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0654" w14:textId="1C462C0A" w:rsidR="003D7549" w:rsidRDefault="005059DD" w:rsidP="005059DD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5D7171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1</w:t>
      </w:r>
      <w:r w:rsidRPr="005D7171">
        <w:rPr>
          <w:b/>
          <w:bCs/>
          <w:sz w:val="22"/>
          <w:szCs w:val="22"/>
        </w:rPr>
        <w:t xml:space="preserve"> do Regulaminu</w:t>
      </w:r>
    </w:p>
    <w:p w14:paraId="62799EA8" w14:textId="77777777" w:rsidR="005059DD" w:rsidRDefault="005059DD" w:rsidP="005059DD">
      <w:pPr>
        <w:widowControl w:val="0"/>
        <w:autoSpaceDE w:val="0"/>
        <w:autoSpaceDN w:val="0"/>
        <w:adjustRightInd w:val="0"/>
        <w:jc w:val="right"/>
        <w:rPr>
          <w:b/>
        </w:rPr>
      </w:pPr>
    </w:p>
    <w:p w14:paraId="729E7B96" w14:textId="77777777" w:rsidR="003D7549" w:rsidRDefault="003D7549" w:rsidP="00467CE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4F816BD" w14:textId="5727077E" w:rsidR="006C21C5" w:rsidRPr="00C32A08" w:rsidRDefault="00D17644" w:rsidP="006C21C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2A08">
        <w:rPr>
          <w:b/>
          <w:sz w:val="22"/>
          <w:szCs w:val="22"/>
        </w:rPr>
        <w:t xml:space="preserve">WNIOSEK O PRZYZNANIE STYPENDIUM </w:t>
      </w:r>
      <w:r w:rsidR="006C21C5" w:rsidRPr="00C32A08">
        <w:rPr>
          <w:b/>
          <w:sz w:val="22"/>
          <w:szCs w:val="22"/>
        </w:rPr>
        <w:t xml:space="preserve">W RAMACH PRZEDSIĘWZIĘCIA PRIORYTETOWEGO „PODLASKI PROGRAM WSPARCIA STYPENDIALNEGO UCZNIÓW SZKÓŁ I PLACÓWEK SYSTEMU OŚWIATY PROWADZĄCYCH KSZTAŁCENIE OGÓLNE” </w:t>
      </w:r>
      <w:r w:rsidR="00C32A08">
        <w:rPr>
          <w:b/>
          <w:sz w:val="22"/>
          <w:szCs w:val="22"/>
        </w:rPr>
        <w:br/>
      </w:r>
      <w:r w:rsidR="006C21C5" w:rsidRPr="00C32A08">
        <w:rPr>
          <w:b/>
          <w:sz w:val="22"/>
          <w:szCs w:val="22"/>
        </w:rPr>
        <w:t>W RAMACH PROGRAMU FUNDUSZE EUROPEJSKIE DLA PODLASKIEGO 2021-2027</w:t>
      </w:r>
    </w:p>
    <w:p w14:paraId="286D0B19" w14:textId="77777777" w:rsidR="00C27B49" w:rsidRDefault="00C27B49" w:rsidP="00467CE5">
      <w:pPr>
        <w:jc w:val="center"/>
        <w:rPr>
          <w:b/>
          <w:sz w:val="22"/>
          <w:szCs w:val="22"/>
        </w:rPr>
      </w:pPr>
    </w:p>
    <w:p w14:paraId="0A362DFA" w14:textId="77777777" w:rsidR="00AE03C7" w:rsidRDefault="00AE03C7" w:rsidP="00467CE5">
      <w:pPr>
        <w:jc w:val="center"/>
        <w:rPr>
          <w:b/>
          <w:sz w:val="22"/>
          <w:szCs w:val="22"/>
        </w:rPr>
      </w:pPr>
    </w:p>
    <w:p w14:paraId="4DB2CD09" w14:textId="0ED42466" w:rsidR="00467CE5" w:rsidRPr="00C32A08" w:rsidRDefault="00467CE5" w:rsidP="00467CE5">
      <w:pPr>
        <w:jc w:val="center"/>
        <w:rPr>
          <w:b/>
          <w:sz w:val="22"/>
          <w:szCs w:val="22"/>
        </w:rPr>
      </w:pPr>
    </w:p>
    <w:p w14:paraId="5F70ACB5" w14:textId="77777777" w:rsidR="00467CE5" w:rsidRPr="00AE03C7" w:rsidRDefault="00467CE5" w:rsidP="00467CE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AE03C7">
        <w:rPr>
          <w:sz w:val="22"/>
          <w:szCs w:val="22"/>
          <w:u w:val="single"/>
        </w:rPr>
        <w:t>FORMULARZ NALEŻY WYPEŁNIĆ KOMPUTEROWO</w:t>
      </w:r>
      <w:r w:rsidR="00D17644" w:rsidRPr="00AE03C7">
        <w:rPr>
          <w:sz w:val="22"/>
          <w:szCs w:val="22"/>
          <w:u w:val="single"/>
        </w:rPr>
        <w:t xml:space="preserve"> BĄDŹ DRUKOWANYMI LITERAMI</w:t>
      </w:r>
    </w:p>
    <w:p w14:paraId="009E7ED0" w14:textId="77777777" w:rsidR="00467CE5" w:rsidRDefault="00467CE5" w:rsidP="00467C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AE0422B" w14:textId="77777777" w:rsidR="005420F6" w:rsidRDefault="005420F6" w:rsidP="00467C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3BAD31" w14:textId="77777777" w:rsidR="00AE03C7" w:rsidRDefault="00AE03C7" w:rsidP="00467C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5FA0D8" w14:textId="148745A5" w:rsidR="005420F6" w:rsidRDefault="005420F6" w:rsidP="005420F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420F6">
        <w:rPr>
          <w:b/>
          <w:bCs/>
          <w:sz w:val="22"/>
          <w:szCs w:val="22"/>
        </w:rPr>
        <w:t>TYP SZKOŁY:</w:t>
      </w:r>
    </w:p>
    <w:p w14:paraId="5584E3F5" w14:textId="77777777" w:rsidR="00C27B49" w:rsidRPr="005420F6" w:rsidRDefault="00C27B49" w:rsidP="005420F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8486E34" w14:textId="080A1AA0" w:rsidR="005420F6" w:rsidRPr="00C27B49" w:rsidRDefault="005420F6" w:rsidP="005420F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 New Roman" w:hAnsi="Times New Roman"/>
          <w:bCs/>
          <w:lang w:eastAsia="pl-PL"/>
        </w:rPr>
      </w:pPr>
      <w:r w:rsidRPr="00C27B49">
        <w:rPr>
          <w:rFonts w:ascii="Times New Roman" w:eastAsia="Times New Roman" w:hAnsi="Times New Roman"/>
          <w:bCs/>
          <w:lang w:eastAsia="pl-PL"/>
        </w:rPr>
        <w:t>PODSTAWOWA</w:t>
      </w:r>
    </w:p>
    <w:p w14:paraId="13C3510C" w14:textId="78E03A40" w:rsidR="005420F6" w:rsidRPr="00C27B49" w:rsidRDefault="005420F6" w:rsidP="005420F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 New Roman" w:hAnsi="Times New Roman"/>
          <w:bCs/>
          <w:lang w:eastAsia="pl-PL"/>
        </w:rPr>
      </w:pPr>
      <w:r w:rsidRPr="00C27B49">
        <w:rPr>
          <w:rFonts w:ascii="Times New Roman" w:eastAsia="Times New Roman" w:hAnsi="Times New Roman"/>
          <w:bCs/>
          <w:lang w:eastAsia="pl-PL"/>
        </w:rPr>
        <w:t>PONADPODSTAWOWA</w:t>
      </w:r>
    </w:p>
    <w:p w14:paraId="744B08D9" w14:textId="77777777" w:rsidR="00C27B49" w:rsidRDefault="00C27B49" w:rsidP="00C27B49">
      <w:pPr>
        <w:widowControl w:val="0"/>
        <w:autoSpaceDE w:val="0"/>
        <w:autoSpaceDN w:val="0"/>
        <w:adjustRightInd w:val="0"/>
        <w:ind w:left="360"/>
      </w:pPr>
    </w:p>
    <w:p w14:paraId="1FFFF5C0" w14:textId="3F86CE7D" w:rsidR="005420F6" w:rsidRPr="00C27B49" w:rsidRDefault="005420F6" w:rsidP="005420F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27B49">
        <w:rPr>
          <w:b/>
          <w:bCs/>
          <w:sz w:val="22"/>
          <w:szCs w:val="22"/>
        </w:rPr>
        <w:t>AKTUALNA KLASA</w:t>
      </w:r>
      <w:r w:rsidRPr="00C27B49">
        <w:rPr>
          <w:sz w:val="22"/>
          <w:szCs w:val="22"/>
        </w:rPr>
        <w:t>: ..........................</w:t>
      </w:r>
    </w:p>
    <w:p w14:paraId="2C2E84D6" w14:textId="77777777" w:rsidR="00C27B49" w:rsidRDefault="00C27B49" w:rsidP="005420F6">
      <w:pPr>
        <w:widowControl w:val="0"/>
        <w:autoSpaceDE w:val="0"/>
        <w:autoSpaceDN w:val="0"/>
        <w:adjustRightInd w:val="0"/>
      </w:pPr>
    </w:p>
    <w:p w14:paraId="2E1E9E73" w14:textId="77777777" w:rsidR="005420F6" w:rsidRDefault="005420F6" w:rsidP="005420F6">
      <w:pPr>
        <w:widowControl w:val="0"/>
        <w:autoSpaceDE w:val="0"/>
        <w:autoSpaceDN w:val="0"/>
        <w:adjustRightInd w:val="0"/>
      </w:pPr>
    </w:p>
    <w:p w14:paraId="6E38F502" w14:textId="77777777" w:rsidR="005420F6" w:rsidRPr="00C32A08" w:rsidRDefault="005420F6" w:rsidP="005420F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20F6">
        <w:rPr>
          <w:b/>
          <w:bCs/>
          <w:sz w:val="22"/>
          <w:szCs w:val="22"/>
        </w:rPr>
        <w:t>ROK SZKOLNY (za który przyznawane jest stypendium)</w:t>
      </w:r>
      <w:r w:rsidRPr="00C32A0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C32A08">
        <w:rPr>
          <w:sz w:val="22"/>
          <w:szCs w:val="22"/>
        </w:rPr>
        <w:t>.................</w:t>
      </w:r>
      <w:r>
        <w:rPr>
          <w:sz w:val="22"/>
          <w:szCs w:val="22"/>
        </w:rPr>
        <w:t>.</w:t>
      </w:r>
      <w:r w:rsidRPr="00C32A08">
        <w:rPr>
          <w:sz w:val="22"/>
          <w:szCs w:val="22"/>
        </w:rPr>
        <w:t>...................</w:t>
      </w:r>
    </w:p>
    <w:p w14:paraId="3C0345CC" w14:textId="77777777" w:rsidR="005420F6" w:rsidRPr="005420F6" w:rsidRDefault="005420F6" w:rsidP="005420F6">
      <w:pPr>
        <w:widowControl w:val="0"/>
        <w:autoSpaceDE w:val="0"/>
        <w:autoSpaceDN w:val="0"/>
        <w:adjustRightInd w:val="0"/>
      </w:pPr>
    </w:p>
    <w:p w14:paraId="620F291D" w14:textId="77777777" w:rsidR="005420F6" w:rsidRPr="00C32A08" w:rsidRDefault="005420F6" w:rsidP="005420F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E1E7A2B" w14:textId="77777777" w:rsidR="00467CE5" w:rsidRDefault="00467CE5" w:rsidP="00467CE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184804167"/>
      <w:r w:rsidRPr="00C32A08">
        <w:rPr>
          <w:b/>
          <w:sz w:val="22"/>
          <w:szCs w:val="22"/>
        </w:rPr>
        <w:t>I. DANE OSOBY UBIEGAJĄCEJ SIĘ O STYPENDIUM:</w:t>
      </w:r>
    </w:p>
    <w:bookmarkEnd w:id="0"/>
    <w:p w14:paraId="4574599D" w14:textId="77777777" w:rsidR="00C27B49" w:rsidRPr="00C32A08" w:rsidRDefault="00C27B49" w:rsidP="00467CE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B69BE4F" w14:textId="52B6D6E8" w:rsidR="00AE03C7" w:rsidRPr="00AE03C7" w:rsidRDefault="00467CE5" w:rsidP="00AE03C7">
      <w:pPr>
        <w:pStyle w:val="Akapitzlist"/>
        <w:widowControl w:val="0"/>
        <w:numPr>
          <w:ilvl w:val="0"/>
          <w:numId w:val="46"/>
        </w:num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</w:rPr>
      </w:pPr>
      <w:r w:rsidRPr="00AE03C7">
        <w:rPr>
          <w:rFonts w:ascii="Times New Roman" w:hAnsi="Times New Roman"/>
          <w:b/>
          <w:bCs/>
        </w:rPr>
        <w:t xml:space="preserve">Imię (imiona): </w:t>
      </w:r>
      <w:r w:rsidRPr="00AE03C7">
        <w:rPr>
          <w:rFonts w:ascii="Times New Roman" w:hAnsi="Times New Roman"/>
        </w:rPr>
        <w:tab/>
      </w:r>
    </w:p>
    <w:p w14:paraId="2F8DBA24" w14:textId="74905F3B" w:rsidR="00467CE5" w:rsidRPr="00AE03C7" w:rsidRDefault="00467CE5" w:rsidP="00AE03C7">
      <w:pPr>
        <w:pStyle w:val="Akapitzlist"/>
        <w:widowControl w:val="0"/>
        <w:numPr>
          <w:ilvl w:val="0"/>
          <w:numId w:val="46"/>
        </w:num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</w:rPr>
      </w:pPr>
      <w:r w:rsidRPr="00AE03C7">
        <w:rPr>
          <w:rFonts w:ascii="Times New Roman" w:hAnsi="Times New Roman"/>
          <w:b/>
          <w:bCs/>
        </w:rPr>
        <w:t>Nazwisko:</w:t>
      </w:r>
      <w:r w:rsidR="00AE03C7">
        <w:rPr>
          <w:rFonts w:ascii="Times New Roman" w:hAnsi="Times New Roman"/>
        </w:rPr>
        <w:t xml:space="preserve"> </w:t>
      </w:r>
      <w:r w:rsidRPr="00AE03C7">
        <w:rPr>
          <w:rFonts w:ascii="Times New Roman" w:hAnsi="Times New Roman"/>
        </w:rPr>
        <w:tab/>
      </w:r>
    </w:p>
    <w:p w14:paraId="1C6F5172" w14:textId="299D869C" w:rsidR="00467CE5" w:rsidRPr="00AE03C7" w:rsidRDefault="00AE03C7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>3</w:t>
      </w:r>
      <w:r w:rsidR="00467CE5" w:rsidRPr="00AE03C7">
        <w:rPr>
          <w:b/>
          <w:bCs/>
          <w:sz w:val="22"/>
          <w:szCs w:val="22"/>
        </w:rPr>
        <w:t xml:space="preserve">. Data urodzenia: </w:t>
      </w:r>
      <w:r w:rsidR="00467CE5" w:rsidRPr="00AE03C7">
        <w:rPr>
          <w:sz w:val="22"/>
          <w:szCs w:val="22"/>
        </w:rPr>
        <w:tab/>
      </w:r>
    </w:p>
    <w:p w14:paraId="544B61D3" w14:textId="1A5CC1E6" w:rsidR="00467CE5" w:rsidRPr="00AE03C7" w:rsidRDefault="00AE03C7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>4</w:t>
      </w:r>
      <w:r w:rsidR="00467CE5" w:rsidRPr="00AE03C7">
        <w:rPr>
          <w:b/>
          <w:bCs/>
          <w:sz w:val="22"/>
          <w:szCs w:val="22"/>
        </w:rPr>
        <w:t>. Adres zamieszkania:</w:t>
      </w:r>
    </w:p>
    <w:p w14:paraId="48E37472" w14:textId="79A824F2" w:rsidR="00467CE5" w:rsidRPr="00C32A08" w:rsidRDefault="00F26B71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 xml:space="preserve">Ulica i numer domu: </w:t>
      </w:r>
      <w:r w:rsidR="00467CE5" w:rsidRPr="00C32A08">
        <w:rPr>
          <w:sz w:val="22"/>
          <w:szCs w:val="22"/>
        </w:rPr>
        <w:tab/>
      </w:r>
    </w:p>
    <w:p w14:paraId="199EF6CE" w14:textId="4FE50EB2" w:rsidR="00467CE5" w:rsidRPr="00C32A08" w:rsidRDefault="00F26B71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>Kod pocztowy i miejscowość:</w:t>
      </w:r>
      <w:r w:rsidR="00467CE5" w:rsidRPr="00C32A08">
        <w:rPr>
          <w:sz w:val="22"/>
          <w:szCs w:val="22"/>
        </w:rPr>
        <w:tab/>
      </w:r>
    </w:p>
    <w:p w14:paraId="216CE542" w14:textId="14559B4C" w:rsidR="00C27B49" w:rsidRDefault="00F26B71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 xml:space="preserve">Gmina: ....................................................................... </w:t>
      </w:r>
    </w:p>
    <w:p w14:paraId="246A9A0C" w14:textId="0C192910" w:rsidR="00F26B71" w:rsidRDefault="00C27B49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>Powiat:</w:t>
      </w:r>
      <w:r w:rsidRPr="00C27B49">
        <w:rPr>
          <w:sz w:val="22"/>
          <w:szCs w:val="22"/>
        </w:rPr>
        <w:t xml:space="preserve"> </w:t>
      </w:r>
      <w:r w:rsidRPr="00C32A08">
        <w:rPr>
          <w:sz w:val="22"/>
          <w:szCs w:val="22"/>
        </w:rPr>
        <w:t>.......................................................................</w:t>
      </w:r>
    </w:p>
    <w:p w14:paraId="67E9AAE4" w14:textId="1AFD86EA" w:rsidR="00F26B71" w:rsidRPr="00AE03C7" w:rsidRDefault="00AE03C7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>5</w:t>
      </w:r>
      <w:r w:rsidR="00F26B71" w:rsidRPr="00AE03C7">
        <w:rPr>
          <w:b/>
          <w:bCs/>
          <w:sz w:val="22"/>
          <w:szCs w:val="22"/>
        </w:rPr>
        <w:t xml:space="preserve">. Imiona i nazwiska rodziców/opiekunów prawnych: </w:t>
      </w:r>
      <w:r w:rsidR="00F26B71" w:rsidRPr="00AE03C7">
        <w:rPr>
          <w:sz w:val="22"/>
          <w:szCs w:val="22"/>
        </w:rPr>
        <w:tab/>
      </w:r>
    </w:p>
    <w:p w14:paraId="776D230E" w14:textId="3404D38E" w:rsidR="00467CE5" w:rsidRPr="00AE03C7" w:rsidRDefault="00AE03C7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>6</w:t>
      </w:r>
      <w:r w:rsidR="00F26B71" w:rsidRPr="00AE03C7">
        <w:rPr>
          <w:b/>
          <w:bCs/>
          <w:sz w:val="22"/>
          <w:szCs w:val="22"/>
        </w:rPr>
        <w:t>. Dane kontaktowe</w:t>
      </w:r>
      <w:r w:rsidR="004E4CC9" w:rsidRPr="00AE03C7">
        <w:rPr>
          <w:b/>
          <w:bCs/>
          <w:sz w:val="22"/>
          <w:szCs w:val="22"/>
        </w:rPr>
        <w:t xml:space="preserve"> do rodziców</w:t>
      </w:r>
      <w:r w:rsidR="007043C3" w:rsidRPr="00AE03C7">
        <w:rPr>
          <w:b/>
          <w:bCs/>
          <w:sz w:val="22"/>
          <w:szCs w:val="22"/>
        </w:rPr>
        <w:t>/opiekunów prawnych</w:t>
      </w:r>
      <w:r w:rsidR="004E4CC9" w:rsidRPr="00AE03C7">
        <w:rPr>
          <w:b/>
          <w:bCs/>
          <w:sz w:val="22"/>
          <w:szCs w:val="22"/>
        </w:rPr>
        <w:t xml:space="preserve"> lub pełnoletniego ucznia/uczennicy</w:t>
      </w:r>
      <w:r w:rsidR="00F26B71" w:rsidRPr="00AE03C7">
        <w:rPr>
          <w:b/>
          <w:bCs/>
          <w:sz w:val="22"/>
          <w:szCs w:val="22"/>
        </w:rPr>
        <w:t>:</w:t>
      </w:r>
    </w:p>
    <w:p w14:paraId="21D18F8F" w14:textId="5955B652" w:rsidR="00467CE5" w:rsidRPr="00C32A08" w:rsidRDefault="00F26B71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 xml:space="preserve">Telefon (komórkowy lub stacjonarny z numerem kierunkowym): </w:t>
      </w:r>
      <w:r w:rsidR="00467CE5" w:rsidRPr="00C32A08">
        <w:rPr>
          <w:sz w:val="22"/>
          <w:szCs w:val="22"/>
        </w:rPr>
        <w:tab/>
      </w:r>
    </w:p>
    <w:p w14:paraId="7AB375AC" w14:textId="676E6BE2" w:rsidR="006457DA" w:rsidRDefault="00F26B71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7CE5" w:rsidRPr="00C32A08">
        <w:rPr>
          <w:sz w:val="22"/>
          <w:szCs w:val="22"/>
        </w:rPr>
        <w:t>E-mail:</w:t>
      </w:r>
      <w:r w:rsidR="00467CE5" w:rsidRPr="00C32A08">
        <w:rPr>
          <w:sz w:val="22"/>
          <w:szCs w:val="22"/>
        </w:rPr>
        <w:tab/>
      </w:r>
    </w:p>
    <w:p w14:paraId="733247AA" w14:textId="4F32162F" w:rsidR="00467CE5" w:rsidRPr="00AE03C7" w:rsidRDefault="00AE03C7" w:rsidP="000B2F80">
      <w:pPr>
        <w:widowControl w:val="0"/>
        <w:tabs>
          <w:tab w:val="right" w:leader="dot" w:pos="9923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 xml:space="preserve">7. </w:t>
      </w:r>
      <w:r w:rsidR="00467CE5" w:rsidRPr="00AE03C7">
        <w:rPr>
          <w:b/>
          <w:bCs/>
          <w:sz w:val="22"/>
          <w:szCs w:val="22"/>
        </w:rPr>
        <w:t xml:space="preserve">Czy </w:t>
      </w:r>
      <w:r w:rsidR="002C353D" w:rsidRPr="00AE03C7">
        <w:rPr>
          <w:b/>
          <w:bCs/>
          <w:sz w:val="22"/>
          <w:szCs w:val="22"/>
        </w:rPr>
        <w:t>uczennica/</w:t>
      </w:r>
      <w:r w:rsidR="00467CE5" w:rsidRPr="00AE03C7">
        <w:rPr>
          <w:b/>
          <w:bCs/>
          <w:sz w:val="22"/>
          <w:szCs w:val="22"/>
        </w:rPr>
        <w:t xml:space="preserve">uczeń ubiegający się o stypendium </w:t>
      </w:r>
      <w:r w:rsidR="002C353D" w:rsidRPr="00AE03C7">
        <w:rPr>
          <w:b/>
          <w:bCs/>
          <w:sz w:val="22"/>
          <w:szCs w:val="22"/>
        </w:rPr>
        <w:t>są</w:t>
      </w:r>
      <w:r w:rsidR="00467CE5" w:rsidRPr="00AE03C7">
        <w:rPr>
          <w:b/>
          <w:bCs/>
          <w:sz w:val="22"/>
          <w:szCs w:val="22"/>
        </w:rPr>
        <w:t xml:space="preserve"> pełnoletni?</w:t>
      </w:r>
    </w:p>
    <w:p w14:paraId="6AF4312D" w14:textId="77777777" w:rsidR="00467CE5" w:rsidRPr="00C32A08" w:rsidRDefault="00467CE5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C32A08">
        <w:rPr>
          <w:sz w:val="22"/>
          <w:szCs w:val="22"/>
        </w:rPr>
        <w:t>TAK □</w:t>
      </w:r>
      <w:r w:rsidRPr="00C32A08">
        <w:rPr>
          <w:sz w:val="22"/>
          <w:szCs w:val="22"/>
        </w:rPr>
        <w:tab/>
      </w:r>
      <w:r w:rsidRPr="00C32A08">
        <w:rPr>
          <w:sz w:val="22"/>
          <w:szCs w:val="22"/>
        </w:rPr>
        <w:tab/>
        <w:t>NIE □</w:t>
      </w:r>
    </w:p>
    <w:p w14:paraId="350F8542" w14:textId="47E74879" w:rsidR="00467CE5" w:rsidRPr="00AE03C7" w:rsidRDefault="00AE03C7" w:rsidP="000B2F8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 xml:space="preserve">8. </w:t>
      </w:r>
      <w:r w:rsidR="00467CE5" w:rsidRPr="00AE03C7">
        <w:rPr>
          <w:b/>
          <w:bCs/>
          <w:sz w:val="22"/>
          <w:szCs w:val="22"/>
        </w:rPr>
        <w:t xml:space="preserve">Czy </w:t>
      </w:r>
      <w:r w:rsidR="002C353D" w:rsidRPr="00AE03C7">
        <w:rPr>
          <w:b/>
          <w:bCs/>
          <w:sz w:val="22"/>
          <w:szCs w:val="22"/>
        </w:rPr>
        <w:t>uczennica/uczeń</w:t>
      </w:r>
      <w:r w:rsidR="00467CE5" w:rsidRPr="00AE03C7">
        <w:rPr>
          <w:b/>
          <w:bCs/>
          <w:sz w:val="22"/>
          <w:szCs w:val="22"/>
        </w:rPr>
        <w:t xml:space="preserve"> ubiegający się o stypendium posiada</w:t>
      </w:r>
      <w:r w:rsidR="002C353D" w:rsidRPr="00AE03C7">
        <w:rPr>
          <w:b/>
          <w:bCs/>
          <w:sz w:val="22"/>
          <w:szCs w:val="22"/>
        </w:rPr>
        <w:t>ją</w:t>
      </w:r>
      <w:r w:rsidR="00467CE5" w:rsidRPr="00AE03C7">
        <w:rPr>
          <w:b/>
          <w:bCs/>
          <w:sz w:val="22"/>
          <w:szCs w:val="22"/>
        </w:rPr>
        <w:t xml:space="preserve"> orzeczenie o niepełnosprawności?</w:t>
      </w:r>
    </w:p>
    <w:p w14:paraId="2F77FCD6" w14:textId="77777777" w:rsidR="00467CE5" w:rsidRPr="00C32A08" w:rsidRDefault="00467CE5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C32A08">
        <w:rPr>
          <w:sz w:val="22"/>
          <w:szCs w:val="22"/>
        </w:rPr>
        <w:t>TAK □</w:t>
      </w:r>
      <w:r w:rsidRPr="00C32A08">
        <w:rPr>
          <w:sz w:val="22"/>
          <w:szCs w:val="22"/>
        </w:rPr>
        <w:tab/>
      </w:r>
      <w:r w:rsidRPr="00C32A08">
        <w:rPr>
          <w:sz w:val="22"/>
          <w:szCs w:val="22"/>
        </w:rPr>
        <w:tab/>
        <w:t>NIE □</w:t>
      </w:r>
    </w:p>
    <w:p w14:paraId="292B58A3" w14:textId="07CFD049" w:rsidR="00467CE5" w:rsidRPr="00AE03C7" w:rsidRDefault="00AE03C7" w:rsidP="000B2F8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lastRenderedPageBreak/>
        <w:t xml:space="preserve">9. </w:t>
      </w:r>
      <w:r w:rsidR="00467CE5" w:rsidRPr="00AE03C7">
        <w:rPr>
          <w:b/>
          <w:bCs/>
          <w:sz w:val="22"/>
          <w:szCs w:val="22"/>
        </w:rPr>
        <w:t xml:space="preserve">Czy </w:t>
      </w:r>
      <w:r w:rsidR="002C353D" w:rsidRPr="00AE03C7">
        <w:rPr>
          <w:b/>
          <w:bCs/>
          <w:sz w:val="22"/>
          <w:szCs w:val="22"/>
        </w:rPr>
        <w:t>uczennica/uczeń</w:t>
      </w:r>
      <w:r w:rsidR="00467CE5" w:rsidRPr="00AE03C7">
        <w:rPr>
          <w:b/>
          <w:bCs/>
          <w:sz w:val="22"/>
          <w:szCs w:val="22"/>
        </w:rPr>
        <w:t xml:space="preserve"> ubiegający się o stypendium wychowuj</w:t>
      </w:r>
      <w:r w:rsidR="002C353D" w:rsidRPr="00AE03C7">
        <w:rPr>
          <w:b/>
          <w:bCs/>
          <w:sz w:val="22"/>
          <w:szCs w:val="22"/>
        </w:rPr>
        <w:t>ą</w:t>
      </w:r>
      <w:r w:rsidR="00467CE5" w:rsidRPr="00AE03C7">
        <w:rPr>
          <w:b/>
          <w:bCs/>
          <w:sz w:val="22"/>
          <w:szCs w:val="22"/>
        </w:rPr>
        <w:t xml:space="preserve"> się w rodzinie wielodzietnej?</w:t>
      </w:r>
    </w:p>
    <w:p w14:paraId="7EF43635" w14:textId="77777777" w:rsidR="00467CE5" w:rsidRPr="00C32A08" w:rsidRDefault="00467CE5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C32A08">
        <w:rPr>
          <w:sz w:val="22"/>
          <w:szCs w:val="22"/>
        </w:rPr>
        <w:t>TAK □</w:t>
      </w:r>
      <w:r w:rsidRPr="00C32A08">
        <w:rPr>
          <w:sz w:val="22"/>
          <w:szCs w:val="22"/>
        </w:rPr>
        <w:tab/>
      </w:r>
      <w:r w:rsidRPr="00C32A08">
        <w:rPr>
          <w:sz w:val="22"/>
          <w:szCs w:val="22"/>
        </w:rPr>
        <w:tab/>
        <w:t>NIE □</w:t>
      </w:r>
    </w:p>
    <w:p w14:paraId="79D09D04" w14:textId="79814FE4" w:rsidR="00467CE5" w:rsidRPr="00AE03C7" w:rsidRDefault="00AE03C7" w:rsidP="00847816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 xml:space="preserve">10. </w:t>
      </w:r>
      <w:r w:rsidR="00467CE5" w:rsidRPr="00AE03C7">
        <w:rPr>
          <w:b/>
          <w:bCs/>
          <w:sz w:val="22"/>
          <w:szCs w:val="22"/>
        </w:rPr>
        <w:t xml:space="preserve">Czy </w:t>
      </w:r>
      <w:r w:rsidR="002C353D" w:rsidRPr="00AE03C7">
        <w:rPr>
          <w:b/>
          <w:bCs/>
          <w:sz w:val="22"/>
          <w:szCs w:val="22"/>
        </w:rPr>
        <w:t>uczennica/uczeń</w:t>
      </w:r>
      <w:r w:rsidR="00467CE5" w:rsidRPr="00AE03C7">
        <w:rPr>
          <w:b/>
          <w:bCs/>
          <w:sz w:val="22"/>
          <w:szCs w:val="22"/>
        </w:rPr>
        <w:t xml:space="preserve"> ubiegający się o stypendium </w:t>
      </w:r>
      <w:r w:rsidR="002C353D" w:rsidRPr="00AE03C7">
        <w:rPr>
          <w:b/>
          <w:bCs/>
          <w:sz w:val="22"/>
          <w:szCs w:val="22"/>
        </w:rPr>
        <w:t>są wychowywani</w:t>
      </w:r>
      <w:r w:rsidR="00467CE5" w:rsidRPr="00AE03C7">
        <w:rPr>
          <w:b/>
          <w:bCs/>
          <w:sz w:val="22"/>
          <w:szCs w:val="22"/>
        </w:rPr>
        <w:t xml:space="preserve"> przez jednego rodzica bądź opiekuna prawnego?</w:t>
      </w:r>
    </w:p>
    <w:p w14:paraId="532495C4" w14:textId="77777777" w:rsidR="00467CE5" w:rsidRPr="00C32A08" w:rsidRDefault="00467CE5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C32A08">
        <w:rPr>
          <w:sz w:val="22"/>
          <w:szCs w:val="22"/>
        </w:rPr>
        <w:t>TAK □</w:t>
      </w:r>
      <w:r w:rsidRPr="00C32A08">
        <w:rPr>
          <w:sz w:val="22"/>
          <w:szCs w:val="22"/>
        </w:rPr>
        <w:tab/>
      </w:r>
      <w:r w:rsidRPr="00C32A08">
        <w:rPr>
          <w:sz w:val="22"/>
          <w:szCs w:val="22"/>
        </w:rPr>
        <w:tab/>
        <w:t>NIE □</w:t>
      </w:r>
    </w:p>
    <w:p w14:paraId="3D926F06" w14:textId="44525A72" w:rsidR="00467CE5" w:rsidRPr="00AE03C7" w:rsidRDefault="00AE03C7" w:rsidP="000B2F8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AE03C7">
        <w:rPr>
          <w:b/>
          <w:bCs/>
          <w:sz w:val="22"/>
          <w:szCs w:val="22"/>
        </w:rPr>
        <w:t xml:space="preserve">11. </w:t>
      </w:r>
      <w:r w:rsidR="00467CE5" w:rsidRPr="00AE03C7">
        <w:rPr>
          <w:b/>
          <w:bCs/>
          <w:sz w:val="22"/>
          <w:szCs w:val="22"/>
        </w:rPr>
        <w:t xml:space="preserve">Czy </w:t>
      </w:r>
      <w:r w:rsidR="002C353D" w:rsidRPr="00AE03C7">
        <w:rPr>
          <w:b/>
          <w:bCs/>
          <w:sz w:val="22"/>
          <w:szCs w:val="22"/>
        </w:rPr>
        <w:t>uczennica/uczeń</w:t>
      </w:r>
      <w:r w:rsidR="00467CE5" w:rsidRPr="00AE03C7">
        <w:rPr>
          <w:b/>
          <w:bCs/>
          <w:sz w:val="22"/>
          <w:szCs w:val="22"/>
        </w:rPr>
        <w:t xml:space="preserve"> ubiegający się o stypendium przebywa</w:t>
      </w:r>
      <w:r w:rsidR="002C353D" w:rsidRPr="00AE03C7">
        <w:rPr>
          <w:b/>
          <w:bCs/>
          <w:sz w:val="22"/>
          <w:szCs w:val="22"/>
        </w:rPr>
        <w:t>ją</w:t>
      </w:r>
      <w:r w:rsidR="00467CE5" w:rsidRPr="00AE03C7">
        <w:rPr>
          <w:b/>
          <w:bCs/>
          <w:sz w:val="22"/>
          <w:szCs w:val="22"/>
        </w:rPr>
        <w:t xml:space="preserve"> w systemie pieczy zastępczej l</w:t>
      </w:r>
      <w:r w:rsidR="002C353D" w:rsidRPr="00AE03C7">
        <w:rPr>
          <w:b/>
          <w:bCs/>
          <w:sz w:val="22"/>
          <w:szCs w:val="22"/>
        </w:rPr>
        <w:t>ub są</w:t>
      </w:r>
      <w:r w:rsidR="00467CE5" w:rsidRPr="00AE03C7">
        <w:rPr>
          <w:b/>
          <w:bCs/>
          <w:sz w:val="22"/>
          <w:szCs w:val="22"/>
        </w:rPr>
        <w:t xml:space="preserve"> sierot</w:t>
      </w:r>
      <w:r w:rsidR="002C353D" w:rsidRPr="00AE03C7">
        <w:rPr>
          <w:b/>
          <w:bCs/>
          <w:sz w:val="22"/>
          <w:szCs w:val="22"/>
        </w:rPr>
        <w:t>ami</w:t>
      </w:r>
      <w:r w:rsidR="00467CE5" w:rsidRPr="00AE03C7">
        <w:rPr>
          <w:b/>
          <w:bCs/>
          <w:sz w:val="22"/>
          <w:szCs w:val="22"/>
        </w:rPr>
        <w:t>?</w:t>
      </w:r>
    </w:p>
    <w:p w14:paraId="35BA0575" w14:textId="77777777" w:rsidR="00467CE5" w:rsidRDefault="00467CE5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C32A08">
        <w:rPr>
          <w:sz w:val="22"/>
          <w:szCs w:val="22"/>
        </w:rPr>
        <w:t>TAK □</w:t>
      </w:r>
      <w:r w:rsidRPr="00C32A08">
        <w:rPr>
          <w:sz w:val="22"/>
          <w:szCs w:val="22"/>
        </w:rPr>
        <w:tab/>
      </w:r>
      <w:r w:rsidRPr="00C32A08">
        <w:rPr>
          <w:sz w:val="22"/>
          <w:szCs w:val="22"/>
        </w:rPr>
        <w:tab/>
        <w:t>NIE □</w:t>
      </w:r>
    </w:p>
    <w:p w14:paraId="3853A91E" w14:textId="77777777" w:rsidR="006457DA" w:rsidRPr="00C32A08" w:rsidRDefault="006457DA" w:rsidP="00467CE5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</w:p>
    <w:p w14:paraId="25222F4A" w14:textId="6A431C2E" w:rsidR="00AE03C7" w:rsidRDefault="00AE03C7" w:rsidP="00AE03C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32A0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C32A08">
        <w:rPr>
          <w:b/>
          <w:sz w:val="22"/>
          <w:szCs w:val="22"/>
        </w:rPr>
        <w:t xml:space="preserve">. DANE </w:t>
      </w:r>
      <w:r>
        <w:rPr>
          <w:b/>
          <w:sz w:val="22"/>
          <w:szCs w:val="22"/>
        </w:rPr>
        <w:t xml:space="preserve">SZKOŁY, DO KTÓREJ UCZĘSZCZA </w:t>
      </w:r>
      <w:r w:rsidRPr="00C32A08">
        <w:rPr>
          <w:b/>
          <w:sz w:val="22"/>
          <w:szCs w:val="22"/>
        </w:rPr>
        <w:t>OSOB</w:t>
      </w:r>
      <w:r>
        <w:rPr>
          <w:b/>
          <w:sz w:val="22"/>
          <w:szCs w:val="22"/>
        </w:rPr>
        <w:t>A</w:t>
      </w:r>
      <w:r w:rsidRPr="00C32A08">
        <w:rPr>
          <w:b/>
          <w:sz w:val="22"/>
          <w:szCs w:val="22"/>
        </w:rPr>
        <w:t xml:space="preserve"> UBIEGAJĄC</w:t>
      </w:r>
      <w:r>
        <w:rPr>
          <w:b/>
          <w:sz w:val="22"/>
          <w:szCs w:val="22"/>
        </w:rPr>
        <w:t>A</w:t>
      </w:r>
      <w:r w:rsidRPr="00C32A08">
        <w:rPr>
          <w:b/>
          <w:sz w:val="22"/>
          <w:szCs w:val="22"/>
        </w:rPr>
        <w:t xml:space="preserve"> SIĘ O STYPENDIUM:</w:t>
      </w:r>
    </w:p>
    <w:p w14:paraId="3600593B" w14:textId="77777777" w:rsidR="009D5FF1" w:rsidRDefault="009D5FF1" w:rsidP="00467CE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5D5CDFF" w14:textId="54AF75B2" w:rsidR="00467CE5" w:rsidRDefault="00AE03C7" w:rsidP="00467C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467CE5" w:rsidRPr="00387325">
        <w:rPr>
          <w:b/>
          <w:bCs/>
          <w:sz w:val="22"/>
          <w:szCs w:val="22"/>
        </w:rPr>
        <w:t>.</w:t>
      </w:r>
      <w:r w:rsidR="00467CE5" w:rsidRPr="00C32A08">
        <w:rPr>
          <w:sz w:val="22"/>
          <w:szCs w:val="22"/>
        </w:rPr>
        <w:t xml:space="preserve"> </w:t>
      </w:r>
      <w:r w:rsidR="00467CE5" w:rsidRPr="005059DD">
        <w:rPr>
          <w:b/>
          <w:bCs/>
          <w:sz w:val="22"/>
          <w:szCs w:val="22"/>
        </w:rPr>
        <w:t xml:space="preserve">Informacja o szkole, do której uczęszcza </w:t>
      </w:r>
      <w:r w:rsidR="002C353D" w:rsidRPr="005059DD">
        <w:rPr>
          <w:b/>
          <w:bCs/>
          <w:sz w:val="22"/>
          <w:szCs w:val="22"/>
        </w:rPr>
        <w:t>uczennica/uczeń</w:t>
      </w:r>
      <w:r w:rsidR="00467CE5" w:rsidRPr="005059DD">
        <w:rPr>
          <w:b/>
          <w:bCs/>
          <w:sz w:val="22"/>
          <w:szCs w:val="22"/>
        </w:rPr>
        <w:t>:</w:t>
      </w:r>
    </w:p>
    <w:p w14:paraId="064C92FF" w14:textId="77777777" w:rsidR="00467CE5" w:rsidRPr="00C32A08" w:rsidRDefault="00467CE5" w:rsidP="00467CE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26017C6" w14:textId="2B9D0DD8" w:rsidR="00467CE5" w:rsidRPr="00C32A08" w:rsidRDefault="00467CE5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32A08">
        <w:rPr>
          <w:sz w:val="22"/>
          <w:szCs w:val="22"/>
        </w:rPr>
        <w:t>Nazwa szkoły:</w:t>
      </w:r>
      <w:r w:rsidRPr="00C32A08">
        <w:rPr>
          <w:sz w:val="22"/>
          <w:szCs w:val="22"/>
        </w:rPr>
        <w:tab/>
      </w:r>
    </w:p>
    <w:p w14:paraId="362B793D" w14:textId="4328D7FB" w:rsidR="00467CE5" w:rsidRPr="00C32A08" w:rsidRDefault="00467CE5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32A08">
        <w:rPr>
          <w:sz w:val="22"/>
          <w:szCs w:val="22"/>
        </w:rPr>
        <w:t>Adres szkoły:</w:t>
      </w:r>
      <w:r w:rsidRPr="00C32A08">
        <w:rPr>
          <w:sz w:val="22"/>
          <w:szCs w:val="22"/>
        </w:rPr>
        <w:tab/>
      </w:r>
    </w:p>
    <w:p w14:paraId="1AF6328A" w14:textId="63ABC47C" w:rsidR="00467CE5" w:rsidRDefault="00467CE5" w:rsidP="00AE03C7">
      <w:pPr>
        <w:widowControl w:val="0"/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32A08">
        <w:rPr>
          <w:sz w:val="22"/>
          <w:szCs w:val="22"/>
        </w:rPr>
        <w:t>Kod pocztowy i miejscowość:</w:t>
      </w:r>
      <w:r w:rsidRPr="00C32A08">
        <w:rPr>
          <w:sz w:val="22"/>
          <w:szCs w:val="22"/>
        </w:rPr>
        <w:tab/>
      </w:r>
    </w:p>
    <w:p w14:paraId="3F963D0A" w14:textId="77777777" w:rsidR="004D5AFC" w:rsidRPr="00C32A08" w:rsidRDefault="004D5AFC" w:rsidP="00467C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F06820" w14:textId="27BFF92C" w:rsidR="004E4CC9" w:rsidRPr="00387325" w:rsidRDefault="00AE03C7" w:rsidP="005C412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4E4CC9" w:rsidRPr="00387325">
        <w:rPr>
          <w:b/>
          <w:bCs/>
          <w:sz w:val="22"/>
          <w:szCs w:val="22"/>
        </w:rPr>
        <w:t>. Oświadczenie dyrektora/z-cy dyrektora szkoły, do której uczęszcza osoba ubiegająca się o przyznanie stypendium:</w:t>
      </w:r>
    </w:p>
    <w:p w14:paraId="4BD75A35" w14:textId="77777777" w:rsid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84FADB" w14:textId="77777777" w:rsidR="00067922" w:rsidRPr="004E4CC9" w:rsidRDefault="00067922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AC8124" w14:textId="4FCFAF18" w:rsidR="004E4CC9" w:rsidRP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4CC9">
        <w:rPr>
          <w:sz w:val="22"/>
          <w:szCs w:val="22"/>
        </w:rPr>
        <w:t>Oświadczam, że 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A950051" w14:textId="3E2EC4DB" w:rsidR="004E4CC9" w:rsidRPr="009067D0" w:rsidRDefault="004E4CC9" w:rsidP="004E4CC9">
      <w:pPr>
        <w:widowControl w:val="0"/>
        <w:autoSpaceDE w:val="0"/>
        <w:autoSpaceDN w:val="0"/>
        <w:adjustRightInd w:val="0"/>
        <w:jc w:val="center"/>
      </w:pPr>
      <w:r w:rsidRPr="009067D0">
        <w:t>imię i nazwisko uczennicy/ucznia</w:t>
      </w:r>
    </w:p>
    <w:p w14:paraId="19900669" w14:textId="77777777" w:rsid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0C0D12" w14:textId="77777777" w:rsidR="00067922" w:rsidRDefault="00067922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081C55" w14:textId="77777777" w:rsid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275805" w14:textId="179262D4" w:rsidR="004E4CC9" w:rsidRP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4CC9">
        <w:rPr>
          <w:sz w:val="22"/>
          <w:szCs w:val="22"/>
        </w:rPr>
        <w:t>jest uczennicą/uczniem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37688538" w14:textId="2342D463" w:rsidR="004E4CC9" w:rsidRPr="009067D0" w:rsidRDefault="004E4CC9" w:rsidP="004E4CC9">
      <w:pPr>
        <w:widowControl w:val="0"/>
        <w:autoSpaceDE w:val="0"/>
        <w:autoSpaceDN w:val="0"/>
        <w:adjustRightInd w:val="0"/>
        <w:jc w:val="center"/>
      </w:pPr>
      <w:r w:rsidRPr="009067D0">
        <w:t>nazwa szkoły</w:t>
      </w:r>
    </w:p>
    <w:p w14:paraId="3FCB812C" w14:textId="77777777" w:rsidR="004E4CC9" w:rsidRP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2747ED" w14:textId="77777777" w:rsidR="004E4CC9" w:rsidRPr="004E4CC9" w:rsidRDefault="004E4CC9" w:rsidP="00AE03C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E4CC9">
        <w:rPr>
          <w:sz w:val="22"/>
          <w:szCs w:val="22"/>
        </w:rPr>
        <w:t>Oświadczam, że w przypadku, gdy uczennica/uczeń zakwalifikuje się do projektu, zostanie objęta/y opieką dydaktyczną nauczyciela/pedagoga szkolnego/doradcy zawodowego w zakresie:</w:t>
      </w:r>
    </w:p>
    <w:p w14:paraId="66FF5238" w14:textId="77777777" w:rsidR="004E4CC9" w:rsidRPr="004E4CC9" w:rsidRDefault="004E4CC9" w:rsidP="00AE03C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E4CC9">
        <w:rPr>
          <w:sz w:val="22"/>
          <w:szCs w:val="22"/>
        </w:rPr>
        <w:t xml:space="preserve">1) sprawowania nadzoru merytorycznego nad stypendystką/stypendystą; </w:t>
      </w:r>
    </w:p>
    <w:p w14:paraId="6C0229C0" w14:textId="3D2BDF8B" w:rsidR="004E4CC9" w:rsidRPr="004E4CC9" w:rsidRDefault="004E4CC9" w:rsidP="00AE03C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E4CC9">
        <w:rPr>
          <w:sz w:val="22"/>
          <w:szCs w:val="22"/>
        </w:rPr>
        <w:t>2) pomocy w</w:t>
      </w:r>
      <w:r w:rsidR="003E0489">
        <w:rPr>
          <w:sz w:val="22"/>
          <w:szCs w:val="22"/>
        </w:rPr>
        <w:t xml:space="preserve"> tworzeniu i</w:t>
      </w:r>
      <w:r w:rsidRPr="004E4CC9">
        <w:rPr>
          <w:sz w:val="22"/>
          <w:szCs w:val="22"/>
        </w:rPr>
        <w:t xml:space="preserve"> realizacji Indywidualnego Planu Rozwoju Edukacyjnego Uczennicy/ Ucznia; </w:t>
      </w:r>
    </w:p>
    <w:p w14:paraId="2A088ACF" w14:textId="77777777" w:rsidR="004E4CC9" w:rsidRPr="004E4CC9" w:rsidRDefault="004E4CC9" w:rsidP="00AE03C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E4CC9">
        <w:rPr>
          <w:sz w:val="22"/>
          <w:szCs w:val="22"/>
        </w:rPr>
        <w:t>3) monitorowania osiąganych przez stypendystkę/stypendystę założeń określonych w Indywidualnym Planie Rozwoju Edukacyjnego Uczennicy/Ucznia.</w:t>
      </w:r>
    </w:p>
    <w:p w14:paraId="24C1FBF2" w14:textId="77777777" w:rsidR="004E4CC9" w:rsidRP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AD9F2A" w14:textId="77777777" w:rsid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5A4E4" w14:textId="77777777" w:rsidR="00067922" w:rsidRPr="004E4CC9" w:rsidRDefault="00067922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BFC303" w14:textId="360BDD78" w:rsidR="004E4CC9" w:rsidRPr="004E4CC9" w:rsidRDefault="004E4CC9" w:rsidP="004E4C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4CC9">
        <w:rPr>
          <w:sz w:val="22"/>
          <w:szCs w:val="22"/>
        </w:rPr>
        <w:t>............................................        ............................................           ......................................................</w:t>
      </w:r>
      <w:r w:rsidR="00377DE6">
        <w:rPr>
          <w:sz w:val="22"/>
          <w:szCs w:val="22"/>
        </w:rPr>
        <w:t>..................</w:t>
      </w:r>
    </w:p>
    <w:p w14:paraId="24EAA6B8" w14:textId="369E8CF4" w:rsidR="00467CE5" w:rsidRPr="008F382A" w:rsidRDefault="004E4CC9" w:rsidP="00377D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F382A">
        <w:rPr>
          <w:sz w:val="16"/>
          <w:szCs w:val="16"/>
        </w:rPr>
        <w:t xml:space="preserve">miejscowość </w:t>
      </w:r>
      <w:r w:rsidRPr="008F382A">
        <w:rPr>
          <w:sz w:val="16"/>
          <w:szCs w:val="16"/>
        </w:rPr>
        <w:tab/>
      </w:r>
      <w:r w:rsidR="00377DE6" w:rsidRPr="008F382A">
        <w:rPr>
          <w:sz w:val="16"/>
          <w:szCs w:val="16"/>
        </w:rPr>
        <w:t xml:space="preserve">  </w:t>
      </w:r>
      <w:r w:rsidRPr="008F382A">
        <w:rPr>
          <w:sz w:val="16"/>
          <w:szCs w:val="16"/>
        </w:rPr>
        <w:tab/>
      </w:r>
      <w:r w:rsidR="00377DE6" w:rsidRPr="008F382A">
        <w:rPr>
          <w:sz w:val="16"/>
          <w:szCs w:val="16"/>
        </w:rPr>
        <w:t xml:space="preserve">                   </w:t>
      </w:r>
      <w:r w:rsidRPr="008F382A">
        <w:rPr>
          <w:sz w:val="16"/>
          <w:szCs w:val="16"/>
        </w:rPr>
        <w:t xml:space="preserve">data </w:t>
      </w:r>
      <w:r w:rsidRPr="008F382A">
        <w:rPr>
          <w:sz w:val="16"/>
          <w:szCs w:val="16"/>
        </w:rPr>
        <w:tab/>
      </w:r>
      <w:r w:rsidR="00377DE6" w:rsidRPr="008F382A">
        <w:rPr>
          <w:sz w:val="16"/>
          <w:szCs w:val="16"/>
        </w:rPr>
        <w:t xml:space="preserve">                          </w:t>
      </w:r>
      <w:r w:rsidRPr="008F382A">
        <w:rPr>
          <w:sz w:val="16"/>
          <w:szCs w:val="16"/>
        </w:rPr>
        <w:tab/>
        <w:t xml:space="preserve">            podpis i pieczęć imienna dyrektora/ z-cy dyrektora szkoły</w:t>
      </w:r>
    </w:p>
    <w:p w14:paraId="590AA481" w14:textId="77777777" w:rsidR="00467CE5" w:rsidRPr="00BE6024" w:rsidRDefault="00467CE5" w:rsidP="00377DE6">
      <w:pPr>
        <w:widowControl w:val="0"/>
        <w:tabs>
          <w:tab w:val="left" w:pos="8789"/>
        </w:tabs>
        <w:autoSpaceDE w:val="0"/>
        <w:autoSpaceDN w:val="0"/>
        <w:adjustRightInd w:val="0"/>
        <w:jc w:val="right"/>
      </w:pPr>
    </w:p>
    <w:p w14:paraId="1E6D5525" w14:textId="77777777" w:rsidR="008F382A" w:rsidRDefault="008F382A" w:rsidP="00067922">
      <w:pPr>
        <w:spacing w:after="200" w:line="276" w:lineRule="auto"/>
        <w:rPr>
          <w:b/>
          <w:sz w:val="22"/>
          <w:szCs w:val="22"/>
        </w:rPr>
      </w:pPr>
    </w:p>
    <w:p w14:paraId="5D3AE3A3" w14:textId="16643C63" w:rsidR="00467CE5" w:rsidRPr="00C32A08" w:rsidRDefault="00467CE5" w:rsidP="00067922">
      <w:pPr>
        <w:spacing w:after="200" w:line="276" w:lineRule="auto"/>
        <w:rPr>
          <w:sz w:val="22"/>
          <w:szCs w:val="22"/>
        </w:rPr>
      </w:pPr>
      <w:r w:rsidRPr="00C32A08">
        <w:rPr>
          <w:b/>
          <w:sz w:val="22"/>
          <w:szCs w:val="22"/>
        </w:rPr>
        <w:t>II</w:t>
      </w:r>
      <w:r w:rsidR="00AE03C7">
        <w:rPr>
          <w:b/>
          <w:sz w:val="22"/>
          <w:szCs w:val="22"/>
        </w:rPr>
        <w:t>I</w:t>
      </w:r>
      <w:r w:rsidRPr="00C32A08">
        <w:rPr>
          <w:b/>
          <w:sz w:val="22"/>
          <w:szCs w:val="22"/>
        </w:rPr>
        <w:t>. OSIĄGNIĘCIA OSOBY UBIEGAJĄCEJ SIĘ O STYPENDIUM:</w:t>
      </w:r>
    </w:p>
    <w:p w14:paraId="373BDD00" w14:textId="77777777" w:rsidR="00467CE5" w:rsidRPr="00C32A08" w:rsidRDefault="00467CE5" w:rsidP="00467C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A61165" w14:textId="0ECFC466" w:rsidR="00AE03C7" w:rsidRPr="00C32A08" w:rsidRDefault="00467CE5" w:rsidP="00467C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32A08">
        <w:rPr>
          <w:sz w:val="22"/>
          <w:szCs w:val="22"/>
        </w:rPr>
        <w:t xml:space="preserve">Uzyskane w poprzednim roku szkolnym tytuły </w:t>
      </w:r>
      <w:r w:rsidR="009C5234" w:rsidRPr="00C32A08">
        <w:rPr>
          <w:sz w:val="22"/>
          <w:szCs w:val="22"/>
        </w:rPr>
        <w:t>finalisty/</w:t>
      </w:r>
      <w:r w:rsidRPr="00C32A08">
        <w:rPr>
          <w:sz w:val="22"/>
          <w:szCs w:val="22"/>
        </w:rPr>
        <w:t xml:space="preserve">laureata </w:t>
      </w:r>
      <w:r w:rsidR="004160F3" w:rsidRPr="00C32A08">
        <w:rPr>
          <w:sz w:val="22"/>
          <w:szCs w:val="22"/>
        </w:rPr>
        <w:t>w</w:t>
      </w:r>
      <w:r w:rsidRPr="00C32A08">
        <w:rPr>
          <w:sz w:val="22"/>
          <w:szCs w:val="22"/>
        </w:rPr>
        <w:t xml:space="preserve"> konkursach/olimpiadach edukacyjnych</w:t>
      </w:r>
      <w:r w:rsidR="008A105C">
        <w:rPr>
          <w:sz w:val="22"/>
          <w:szCs w:val="22"/>
        </w:rPr>
        <w:t xml:space="preserve"> </w:t>
      </w:r>
      <w:r w:rsidR="003A5E58">
        <w:rPr>
          <w:sz w:val="22"/>
          <w:szCs w:val="22"/>
        </w:rPr>
        <w:br/>
      </w:r>
      <w:r w:rsidR="008A105C">
        <w:rPr>
          <w:sz w:val="22"/>
          <w:szCs w:val="22"/>
        </w:rPr>
        <w:lastRenderedPageBreak/>
        <w:t>na poziomie międzynarodowym, ogólnopolskim, ponadwojew</w:t>
      </w:r>
      <w:r w:rsidR="003A5E58">
        <w:rPr>
          <w:sz w:val="22"/>
          <w:szCs w:val="22"/>
        </w:rPr>
        <w:t>ó</w:t>
      </w:r>
      <w:r w:rsidR="008A105C">
        <w:rPr>
          <w:sz w:val="22"/>
          <w:szCs w:val="22"/>
        </w:rPr>
        <w:t>dzkim lub wojewódzkim: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2168"/>
        <w:gridCol w:w="2128"/>
      </w:tblGrid>
      <w:tr w:rsidR="00467CE5" w:rsidRPr="00C32A08" w14:paraId="25B5D5BC" w14:textId="77777777" w:rsidTr="00981C1C">
        <w:tc>
          <w:tcPr>
            <w:tcW w:w="4992" w:type="dxa"/>
            <w:shd w:val="clear" w:color="auto" w:fill="auto"/>
            <w:vAlign w:val="center"/>
          </w:tcPr>
          <w:p w14:paraId="67BB2053" w14:textId="77777777" w:rsidR="00467CE5" w:rsidRPr="00C32A08" w:rsidRDefault="00467CE5" w:rsidP="00A951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08">
              <w:rPr>
                <w:sz w:val="22"/>
                <w:szCs w:val="22"/>
              </w:rPr>
              <w:t>Nazwa konkursu/olimpiady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0D3F768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08">
              <w:rPr>
                <w:sz w:val="22"/>
                <w:szCs w:val="22"/>
              </w:rPr>
              <w:t xml:space="preserve">Uzyskany tytuł 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C70FCC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A08">
              <w:rPr>
                <w:sz w:val="22"/>
                <w:szCs w:val="22"/>
              </w:rPr>
              <w:t>Data uzyskania tytułu</w:t>
            </w:r>
          </w:p>
        </w:tc>
      </w:tr>
      <w:tr w:rsidR="00467CE5" w:rsidRPr="00C32A08" w14:paraId="497DAA7A" w14:textId="77777777" w:rsidTr="00981C1C">
        <w:tc>
          <w:tcPr>
            <w:tcW w:w="4992" w:type="dxa"/>
            <w:shd w:val="clear" w:color="auto" w:fill="auto"/>
          </w:tcPr>
          <w:p w14:paraId="4BD551DB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B2201D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3986E568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71B9DB4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10403" w:rsidRPr="00C32A08" w14:paraId="2B374177" w14:textId="77777777" w:rsidTr="00B10403">
        <w:trPr>
          <w:trHeight w:val="602"/>
        </w:trPr>
        <w:tc>
          <w:tcPr>
            <w:tcW w:w="4992" w:type="dxa"/>
            <w:shd w:val="clear" w:color="auto" w:fill="auto"/>
          </w:tcPr>
          <w:p w14:paraId="7E63A801" w14:textId="77777777" w:rsidR="00B10403" w:rsidRPr="00C32A08" w:rsidRDefault="00B10403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5031292C" w14:textId="77777777" w:rsidR="00B10403" w:rsidRPr="00C32A08" w:rsidRDefault="00B10403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9054BBD" w14:textId="77777777" w:rsidR="00B10403" w:rsidRPr="00C32A08" w:rsidRDefault="00B10403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CE5" w:rsidRPr="00C32A08" w14:paraId="24BF0BA4" w14:textId="77777777" w:rsidTr="00981C1C">
        <w:tc>
          <w:tcPr>
            <w:tcW w:w="4992" w:type="dxa"/>
            <w:shd w:val="clear" w:color="auto" w:fill="auto"/>
          </w:tcPr>
          <w:p w14:paraId="7501EAFA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A05ECC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54619A31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F651AB9" w14:textId="77777777" w:rsidR="00467CE5" w:rsidRPr="00C32A08" w:rsidRDefault="00467CE5" w:rsidP="00981C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223B4" w14:textId="77777777" w:rsidR="00467CE5" w:rsidRPr="00C32A08" w:rsidRDefault="00467CE5" w:rsidP="00467CE5">
      <w:pPr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7BFB0AC8" w14:textId="77777777" w:rsidR="0069105D" w:rsidRDefault="0069105D" w:rsidP="00467CE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F09458" w14:textId="4D4EF610" w:rsidR="00467CE5" w:rsidRPr="00C32A08" w:rsidRDefault="00467CE5" w:rsidP="00467CE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32A08">
        <w:rPr>
          <w:b/>
          <w:sz w:val="22"/>
          <w:szCs w:val="22"/>
        </w:rPr>
        <w:t>I</w:t>
      </w:r>
      <w:r w:rsidR="00AE03C7">
        <w:rPr>
          <w:b/>
          <w:sz w:val="22"/>
          <w:szCs w:val="22"/>
        </w:rPr>
        <w:t>V</w:t>
      </w:r>
      <w:r w:rsidRPr="00C32A08">
        <w:rPr>
          <w:b/>
          <w:sz w:val="22"/>
          <w:szCs w:val="22"/>
        </w:rPr>
        <w:t>. OŚWIADCZENIA:</w:t>
      </w:r>
    </w:p>
    <w:p w14:paraId="5077D9CC" w14:textId="77777777" w:rsidR="00467CE5" w:rsidRPr="00C32A08" w:rsidRDefault="00467CE5" w:rsidP="00467CE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746CF6" w14:textId="362450DA" w:rsidR="000F30ED" w:rsidRPr="0019162B" w:rsidRDefault="00467CE5" w:rsidP="000F30E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9162B">
        <w:rPr>
          <w:rFonts w:ascii="Times New Roman" w:hAnsi="Times New Roman"/>
        </w:rPr>
        <w:t xml:space="preserve">Oświadczenie o wysokości osiągniętego dochodu w rodzinie: </w:t>
      </w:r>
    </w:p>
    <w:p w14:paraId="0D86478B" w14:textId="77777777" w:rsidR="000F30ED" w:rsidRPr="000F30ED" w:rsidRDefault="000F30ED" w:rsidP="000F30E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77107B42" w14:textId="57DB277A" w:rsidR="00467CE5" w:rsidRPr="00094C76" w:rsidRDefault="00467CE5" w:rsidP="00E66989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094C76">
        <w:rPr>
          <w:rFonts w:ascii="Times New Roman" w:eastAsia="Times New Roman" w:hAnsi="Times New Roman"/>
          <w:lang w:eastAsia="pl-PL"/>
        </w:rPr>
        <w:t xml:space="preserve">Oświadczam, że </w:t>
      </w:r>
      <w:r w:rsidR="0069159F" w:rsidRPr="00094C76">
        <w:rPr>
          <w:rFonts w:ascii="Times New Roman" w:eastAsia="Times New Roman" w:hAnsi="Times New Roman"/>
          <w:lang w:eastAsia="pl-PL"/>
        </w:rPr>
        <w:t xml:space="preserve">moja rodzina składa się z </w:t>
      </w:r>
      <w:r w:rsidR="00094C76">
        <w:rPr>
          <w:rFonts w:ascii="Times New Roman" w:eastAsia="Times New Roman" w:hAnsi="Times New Roman"/>
          <w:lang w:eastAsia="pl-PL"/>
        </w:rPr>
        <w:t xml:space="preserve">następujących </w:t>
      </w:r>
      <w:r w:rsidR="0069159F" w:rsidRPr="00094C76">
        <w:rPr>
          <w:rFonts w:ascii="Times New Roman" w:eastAsia="Times New Roman" w:hAnsi="Times New Roman"/>
          <w:lang w:eastAsia="pl-PL"/>
        </w:rPr>
        <w:t>osób</w:t>
      </w:r>
      <w:r w:rsidR="00094C76">
        <w:rPr>
          <w:rFonts w:ascii="Times New Roman" w:eastAsia="Times New Roman" w:hAnsi="Times New Roman"/>
          <w:lang w:eastAsia="pl-PL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27"/>
        <w:gridCol w:w="2775"/>
        <w:gridCol w:w="1701"/>
        <w:gridCol w:w="2127"/>
        <w:gridCol w:w="2126"/>
      </w:tblGrid>
      <w:tr w:rsidR="00873792" w:rsidRPr="00C32A08" w14:paraId="35167411" w14:textId="77777777" w:rsidTr="0066443E">
        <w:trPr>
          <w:trHeight w:val="679"/>
        </w:trPr>
        <w:tc>
          <w:tcPr>
            <w:tcW w:w="627" w:type="dxa"/>
            <w:shd w:val="clear" w:color="auto" w:fill="auto"/>
            <w:vAlign w:val="center"/>
          </w:tcPr>
          <w:p w14:paraId="4E5586D1" w14:textId="77777777" w:rsidR="00873792" w:rsidRPr="004B7180" w:rsidRDefault="00873792" w:rsidP="00981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221D2DF" w14:textId="77777777" w:rsidR="00873792" w:rsidRPr="004B7180" w:rsidRDefault="00873792" w:rsidP="00981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>Imię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391C6" w14:textId="77777777" w:rsidR="00873792" w:rsidRPr="004B7180" w:rsidRDefault="00873792" w:rsidP="00981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6C9C7" w14:textId="1E523FCC" w:rsidR="00873792" w:rsidRPr="004B7180" w:rsidRDefault="00873792" w:rsidP="00981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>Stopień pokrewieństwa w stosunku do ucznia/uczennicy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78DC4" w14:textId="02DCB221" w:rsidR="00873792" w:rsidRPr="004B7180" w:rsidRDefault="00873792" w:rsidP="00981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>Roczna wysokość dochodu</w:t>
            </w:r>
            <w:r w:rsidR="007A5386">
              <w:rPr>
                <w:b/>
                <w:bCs/>
                <w:color w:val="000000"/>
                <w:sz w:val="22"/>
                <w:szCs w:val="22"/>
              </w:rPr>
              <w:t>/przychodu pomniejszona o składki zdrowotne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B7180">
              <w:rPr>
                <w:b/>
                <w:bCs/>
                <w:color w:val="000000"/>
                <w:sz w:val="22"/>
                <w:szCs w:val="22"/>
              </w:rPr>
              <w:t>w zł za rok ………..</w:t>
            </w:r>
          </w:p>
        </w:tc>
      </w:tr>
      <w:tr w:rsidR="00873792" w:rsidRPr="00C32A08" w14:paraId="552035C5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396F7E2D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05486190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3834A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26ABA9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945F7F" w14:textId="2DAEB27D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29C6AEC4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4FBBADF8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6E0DD00B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F324BE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CA2122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65F721" w14:textId="48616D0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3077B0D0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462B5FC2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0905650E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279D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2BC468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1A8546" w14:textId="171243F2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63CCFE8A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7AC6E1FE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AD8C396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42424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6B9E1C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9D68DE" w14:textId="57209B34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0213B35A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69AD365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509B963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9DD63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8C557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B69F8D" w14:textId="25F73158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0B1B8E75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3A5662FF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F20ABAD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6D9EC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52E33A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E40835" w14:textId="2AB8BD39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27077CFA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4A4DD19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266D94EC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6F52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8107B1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110C09" w14:textId="0D7A6662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350D6B1B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7F8CAC80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52C29B1E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C5A80A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CC4ED0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F870D4" w14:textId="12AF4BD6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5236EDCA" w14:textId="77777777" w:rsidTr="0066443E">
        <w:trPr>
          <w:trHeight w:val="334"/>
        </w:trPr>
        <w:tc>
          <w:tcPr>
            <w:tcW w:w="627" w:type="dxa"/>
            <w:shd w:val="clear" w:color="auto" w:fill="auto"/>
            <w:vAlign w:val="center"/>
          </w:tcPr>
          <w:p w14:paraId="0175ED5D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241FCA59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A28FB2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6FA36C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DD634B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3792" w:rsidRPr="00C32A08" w14:paraId="172FA419" w14:textId="77777777" w:rsidTr="0066443E">
        <w:trPr>
          <w:trHeight w:val="334"/>
        </w:trPr>
        <w:tc>
          <w:tcPr>
            <w:tcW w:w="7230" w:type="dxa"/>
            <w:gridSpan w:val="4"/>
            <w:shd w:val="clear" w:color="auto" w:fill="auto"/>
            <w:vAlign w:val="center"/>
          </w:tcPr>
          <w:p w14:paraId="30A4EE63" w14:textId="1E45582C" w:rsidR="00873792" w:rsidRPr="00C32A08" w:rsidRDefault="00873792" w:rsidP="00873792">
            <w:pPr>
              <w:jc w:val="right"/>
              <w:rPr>
                <w:color w:val="000000"/>
                <w:sz w:val="22"/>
                <w:szCs w:val="22"/>
              </w:rPr>
            </w:pPr>
            <w:r w:rsidRPr="004B7180">
              <w:rPr>
                <w:b/>
                <w:bCs/>
                <w:color w:val="000000"/>
                <w:sz w:val="22"/>
                <w:szCs w:val="22"/>
              </w:rPr>
              <w:t xml:space="preserve">Łączny </w:t>
            </w:r>
            <w:r w:rsidR="007A5386" w:rsidRPr="004B7180">
              <w:rPr>
                <w:b/>
                <w:bCs/>
                <w:color w:val="000000"/>
                <w:sz w:val="22"/>
                <w:szCs w:val="22"/>
              </w:rPr>
              <w:t>doch</w:t>
            </w:r>
            <w:r w:rsidR="007A5386">
              <w:rPr>
                <w:b/>
                <w:bCs/>
                <w:color w:val="000000"/>
                <w:sz w:val="22"/>
                <w:szCs w:val="22"/>
              </w:rPr>
              <w:t>ó</w:t>
            </w:r>
            <w:r w:rsidR="007A5386" w:rsidRPr="004B7180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="007A5386">
              <w:rPr>
                <w:b/>
                <w:bCs/>
                <w:color w:val="000000"/>
                <w:sz w:val="22"/>
                <w:szCs w:val="22"/>
              </w:rPr>
              <w:t>/przychód pomniejszony o składki zdrowotne</w:t>
            </w:r>
            <w:r w:rsidRPr="004B71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5A244E" w14:textId="77777777" w:rsidR="00873792" w:rsidRPr="00C32A08" w:rsidRDefault="00873792" w:rsidP="00981C1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E78CF45" w14:textId="77777777" w:rsidR="003A5E58" w:rsidRDefault="003A5E58" w:rsidP="00467CE5">
      <w:pPr>
        <w:widowControl w:val="0"/>
        <w:autoSpaceDE w:val="0"/>
        <w:autoSpaceDN w:val="0"/>
        <w:adjustRightInd w:val="0"/>
      </w:pPr>
    </w:p>
    <w:p w14:paraId="27111614" w14:textId="2936787B" w:rsidR="00467CE5" w:rsidRPr="00C32A08" w:rsidRDefault="00467CE5" w:rsidP="007A538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32A08">
        <w:rPr>
          <w:sz w:val="22"/>
          <w:szCs w:val="22"/>
        </w:rPr>
        <w:t xml:space="preserve">Średni miesięczny </w:t>
      </w:r>
      <w:r w:rsidRPr="00094C76">
        <w:rPr>
          <w:b/>
          <w:bCs/>
          <w:sz w:val="22"/>
          <w:szCs w:val="22"/>
        </w:rPr>
        <w:t>dochód</w:t>
      </w:r>
      <w:bookmarkStart w:id="1" w:name="_Hlk184890478"/>
      <w:r w:rsidR="007A5386">
        <w:rPr>
          <w:b/>
          <w:bCs/>
          <w:color w:val="000000"/>
          <w:sz w:val="22"/>
          <w:szCs w:val="22"/>
        </w:rPr>
        <w:t>/przychód pomniejszony o składki zdrowotne</w:t>
      </w:r>
      <w:bookmarkEnd w:id="1"/>
      <w:r w:rsidR="007A5386" w:rsidRPr="00094C76">
        <w:rPr>
          <w:b/>
          <w:bCs/>
          <w:sz w:val="22"/>
          <w:szCs w:val="22"/>
        </w:rPr>
        <w:t xml:space="preserve"> </w:t>
      </w:r>
      <w:r w:rsidRPr="00094C76">
        <w:rPr>
          <w:b/>
          <w:bCs/>
          <w:sz w:val="22"/>
          <w:szCs w:val="22"/>
        </w:rPr>
        <w:t>na jednego człon</w:t>
      </w:r>
      <w:r w:rsidR="000B3648" w:rsidRPr="00094C76">
        <w:rPr>
          <w:b/>
          <w:bCs/>
          <w:sz w:val="22"/>
          <w:szCs w:val="22"/>
        </w:rPr>
        <w:t>ka</w:t>
      </w:r>
      <w:r w:rsidR="000B3648">
        <w:rPr>
          <w:sz w:val="22"/>
          <w:szCs w:val="22"/>
        </w:rPr>
        <w:t xml:space="preserve"> gospodarstwa domowego wynosi </w:t>
      </w:r>
      <w:r w:rsidRPr="00C32A08">
        <w:rPr>
          <w:sz w:val="22"/>
          <w:szCs w:val="22"/>
        </w:rPr>
        <w:t>.................................</w:t>
      </w:r>
      <w:r w:rsidR="001C7523">
        <w:rPr>
          <w:sz w:val="22"/>
          <w:szCs w:val="22"/>
        </w:rPr>
        <w:t xml:space="preserve"> </w:t>
      </w:r>
      <w:r w:rsidRPr="00C32A08">
        <w:rPr>
          <w:sz w:val="22"/>
          <w:szCs w:val="22"/>
        </w:rPr>
        <w:t xml:space="preserve">zł. </w:t>
      </w:r>
    </w:p>
    <w:p w14:paraId="5588D142" w14:textId="0AAAF410" w:rsidR="00467CE5" w:rsidRPr="007A5386" w:rsidRDefault="00467CE5" w:rsidP="00847816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7A5386">
        <w:rPr>
          <w:i/>
          <w:iCs/>
          <w:sz w:val="22"/>
          <w:szCs w:val="22"/>
        </w:rPr>
        <w:t>(</w:t>
      </w:r>
      <w:r w:rsidRPr="007A5386">
        <w:rPr>
          <w:b/>
          <w:i/>
          <w:iCs/>
          <w:sz w:val="22"/>
          <w:szCs w:val="22"/>
        </w:rPr>
        <w:t>Uwaga!</w:t>
      </w:r>
      <w:r w:rsidRPr="007A5386">
        <w:rPr>
          <w:i/>
          <w:iCs/>
          <w:sz w:val="22"/>
          <w:szCs w:val="22"/>
        </w:rPr>
        <w:t xml:space="preserve"> Średni miesięczny dochód</w:t>
      </w:r>
      <w:r w:rsidR="007A5386" w:rsidRPr="007A5386">
        <w:rPr>
          <w:b/>
          <w:bCs/>
          <w:i/>
          <w:iCs/>
          <w:sz w:val="22"/>
          <w:szCs w:val="22"/>
        </w:rPr>
        <w:t>/</w:t>
      </w:r>
      <w:r w:rsidR="007A5386" w:rsidRPr="007A5386">
        <w:rPr>
          <w:i/>
          <w:iCs/>
          <w:sz w:val="22"/>
          <w:szCs w:val="22"/>
        </w:rPr>
        <w:t>przychód pomniejszony o składki</w:t>
      </w:r>
      <w:r w:rsidR="007A5386" w:rsidRPr="007A5386">
        <w:rPr>
          <w:b/>
          <w:bCs/>
          <w:i/>
          <w:iCs/>
          <w:sz w:val="22"/>
          <w:szCs w:val="22"/>
        </w:rPr>
        <w:t xml:space="preserve"> </w:t>
      </w:r>
      <w:r w:rsidR="007A5386" w:rsidRPr="007A5386">
        <w:rPr>
          <w:i/>
          <w:iCs/>
          <w:sz w:val="22"/>
          <w:szCs w:val="22"/>
        </w:rPr>
        <w:t>zdrowotne</w:t>
      </w:r>
      <w:r w:rsidRPr="007A5386">
        <w:rPr>
          <w:i/>
          <w:iCs/>
          <w:sz w:val="22"/>
          <w:szCs w:val="22"/>
        </w:rPr>
        <w:t xml:space="preserve"> na jednego członka rodziny należy </w:t>
      </w:r>
      <w:r w:rsidR="00265588" w:rsidRPr="007A5386">
        <w:rPr>
          <w:i/>
          <w:iCs/>
          <w:sz w:val="22"/>
          <w:szCs w:val="22"/>
        </w:rPr>
        <w:t>obliczyć w następujący sposób: ł</w:t>
      </w:r>
      <w:r w:rsidRPr="007A5386">
        <w:rPr>
          <w:i/>
          <w:iCs/>
          <w:sz w:val="22"/>
          <w:szCs w:val="22"/>
        </w:rPr>
        <w:t xml:space="preserve">ączny </w:t>
      </w:r>
      <w:r w:rsidR="00524BAC" w:rsidRPr="00524BAC">
        <w:rPr>
          <w:i/>
          <w:iCs/>
          <w:sz w:val="22"/>
          <w:szCs w:val="22"/>
        </w:rPr>
        <w:t>dochód</w:t>
      </w:r>
      <w:r w:rsidR="00524BAC" w:rsidRPr="00524BAC">
        <w:rPr>
          <w:b/>
          <w:bCs/>
          <w:i/>
          <w:iCs/>
          <w:sz w:val="22"/>
          <w:szCs w:val="22"/>
        </w:rPr>
        <w:t>/</w:t>
      </w:r>
      <w:r w:rsidR="00524BAC" w:rsidRPr="00524BAC">
        <w:rPr>
          <w:i/>
          <w:iCs/>
          <w:sz w:val="22"/>
          <w:szCs w:val="22"/>
        </w:rPr>
        <w:t>przychód pomniejszony o składki</w:t>
      </w:r>
      <w:r w:rsidR="00524BAC" w:rsidRPr="00524BAC">
        <w:rPr>
          <w:b/>
          <w:bCs/>
          <w:i/>
          <w:iCs/>
          <w:sz w:val="22"/>
          <w:szCs w:val="22"/>
        </w:rPr>
        <w:t xml:space="preserve"> </w:t>
      </w:r>
      <w:r w:rsidR="00524BAC" w:rsidRPr="00524BAC">
        <w:rPr>
          <w:i/>
          <w:iCs/>
          <w:sz w:val="22"/>
          <w:szCs w:val="22"/>
        </w:rPr>
        <w:t xml:space="preserve">zdrowotne </w:t>
      </w:r>
      <w:r w:rsidRPr="007A5386">
        <w:rPr>
          <w:i/>
          <w:iCs/>
          <w:sz w:val="22"/>
          <w:szCs w:val="22"/>
        </w:rPr>
        <w:t>całe</w:t>
      </w:r>
      <w:r w:rsidR="004B7180" w:rsidRPr="007A5386">
        <w:rPr>
          <w:i/>
          <w:iCs/>
          <w:sz w:val="22"/>
          <w:szCs w:val="22"/>
        </w:rPr>
        <w:t xml:space="preserve">j rodziny </w:t>
      </w:r>
      <w:r w:rsidRPr="007A5386">
        <w:rPr>
          <w:i/>
          <w:iCs/>
          <w:sz w:val="22"/>
          <w:szCs w:val="22"/>
        </w:rPr>
        <w:t xml:space="preserve">podzielić przez liczbę osób </w:t>
      </w:r>
      <w:r w:rsidR="00524BAC">
        <w:rPr>
          <w:i/>
          <w:iCs/>
          <w:sz w:val="22"/>
          <w:szCs w:val="22"/>
        </w:rPr>
        <w:t>w rodzinie</w:t>
      </w:r>
      <w:r w:rsidRPr="007A5386">
        <w:rPr>
          <w:i/>
          <w:iCs/>
          <w:sz w:val="22"/>
          <w:szCs w:val="22"/>
        </w:rPr>
        <w:t xml:space="preserve">. Otrzymany wynik należy podzielić przez 12.) </w:t>
      </w:r>
      <w:r w:rsidR="00B05518" w:rsidRPr="007A5386">
        <w:rPr>
          <w:i/>
          <w:iCs/>
          <w:sz w:val="22"/>
          <w:szCs w:val="22"/>
        </w:rPr>
        <w:t xml:space="preserve">   </w:t>
      </w:r>
    </w:p>
    <w:p w14:paraId="353F4697" w14:textId="77777777" w:rsidR="004B7180" w:rsidRDefault="004B7180" w:rsidP="008478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7E71762" w14:textId="386556CA" w:rsidR="00467CE5" w:rsidRPr="00C32A08" w:rsidRDefault="004B7180" w:rsidP="008478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</w:t>
      </w:r>
      <w:r w:rsidR="00467CE5" w:rsidRPr="00C32A08">
        <w:rPr>
          <w:sz w:val="22"/>
          <w:szCs w:val="22"/>
        </w:rPr>
        <w:t>)</w:t>
      </w:r>
      <w:r w:rsidR="00B87653">
        <w:rPr>
          <w:sz w:val="22"/>
          <w:szCs w:val="22"/>
        </w:rPr>
        <w:t xml:space="preserve"> </w:t>
      </w:r>
      <w:r w:rsidR="00467CE5" w:rsidRPr="00C32A08">
        <w:rPr>
          <w:sz w:val="22"/>
          <w:szCs w:val="22"/>
        </w:rPr>
        <w:t xml:space="preserve">Oświadczam, że średni miesięczny </w:t>
      </w:r>
      <w:r w:rsidR="001E7863" w:rsidRPr="001E7863">
        <w:rPr>
          <w:sz w:val="22"/>
          <w:szCs w:val="22"/>
        </w:rPr>
        <w:t>dochód</w:t>
      </w:r>
      <w:r w:rsidR="001E7863" w:rsidRPr="001E7863">
        <w:rPr>
          <w:b/>
          <w:bCs/>
          <w:sz w:val="22"/>
          <w:szCs w:val="22"/>
        </w:rPr>
        <w:t>/</w:t>
      </w:r>
      <w:r w:rsidR="001E7863" w:rsidRPr="001E7863">
        <w:rPr>
          <w:sz w:val="22"/>
          <w:szCs w:val="22"/>
        </w:rPr>
        <w:t>przychód pomniejszony o składki</w:t>
      </w:r>
      <w:r w:rsidR="001E7863" w:rsidRPr="001E7863">
        <w:rPr>
          <w:b/>
          <w:bCs/>
          <w:sz w:val="22"/>
          <w:szCs w:val="22"/>
        </w:rPr>
        <w:t xml:space="preserve"> </w:t>
      </w:r>
      <w:r w:rsidR="001E7863" w:rsidRPr="001E7863">
        <w:rPr>
          <w:sz w:val="22"/>
          <w:szCs w:val="22"/>
        </w:rPr>
        <w:t>zdrowotne</w:t>
      </w:r>
      <w:r w:rsidR="001E7863" w:rsidRPr="001E7863">
        <w:rPr>
          <w:i/>
          <w:iCs/>
          <w:sz w:val="22"/>
          <w:szCs w:val="22"/>
        </w:rPr>
        <w:t xml:space="preserve"> </w:t>
      </w:r>
      <w:r w:rsidR="00467CE5" w:rsidRPr="00C32A08">
        <w:rPr>
          <w:sz w:val="22"/>
          <w:szCs w:val="22"/>
        </w:rPr>
        <w:t>członków mojej rodziny uzyskany w roku poprzedzającym rok złożenia wniosku, obliczony zgodnie z zasadami określonymi w art. 3 i 5</w:t>
      </w:r>
      <w:r w:rsidR="00D2515C">
        <w:rPr>
          <w:sz w:val="22"/>
          <w:szCs w:val="22"/>
        </w:rPr>
        <w:t xml:space="preserve"> ust. 1 i 2</w:t>
      </w:r>
      <w:r w:rsidR="00467CE5" w:rsidRPr="00C32A08">
        <w:rPr>
          <w:sz w:val="22"/>
          <w:szCs w:val="22"/>
        </w:rPr>
        <w:t xml:space="preserve"> ustawy z dnia 28 listopada 2003 r. o świadczeniach rodzinnych (Dz. U. 202</w:t>
      </w:r>
      <w:r w:rsidR="00751076">
        <w:rPr>
          <w:sz w:val="22"/>
          <w:szCs w:val="22"/>
        </w:rPr>
        <w:t>4</w:t>
      </w:r>
      <w:r w:rsidR="00467CE5" w:rsidRPr="00C32A08">
        <w:rPr>
          <w:sz w:val="22"/>
          <w:szCs w:val="22"/>
        </w:rPr>
        <w:t xml:space="preserve"> r. poz. 3</w:t>
      </w:r>
      <w:r w:rsidR="00751076">
        <w:rPr>
          <w:sz w:val="22"/>
          <w:szCs w:val="22"/>
        </w:rPr>
        <w:t>23</w:t>
      </w:r>
      <w:r w:rsidR="00467CE5" w:rsidRPr="00C32A08">
        <w:rPr>
          <w:sz w:val="22"/>
          <w:szCs w:val="22"/>
        </w:rPr>
        <w:t xml:space="preserve"> </w:t>
      </w:r>
      <w:r w:rsidR="00467CE5" w:rsidRPr="00751076">
        <w:rPr>
          <w:sz w:val="22"/>
          <w:szCs w:val="22"/>
        </w:rPr>
        <w:t>z późn. zm.)</w:t>
      </w:r>
      <w:r w:rsidR="00467CE5" w:rsidRPr="00C32A08">
        <w:rPr>
          <w:sz w:val="22"/>
          <w:szCs w:val="22"/>
        </w:rPr>
        <w:t xml:space="preserve"> w przeliczeniu na osobę, nie przekracza trzykrotności kwoty określonej w art. 5 ust.1 i 2 ustawy. </w:t>
      </w:r>
    </w:p>
    <w:p w14:paraId="777909E7" w14:textId="77777777" w:rsidR="00467CE5" w:rsidRPr="00C32A08" w:rsidRDefault="00467CE5" w:rsidP="008478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97DD422" w14:textId="3C763E15" w:rsidR="00467CE5" w:rsidRPr="00C32A08" w:rsidRDefault="00467CE5" w:rsidP="008478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32A08">
        <w:rPr>
          <w:sz w:val="22"/>
          <w:szCs w:val="22"/>
        </w:rPr>
        <w:t>Świadom</w:t>
      </w:r>
      <w:r w:rsidR="009247D4" w:rsidRPr="00C32A08">
        <w:rPr>
          <w:sz w:val="22"/>
          <w:szCs w:val="22"/>
        </w:rPr>
        <w:t>a</w:t>
      </w:r>
      <w:r w:rsidRPr="00C32A08">
        <w:rPr>
          <w:sz w:val="22"/>
          <w:szCs w:val="22"/>
        </w:rPr>
        <w:t>(</w:t>
      </w:r>
      <w:r w:rsidR="009247D4" w:rsidRPr="00C32A08">
        <w:rPr>
          <w:sz w:val="22"/>
          <w:szCs w:val="22"/>
        </w:rPr>
        <w:t>y</w:t>
      </w:r>
      <w:r w:rsidRPr="00C32A08">
        <w:rPr>
          <w:sz w:val="22"/>
          <w:szCs w:val="22"/>
        </w:rPr>
        <w:t xml:space="preserve">) odpowiedzialności karnej za składanie nieprawdziwych danych (art. 233 § 1 </w:t>
      </w:r>
      <w:r w:rsidR="009247D4" w:rsidRPr="00C32A08">
        <w:rPr>
          <w:sz w:val="22"/>
          <w:szCs w:val="22"/>
        </w:rPr>
        <w:t xml:space="preserve">ustawy z dnia </w:t>
      </w:r>
      <w:r w:rsidR="000B3648">
        <w:rPr>
          <w:sz w:val="22"/>
          <w:szCs w:val="22"/>
        </w:rPr>
        <w:br/>
      </w:r>
      <w:r w:rsidR="009247D4" w:rsidRPr="00C32A08">
        <w:rPr>
          <w:sz w:val="22"/>
          <w:szCs w:val="22"/>
        </w:rPr>
        <w:t xml:space="preserve">6 czerwca 1997 r. </w:t>
      </w:r>
      <w:r w:rsidRPr="00C32A08">
        <w:rPr>
          <w:sz w:val="22"/>
          <w:szCs w:val="22"/>
        </w:rPr>
        <w:t>Kodeksu karnego</w:t>
      </w:r>
      <w:r w:rsidR="009247D4" w:rsidRPr="00C32A08">
        <w:rPr>
          <w:sz w:val="22"/>
          <w:szCs w:val="22"/>
        </w:rPr>
        <w:t xml:space="preserve"> – Dz. U. z 202</w:t>
      </w:r>
      <w:r w:rsidR="004721C2">
        <w:rPr>
          <w:sz w:val="22"/>
          <w:szCs w:val="22"/>
        </w:rPr>
        <w:t>4</w:t>
      </w:r>
      <w:r w:rsidR="009247D4" w:rsidRPr="00C32A08">
        <w:rPr>
          <w:sz w:val="22"/>
          <w:szCs w:val="22"/>
        </w:rPr>
        <w:t xml:space="preserve"> r. poz. 1</w:t>
      </w:r>
      <w:r w:rsidR="004721C2">
        <w:rPr>
          <w:sz w:val="22"/>
          <w:szCs w:val="22"/>
        </w:rPr>
        <w:t>7</w:t>
      </w:r>
      <w:r w:rsidR="009247D4" w:rsidRPr="00C32A08">
        <w:rPr>
          <w:sz w:val="22"/>
          <w:szCs w:val="22"/>
        </w:rPr>
        <w:t xml:space="preserve"> z późn. zm.</w:t>
      </w:r>
      <w:r w:rsidRPr="00C32A08">
        <w:rPr>
          <w:sz w:val="22"/>
          <w:szCs w:val="22"/>
        </w:rPr>
        <w:t xml:space="preserve">) oświadczam, że podane przeze mnie, w formularzu zgłoszeniowym dane, są zgodne ze stanem faktycznym. </w:t>
      </w:r>
    </w:p>
    <w:p w14:paraId="127AE908" w14:textId="77777777" w:rsidR="00467CE5" w:rsidRDefault="00467CE5" w:rsidP="00467CE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04A847E" w14:textId="77777777" w:rsidR="000B3648" w:rsidRPr="004A464C" w:rsidRDefault="000B3648" w:rsidP="00467CE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5C98C2D" w14:textId="5595FAC7" w:rsidR="00467CE5" w:rsidRPr="000B3648" w:rsidRDefault="009247D4" w:rsidP="00467C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648">
        <w:rPr>
          <w:sz w:val="22"/>
          <w:szCs w:val="22"/>
        </w:rPr>
        <w:t>........................</w:t>
      </w:r>
      <w:r w:rsidR="000B3648">
        <w:rPr>
          <w:sz w:val="22"/>
          <w:szCs w:val="22"/>
        </w:rPr>
        <w:t xml:space="preserve">.......................        </w:t>
      </w:r>
      <w:r w:rsidRPr="000B3648">
        <w:rPr>
          <w:sz w:val="22"/>
          <w:szCs w:val="22"/>
        </w:rPr>
        <w:t>...................................</w:t>
      </w:r>
      <w:r w:rsidR="000B3648">
        <w:rPr>
          <w:sz w:val="22"/>
          <w:szCs w:val="22"/>
        </w:rPr>
        <w:t>.......</w:t>
      </w:r>
      <w:r w:rsidRPr="000B3648">
        <w:rPr>
          <w:sz w:val="22"/>
          <w:szCs w:val="22"/>
        </w:rPr>
        <w:t xml:space="preserve">   </w:t>
      </w:r>
      <w:r w:rsidR="000B3648">
        <w:rPr>
          <w:sz w:val="22"/>
          <w:szCs w:val="22"/>
        </w:rPr>
        <w:t xml:space="preserve">  </w:t>
      </w:r>
      <w:r w:rsidR="00B821E1" w:rsidRPr="000B3648">
        <w:rPr>
          <w:sz w:val="22"/>
          <w:szCs w:val="22"/>
        </w:rPr>
        <w:t xml:space="preserve"> </w:t>
      </w:r>
      <w:r w:rsidR="000B3648">
        <w:rPr>
          <w:sz w:val="22"/>
          <w:szCs w:val="22"/>
        </w:rPr>
        <w:t xml:space="preserve"> </w:t>
      </w:r>
      <w:r w:rsidR="00B821E1" w:rsidRPr="000B3648">
        <w:rPr>
          <w:sz w:val="22"/>
          <w:szCs w:val="22"/>
        </w:rPr>
        <w:t xml:space="preserve">    </w:t>
      </w:r>
      <w:r w:rsidR="000B3648" w:rsidRPr="000B3648">
        <w:rPr>
          <w:sz w:val="22"/>
          <w:szCs w:val="22"/>
        </w:rPr>
        <w:t>........................</w:t>
      </w:r>
      <w:r w:rsidR="000B3648">
        <w:rPr>
          <w:sz w:val="22"/>
          <w:szCs w:val="22"/>
        </w:rPr>
        <w:t>..............................</w:t>
      </w:r>
      <w:r w:rsidR="00D07634">
        <w:rPr>
          <w:sz w:val="22"/>
          <w:szCs w:val="22"/>
        </w:rPr>
        <w:t>...................</w:t>
      </w:r>
    </w:p>
    <w:p w14:paraId="701348E0" w14:textId="0F820CFC" w:rsidR="00467CE5" w:rsidRPr="000B3648" w:rsidRDefault="00B821E1" w:rsidP="00467CE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B3648">
        <w:rPr>
          <w:sz w:val="16"/>
          <w:szCs w:val="16"/>
        </w:rPr>
        <w:t xml:space="preserve">         </w:t>
      </w:r>
      <w:r w:rsidR="000B3648" w:rsidRPr="000B3648">
        <w:rPr>
          <w:sz w:val="16"/>
          <w:szCs w:val="16"/>
        </w:rPr>
        <w:t xml:space="preserve">          </w:t>
      </w:r>
      <w:r w:rsidR="00467CE5" w:rsidRPr="000B3648">
        <w:rPr>
          <w:sz w:val="16"/>
          <w:szCs w:val="16"/>
        </w:rPr>
        <w:t xml:space="preserve">miejscowość </w:t>
      </w:r>
      <w:r w:rsidR="00467CE5" w:rsidRPr="000B3648">
        <w:rPr>
          <w:sz w:val="16"/>
          <w:szCs w:val="16"/>
        </w:rPr>
        <w:tab/>
      </w:r>
      <w:r w:rsidR="00467CE5" w:rsidRPr="000B3648">
        <w:rPr>
          <w:sz w:val="16"/>
          <w:szCs w:val="16"/>
        </w:rPr>
        <w:tab/>
      </w:r>
      <w:r w:rsidR="00467CE5"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 xml:space="preserve">  </w:t>
      </w:r>
      <w:r w:rsidR="000B3648" w:rsidRPr="000B3648">
        <w:rPr>
          <w:sz w:val="16"/>
          <w:szCs w:val="16"/>
        </w:rPr>
        <w:t xml:space="preserve">                    </w:t>
      </w:r>
      <w:r w:rsidR="00B05518" w:rsidRPr="000B3648">
        <w:rPr>
          <w:sz w:val="16"/>
          <w:szCs w:val="16"/>
        </w:rPr>
        <w:t xml:space="preserve">data </w:t>
      </w:r>
      <w:r w:rsidR="00B05518" w:rsidRPr="000B3648">
        <w:rPr>
          <w:sz w:val="16"/>
          <w:szCs w:val="16"/>
        </w:rPr>
        <w:tab/>
      </w:r>
      <w:r w:rsidR="00B05518" w:rsidRPr="000B3648">
        <w:rPr>
          <w:sz w:val="16"/>
          <w:szCs w:val="16"/>
        </w:rPr>
        <w:tab/>
      </w:r>
      <w:r w:rsidR="000B3648">
        <w:rPr>
          <w:sz w:val="16"/>
          <w:szCs w:val="16"/>
        </w:rPr>
        <w:t xml:space="preserve">                 </w:t>
      </w:r>
      <w:r w:rsidR="00467CE5" w:rsidRPr="000B3648">
        <w:rPr>
          <w:sz w:val="16"/>
          <w:szCs w:val="16"/>
        </w:rPr>
        <w:t>podpis</w:t>
      </w:r>
      <w:r w:rsidR="00B05518" w:rsidRPr="000B3648">
        <w:rPr>
          <w:sz w:val="16"/>
          <w:szCs w:val="16"/>
        </w:rPr>
        <w:t xml:space="preserve"> </w:t>
      </w:r>
      <w:r w:rsidR="005604A7" w:rsidRPr="000B3648">
        <w:rPr>
          <w:sz w:val="16"/>
          <w:szCs w:val="16"/>
        </w:rPr>
        <w:t>uczennicy/</w:t>
      </w:r>
      <w:r w:rsidR="000B3648" w:rsidRPr="000B3648">
        <w:rPr>
          <w:sz w:val="16"/>
          <w:szCs w:val="16"/>
        </w:rPr>
        <w:t xml:space="preserve"> </w:t>
      </w:r>
      <w:r w:rsidR="00467CE5" w:rsidRPr="000B3648">
        <w:rPr>
          <w:sz w:val="16"/>
          <w:szCs w:val="16"/>
        </w:rPr>
        <w:t>ucznia</w:t>
      </w:r>
      <w:r w:rsidR="00B05518" w:rsidRPr="000B3648">
        <w:rPr>
          <w:sz w:val="16"/>
          <w:szCs w:val="16"/>
        </w:rPr>
        <w:t>/</w:t>
      </w:r>
      <w:r w:rsidR="000B3648" w:rsidRPr="000B3648">
        <w:rPr>
          <w:sz w:val="16"/>
          <w:szCs w:val="16"/>
        </w:rPr>
        <w:t xml:space="preserve"> </w:t>
      </w:r>
      <w:r w:rsidR="00B05518" w:rsidRPr="000B3648">
        <w:rPr>
          <w:sz w:val="16"/>
          <w:szCs w:val="16"/>
        </w:rPr>
        <w:t>rodzica/</w:t>
      </w:r>
      <w:r w:rsidR="000B3648" w:rsidRPr="000B3648">
        <w:rPr>
          <w:sz w:val="16"/>
          <w:szCs w:val="16"/>
        </w:rPr>
        <w:t xml:space="preserve"> </w:t>
      </w:r>
      <w:r w:rsidR="00B05518" w:rsidRPr="000B3648">
        <w:rPr>
          <w:sz w:val="16"/>
          <w:szCs w:val="16"/>
        </w:rPr>
        <w:t>opiekuna prawnego</w:t>
      </w:r>
      <w:r w:rsidR="0095520F">
        <w:rPr>
          <w:rStyle w:val="Odwoanieprzypisukocowego"/>
          <w:sz w:val="16"/>
          <w:szCs w:val="16"/>
        </w:rPr>
        <w:endnoteReference w:id="1"/>
      </w:r>
      <w:r w:rsidR="00467CE5" w:rsidRPr="000B3648">
        <w:rPr>
          <w:sz w:val="16"/>
          <w:szCs w:val="16"/>
        </w:rPr>
        <w:t xml:space="preserve"> </w:t>
      </w:r>
    </w:p>
    <w:p w14:paraId="1ACF369C" w14:textId="74CAE9EF" w:rsidR="00467CE5" w:rsidRPr="003D7DD0" w:rsidRDefault="00467CE5" w:rsidP="00467C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648">
        <w:rPr>
          <w:sz w:val="22"/>
          <w:szCs w:val="22"/>
        </w:rPr>
        <w:lastRenderedPageBreak/>
        <w:t>2. Oświadczam, że zapoznał</w:t>
      </w:r>
      <w:r w:rsidR="00367F46" w:rsidRPr="000B3648">
        <w:rPr>
          <w:sz w:val="22"/>
          <w:szCs w:val="22"/>
        </w:rPr>
        <w:t>am/e</w:t>
      </w:r>
      <w:r w:rsidR="00A31DC7" w:rsidRPr="000B3648">
        <w:rPr>
          <w:sz w:val="22"/>
          <w:szCs w:val="22"/>
        </w:rPr>
        <w:t xml:space="preserve">m się z treścią Regulaminu </w:t>
      </w:r>
      <w:r w:rsidR="0097469E" w:rsidRPr="000B3648">
        <w:rPr>
          <w:sz w:val="22"/>
          <w:szCs w:val="22"/>
        </w:rPr>
        <w:t>przyznawania stypendiów w ramach przedsięwzięcia priorytetowego „Podlaski program wsparcia stypendialnego uczniów szkół i placówek systemu oświaty prowadzących kształcenie ogólne” w ramach Programu Fundusze Europejskie dla Podlaskiego 2021-2027.</w:t>
      </w:r>
    </w:p>
    <w:p w14:paraId="1A6EB586" w14:textId="77777777" w:rsidR="005755ED" w:rsidRPr="004A464C" w:rsidRDefault="005755ED" w:rsidP="00467CE5">
      <w:pPr>
        <w:widowControl w:val="0"/>
        <w:autoSpaceDE w:val="0"/>
        <w:autoSpaceDN w:val="0"/>
        <w:adjustRightInd w:val="0"/>
        <w:rPr>
          <w:b/>
        </w:rPr>
      </w:pPr>
    </w:p>
    <w:p w14:paraId="511D2F2F" w14:textId="77777777" w:rsidR="0095520F" w:rsidRPr="000B3648" w:rsidRDefault="0095520F" w:rsidP="00955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648">
        <w:rPr>
          <w:sz w:val="22"/>
          <w:szCs w:val="22"/>
        </w:rPr>
        <w:t>........................</w:t>
      </w:r>
      <w:r>
        <w:rPr>
          <w:sz w:val="22"/>
          <w:szCs w:val="22"/>
        </w:rPr>
        <w:t xml:space="preserve">.......................        </w:t>
      </w:r>
      <w:r w:rsidRPr="000B3648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</w:t>
      </w:r>
      <w:r w:rsidRPr="000B364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B36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3648">
        <w:rPr>
          <w:sz w:val="22"/>
          <w:szCs w:val="22"/>
        </w:rPr>
        <w:t xml:space="preserve">    ........................</w:t>
      </w:r>
      <w:r>
        <w:rPr>
          <w:sz w:val="22"/>
          <w:szCs w:val="22"/>
        </w:rPr>
        <w:t>.................................................</w:t>
      </w:r>
    </w:p>
    <w:p w14:paraId="67A807CC" w14:textId="77777777" w:rsidR="0095520F" w:rsidRPr="000B3648" w:rsidRDefault="0095520F" w:rsidP="009552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B3648">
        <w:rPr>
          <w:sz w:val="16"/>
          <w:szCs w:val="16"/>
        </w:rPr>
        <w:t xml:space="preserve">                   miejscowość </w:t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  <w:t xml:space="preserve">                      data </w:t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0B3648">
        <w:rPr>
          <w:sz w:val="16"/>
          <w:szCs w:val="16"/>
        </w:rPr>
        <w:t>podpis uczennicy/ ucznia/ rodzica/ opiekuna prawnego</w:t>
      </w:r>
      <w:r>
        <w:rPr>
          <w:rStyle w:val="Odwoanieprzypisukocowego"/>
          <w:sz w:val="16"/>
          <w:szCs w:val="16"/>
        </w:rPr>
        <w:endnoteReference w:id="2"/>
      </w:r>
      <w:r w:rsidRPr="000B3648">
        <w:rPr>
          <w:sz w:val="16"/>
          <w:szCs w:val="16"/>
        </w:rPr>
        <w:t xml:space="preserve"> </w:t>
      </w:r>
    </w:p>
    <w:p w14:paraId="07407F78" w14:textId="77777777" w:rsidR="00467CE5" w:rsidRDefault="00467CE5" w:rsidP="00467CE5">
      <w:pPr>
        <w:widowControl w:val="0"/>
        <w:autoSpaceDE w:val="0"/>
        <w:autoSpaceDN w:val="0"/>
        <w:adjustRightInd w:val="0"/>
        <w:jc w:val="both"/>
      </w:pPr>
    </w:p>
    <w:p w14:paraId="29C514E9" w14:textId="5988A163" w:rsidR="005755ED" w:rsidRPr="003D7DD0" w:rsidRDefault="00467CE5" w:rsidP="003D7D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648">
        <w:rPr>
          <w:sz w:val="22"/>
          <w:szCs w:val="22"/>
        </w:rPr>
        <w:t xml:space="preserve">3. Oświadczam, że </w:t>
      </w:r>
      <w:r w:rsidR="00403F8C" w:rsidRPr="000B3648">
        <w:rPr>
          <w:sz w:val="22"/>
          <w:szCs w:val="22"/>
        </w:rPr>
        <w:t xml:space="preserve">w roku szkolnym, za który przyznawane jest stypendium, </w:t>
      </w:r>
      <w:r w:rsidRPr="00BB4683">
        <w:rPr>
          <w:sz w:val="22"/>
          <w:szCs w:val="22"/>
        </w:rPr>
        <w:t xml:space="preserve">nie </w:t>
      </w:r>
      <w:r w:rsidR="00D07634">
        <w:rPr>
          <w:sz w:val="22"/>
          <w:szCs w:val="22"/>
        </w:rPr>
        <w:t>otrzymałam</w:t>
      </w:r>
      <w:r w:rsidR="00D07634" w:rsidRPr="000B3648">
        <w:rPr>
          <w:sz w:val="22"/>
          <w:szCs w:val="22"/>
        </w:rPr>
        <w:t>/em</w:t>
      </w:r>
      <w:r w:rsidRPr="00BB4683">
        <w:rPr>
          <w:sz w:val="22"/>
          <w:szCs w:val="22"/>
        </w:rPr>
        <w:t xml:space="preserve"> stypendium </w:t>
      </w:r>
      <w:r w:rsidR="00D07634">
        <w:rPr>
          <w:sz w:val="22"/>
          <w:szCs w:val="22"/>
        </w:rPr>
        <w:br/>
      </w:r>
      <w:r w:rsidR="00BB4683" w:rsidRPr="00BB4683">
        <w:rPr>
          <w:sz w:val="22"/>
          <w:szCs w:val="22"/>
        </w:rPr>
        <w:t>na cele edukacyjne finansowane</w:t>
      </w:r>
      <w:r w:rsidR="00BB4683">
        <w:rPr>
          <w:sz w:val="22"/>
          <w:szCs w:val="22"/>
        </w:rPr>
        <w:t>go</w:t>
      </w:r>
      <w:r w:rsidR="00BB4683" w:rsidRPr="00BB4683">
        <w:rPr>
          <w:sz w:val="22"/>
          <w:szCs w:val="22"/>
        </w:rPr>
        <w:t xml:space="preserve"> </w:t>
      </w:r>
      <w:r w:rsidR="00465B6B">
        <w:rPr>
          <w:sz w:val="22"/>
          <w:szCs w:val="22"/>
        </w:rPr>
        <w:t>bądź współfinansowanego z</w:t>
      </w:r>
      <w:r w:rsidR="0021524B">
        <w:rPr>
          <w:sz w:val="22"/>
          <w:szCs w:val="22"/>
        </w:rPr>
        <w:t>e</w:t>
      </w:r>
      <w:r w:rsidR="00465B6B">
        <w:rPr>
          <w:sz w:val="22"/>
          <w:szCs w:val="22"/>
        </w:rPr>
        <w:t xml:space="preserve"> środków Unii Europejskiej </w:t>
      </w:r>
      <w:r w:rsidR="00925118">
        <w:rPr>
          <w:sz w:val="22"/>
          <w:szCs w:val="22"/>
        </w:rPr>
        <w:t>i/lub</w:t>
      </w:r>
      <w:r w:rsidR="00465B6B">
        <w:rPr>
          <w:sz w:val="22"/>
          <w:szCs w:val="22"/>
        </w:rPr>
        <w:t xml:space="preserve"> </w:t>
      </w:r>
      <w:r w:rsidR="00BB4683" w:rsidRPr="00BB4683">
        <w:rPr>
          <w:sz w:val="22"/>
          <w:szCs w:val="22"/>
        </w:rPr>
        <w:t xml:space="preserve">budżetu </w:t>
      </w:r>
      <w:r w:rsidR="00465B6B">
        <w:rPr>
          <w:sz w:val="22"/>
          <w:szCs w:val="22"/>
        </w:rPr>
        <w:t>W</w:t>
      </w:r>
      <w:r w:rsidR="00BB4683" w:rsidRPr="00BB4683">
        <w:rPr>
          <w:sz w:val="22"/>
          <w:szCs w:val="22"/>
        </w:rPr>
        <w:t xml:space="preserve">ojewództwa </w:t>
      </w:r>
      <w:r w:rsidR="00465B6B">
        <w:rPr>
          <w:sz w:val="22"/>
          <w:szCs w:val="22"/>
        </w:rPr>
        <w:t>P</w:t>
      </w:r>
      <w:r w:rsidR="00BB4683" w:rsidRPr="00BB4683">
        <w:rPr>
          <w:sz w:val="22"/>
          <w:szCs w:val="22"/>
        </w:rPr>
        <w:t>odlaskiego</w:t>
      </w:r>
      <w:r w:rsidRPr="00BB4683">
        <w:rPr>
          <w:sz w:val="22"/>
          <w:szCs w:val="22"/>
        </w:rPr>
        <w:t>.</w:t>
      </w:r>
    </w:p>
    <w:p w14:paraId="08BFEA11" w14:textId="77777777" w:rsidR="00467CE5" w:rsidRDefault="00467CE5" w:rsidP="00467CE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F344E29" w14:textId="77777777" w:rsidR="0095520F" w:rsidRPr="000B3648" w:rsidRDefault="0095520F" w:rsidP="00955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648">
        <w:rPr>
          <w:sz w:val="22"/>
          <w:szCs w:val="22"/>
        </w:rPr>
        <w:t>........................</w:t>
      </w:r>
      <w:r>
        <w:rPr>
          <w:sz w:val="22"/>
          <w:szCs w:val="22"/>
        </w:rPr>
        <w:t xml:space="preserve">.......................        </w:t>
      </w:r>
      <w:r w:rsidRPr="000B3648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</w:t>
      </w:r>
      <w:r w:rsidRPr="000B364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B36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3648">
        <w:rPr>
          <w:sz w:val="22"/>
          <w:szCs w:val="22"/>
        </w:rPr>
        <w:t xml:space="preserve">    ........................</w:t>
      </w:r>
      <w:r>
        <w:rPr>
          <w:sz w:val="22"/>
          <w:szCs w:val="22"/>
        </w:rPr>
        <w:t>.................................................</w:t>
      </w:r>
    </w:p>
    <w:p w14:paraId="34A734F7" w14:textId="77777777" w:rsidR="0095520F" w:rsidRPr="000B3648" w:rsidRDefault="0095520F" w:rsidP="009552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B3648">
        <w:rPr>
          <w:sz w:val="16"/>
          <w:szCs w:val="16"/>
        </w:rPr>
        <w:t xml:space="preserve">                   miejscowość </w:t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  <w:t xml:space="preserve">                      data </w:t>
      </w:r>
      <w:r w:rsidRPr="000B3648">
        <w:rPr>
          <w:sz w:val="16"/>
          <w:szCs w:val="16"/>
        </w:rPr>
        <w:tab/>
      </w:r>
      <w:r w:rsidRPr="000B364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0B3648">
        <w:rPr>
          <w:sz w:val="16"/>
          <w:szCs w:val="16"/>
        </w:rPr>
        <w:t>podpis uczennicy/ ucznia/ rodzica/ opiekuna prawnego</w:t>
      </w:r>
      <w:r>
        <w:rPr>
          <w:rStyle w:val="Odwoanieprzypisukocowego"/>
          <w:sz w:val="16"/>
          <w:szCs w:val="16"/>
        </w:rPr>
        <w:endnoteReference w:id="3"/>
      </w:r>
      <w:r w:rsidRPr="000B3648">
        <w:rPr>
          <w:sz w:val="16"/>
          <w:szCs w:val="16"/>
        </w:rPr>
        <w:t xml:space="preserve"> </w:t>
      </w:r>
    </w:p>
    <w:p w14:paraId="1BBB13B4" w14:textId="77777777" w:rsidR="00467CE5" w:rsidRDefault="00467CE5" w:rsidP="00467CE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596342C" w14:textId="4EA14D42" w:rsidR="00277C04" w:rsidRPr="0095520F" w:rsidRDefault="00277C04" w:rsidP="00277C04">
      <w:pPr>
        <w:rPr>
          <w:sz w:val="22"/>
          <w:szCs w:val="22"/>
        </w:rPr>
      </w:pPr>
      <w:r w:rsidRPr="000B3648">
        <w:rPr>
          <w:b/>
          <w:sz w:val="22"/>
          <w:szCs w:val="22"/>
        </w:rPr>
        <w:t>Wykaz załączników</w:t>
      </w:r>
      <w:r w:rsidR="001F3AF1">
        <w:rPr>
          <w:b/>
          <w:sz w:val="22"/>
          <w:szCs w:val="22"/>
        </w:rPr>
        <w:t>:</w:t>
      </w:r>
    </w:p>
    <w:p w14:paraId="6E5C25A4" w14:textId="77777777" w:rsidR="00C91A98" w:rsidRPr="000B3648" w:rsidRDefault="00C91A98" w:rsidP="00C91A98">
      <w:pPr>
        <w:rPr>
          <w:b/>
          <w:sz w:val="22"/>
          <w:szCs w:val="22"/>
        </w:rPr>
      </w:pPr>
    </w:p>
    <w:p w14:paraId="1467BC97" w14:textId="79A38BBC" w:rsidR="003C28AC" w:rsidRDefault="00277C04" w:rsidP="00277C04">
      <w:pPr>
        <w:rPr>
          <w:sz w:val="22"/>
          <w:szCs w:val="22"/>
        </w:rPr>
      </w:pPr>
      <w:r w:rsidRPr="000B3648">
        <w:rPr>
          <w:sz w:val="22"/>
          <w:szCs w:val="22"/>
        </w:rPr>
        <w:t>Należy wypełnić komórkę, wpisując</w:t>
      </w:r>
      <w:r w:rsidR="004B7180">
        <w:rPr>
          <w:sz w:val="22"/>
          <w:szCs w:val="22"/>
        </w:rPr>
        <w:t xml:space="preserve"> X we właściwym miejscu</w:t>
      </w:r>
      <w:r w:rsidRPr="000B3648">
        <w:rPr>
          <w:sz w:val="22"/>
          <w:szCs w:val="22"/>
        </w:rPr>
        <w:t>:</w:t>
      </w:r>
    </w:p>
    <w:p w14:paraId="6EEDA679" w14:textId="79C7A0FA" w:rsidR="00277C04" w:rsidRPr="001F3AF1" w:rsidRDefault="00277C04" w:rsidP="00277C04">
      <w:pPr>
        <w:rPr>
          <w:sz w:val="10"/>
          <w:szCs w:val="10"/>
        </w:rPr>
      </w:pPr>
    </w:p>
    <w:tbl>
      <w:tblPr>
        <w:tblStyle w:val="Tabela-Siatka"/>
        <w:tblW w:w="9945" w:type="dxa"/>
        <w:tblLook w:val="04A0" w:firstRow="1" w:lastRow="0" w:firstColumn="1" w:lastColumn="0" w:noHBand="0" w:noVBand="1"/>
      </w:tblPr>
      <w:tblGrid>
        <w:gridCol w:w="928"/>
        <w:gridCol w:w="4043"/>
        <w:gridCol w:w="2487"/>
        <w:gridCol w:w="2487"/>
      </w:tblGrid>
      <w:tr w:rsidR="00277C04" w:rsidRPr="000B3648" w14:paraId="089FB868" w14:textId="77777777" w:rsidTr="003C28AC">
        <w:trPr>
          <w:trHeight w:val="273"/>
        </w:trPr>
        <w:tc>
          <w:tcPr>
            <w:tcW w:w="928" w:type="dxa"/>
            <w:vAlign w:val="center"/>
          </w:tcPr>
          <w:p w14:paraId="2E18734F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Lp.</w:t>
            </w:r>
          </w:p>
        </w:tc>
        <w:tc>
          <w:tcPr>
            <w:tcW w:w="4043" w:type="dxa"/>
            <w:vAlign w:val="center"/>
          </w:tcPr>
          <w:p w14:paraId="7B0C6135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Rodzaj załącznika</w:t>
            </w:r>
          </w:p>
        </w:tc>
        <w:tc>
          <w:tcPr>
            <w:tcW w:w="2487" w:type="dxa"/>
            <w:vAlign w:val="center"/>
          </w:tcPr>
          <w:p w14:paraId="24FA2159" w14:textId="77777777" w:rsidR="00277C04" w:rsidRPr="000B3648" w:rsidRDefault="00277C04" w:rsidP="004B7180">
            <w:pPr>
              <w:jc w:val="center"/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Deklaracja złożenia</w:t>
            </w:r>
          </w:p>
          <w:p w14:paraId="2ADE06CF" w14:textId="5F50C161" w:rsidR="00277C04" w:rsidRPr="000B3648" w:rsidRDefault="00277C04" w:rsidP="004B7180">
            <w:pPr>
              <w:jc w:val="center"/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TAK</w:t>
            </w:r>
          </w:p>
        </w:tc>
        <w:tc>
          <w:tcPr>
            <w:tcW w:w="2487" w:type="dxa"/>
            <w:vAlign w:val="center"/>
          </w:tcPr>
          <w:p w14:paraId="22B804E0" w14:textId="77777777" w:rsidR="00277C04" w:rsidRPr="000B3648" w:rsidRDefault="00277C04" w:rsidP="004B7180">
            <w:pPr>
              <w:jc w:val="center"/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NIE DOTYCZY</w:t>
            </w:r>
          </w:p>
        </w:tc>
      </w:tr>
      <w:tr w:rsidR="00277C04" w:rsidRPr="000B3648" w14:paraId="5F070747" w14:textId="77777777" w:rsidTr="004B7180">
        <w:trPr>
          <w:trHeight w:val="256"/>
        </w:trPr>
        <w:tc>
          <w:tcPr>
            <w:tcW w:w="928" w:type="dxa"/>
            <w:vAlign w:val="center"/>
          </w:tcPr>
          <w:p w14:paraId="727215A4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1.</w:t>
            </w:r>
          </w:p>
        </w:tc>
        <w:tc>
          <w:tcPr>
            <w:tcW w:w="4043" w:type="dxa"/>
            <w:vAlign w:val="center"/>
          </w:tcPr>
          <w:p w14:paraId="1DB526B2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Świadectwo za poprzedni rok szkolny</w:t>
            </w:r>
          </w:p>
        </w:tc>
        <w:tc>
          <w:tcPr>
            <w:tcW w:w="2487" w:type="dxa"/>
          </w:tcPr>
          <w:p w14:paraId="499A46B7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14:paraId="3E97C255" w14:textId="77777777" w:rsidR="00277C04" w:rsidRPr="004B7180" w:rsidRDefault="00277C04" w:rsidP="00981C1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77C04" w:rsidRPr="000B3648" w14:paraId="79EE60F3" w14:textId="77777777" w:rsidTr="003C28AC">
        <w:trPr>
          <w:trHeight w:val="419"/>
        </w:trPr>
        <w:tc>
          <w:tcPr>
            <w:tcW w:w="928" w:type="dxa"/>
            <w:vAlign w:val="center"/>
          </w:tcPr>
          <w:p w14:paraId="2BAF04D0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2.</w:t>
            </w:r>
          </w:p>
        </w:tc>
        <w:tc>
          <w:tcPr>
            <w:tcW w:w="4043" w:type="dxa"/>
            <w:vAlign w:val="center"/>
          </w:tcPr>
          <w:p w14:paraId="7458671E" w14:textId="77777777" w:rsidR="00277C04" w:rsidRPr="000B3648" w:rsidRDefault="00277C04" w:rsidP="004447E8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 xml:space="preserve">Dyplomy lub inne dokumenty potwierdzające udział </w:t>
            </w:r>
            <w:r w:rsidR="00DD4542" w:rsidRPr="000B3648">
              <w:rPr>
                <w:sz w:val="22"/>
                <w:szCs w:val="22"/>
              </w:rPr>
              <w:t>uczennicy/</w:t>
            </w:r>
            <w:r w:rsidRPr="000B3648">
              <w:rPr>
                <w:sz w:val="22"/>
                <w:szCs w:val="22"/>
              </w:rPr>
              <w:t xml:space="preserve">ucznia </w:t>
            </w:r>
            <w:r w:rsidR="00284B2E">
              <w:rPr>
                <w:sz w:val="22"/>
                <w:szCs w:val="22"/>
              </w:rPr>
              <w:br/>
            </w:r>
            <w:r w:rsidRPr="000B3648">
              <w:rPr>
                <w:sz w:val="22"/>
                <w:szCs w:val="22"/>
              </w:rPr>
              <w:t>w konkursach</w:t>
            </w:r>
            <w:r w:rsidR="004447E8">
              <w:rPr>
                <w:sz w:val="22"/>
                <w:szCs w:val="22"/>
              </w:rPr>
              <w:t xml:space="preserve"> lub</w:t>
            </w:r>
            <w:r w:rsidRPr="000B3648">
              <w:rPr>
                <w:sz w:val="22"/>
                <w:szCs w:val="22"/>
              </w:rPr>
              <w:t xml:space="preserve"> olimpiadach</w:t>
            </w:r>
          </w:p>
        </w:tc>
        <w:tc>
          <w:tcPr>
            <w:tcW w:w="2487" w:type="dxa"/>
          </w:tcPr>
          <w:p w14:paraId="7E78D5A4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7CA8FC92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  <w:tr w:rsidR="00277C04" w:rsidRPr="000B3648" w14:paraId="7DDEEA51" w14:textId="77777777" w:rsidTr="004B7180">
        <w:trPr>
          <w:trHeight w:val="318"/>
        </w:trPr>
        <w:tc>
          <w:tcPr>
            <w:tcW w:w="928" w:type="dxa"/>
            <w:vAlign w:val="center"/>
          </w:tcPr>
          <w:p w14:paraId="490A4A7B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3.</w:t>
            </w:r>
          </w:p>
        </w:tc>
        <w:tc>
          <w:tcPr>
            <w:tcW w:w="4043" w:type="dxa"/>
            <w:vAlign w:val="center"/>
          </w:tcPr>
          <w:p w14:paraId="2AD8226F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Dokumenty potwierdzające dochody</w:t>
            </w:r>
          </w:p>
        </w:tc>
        <w:tc>
          <w:tcPr>
            <w:tcW w:w="2487" w:type="dxa"/>
          </w:tcPr>
          <w:p w14:paraId="40ADB652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14:paraId="633831E4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  <w:tr w:rsidR="00277C04" w:rsidRPr="000B3648" w14:paraId="70D65AC6" w14:textId="77777777" w:rsidTr="003C28AC">
        <w:trPr>
          <w:trHeight w:val="556"/>
        </w:trPr>
        <w:tc>
          <w:tcPr>
            <w:tcW w:w="928" w:type="dxa"/>
            <w:vAlign w:val="center"/>
          </w:tcPr>
          <w:p w14:paraId="6BD0143E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4.</w:t>
            </w:r>
          </w:p>
        </w:tc>
        <w:tc>
          <w:tcPr>
            <w:tcW w:w="4043" w:type="dxa"/>
            <w:vAlign w:val="center"/>
          </w:tcPr>
          <w:p w14:paraId="28A5813E" w14:textId="489FF5A0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Orzecze</w:t>
            </w:r>
            <w:r w:rsidR="003C28AC" w:rsidRPr="000B3648">
              <w:rPr>
                <w:sz w:val="22"/>
                <w:szCs w:val="22"/>
              </w:rPr>
              <w:t>nie o niepełnosprawności uczennicy/ucznia</w:t>
            </w:r>
            <w:r w:rsidR="00D07634">
              <w:rPr>
                <w:sz w:val="22"/>
                <w:szCs w:val="22"/>
              </w:rPr>
              <w:t xml:space="preserve"> </w:t>
            </w:r>
            <w:r w:rsidR="00D07634" w:rsidRPr="00D07634">
              <w:t>(aktualne na dzień składania wniosku)</w:t>
            </w:r>
          </w:p>
        </w:tc>
        <w:tc>
          <w:tcPr>
            <w:tcW w:w="2487" w:type="dxa"/>
          </w:tcPr>
          <w:p w14:paraId="705BDE98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0F775A78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  <w:tr w:rsidR="00277C04" w:rsidRPr="000B3648" w14:paraId="1463B6F0" w14:textId="77777777" w:rsidTr="003C28AC">
        <w:trPr>
          <w:trHeight w:val="255"/>
        </w:trPr>
        <w:tc>
          <w:tcPr>
            <w:tcW w:w="928" w:type="dxa"/>
            <w:vAlign w:val="center"/>
          </w:tcPr>
          <w:p w14:paraId="6A654C12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5.</w:t>
            </w:r>
          </w:p>
        </w:tc>
        <w:tc>
          <w:tcPr>
            <w:tcW w:w="4043" w:type="dxa"/>
            <w:vAlign w:val="center"/>
          </w:tcPr>
          <w:p w14:paraId="4B244F57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Kserokopia Karty Dużej Rodziny</w:t>
            </w:r>
            <w:r w:rsidR="00ED1123" w:rsidRPr="000B3648">
              <w:rPr>
                <w:sz w:val="22"/>
                <w:szCs w:val="22"/>
              </w:rPr>
              <w:t xml:space="preserve"> bądź dokument poświadczający, że spełnia warunki posiadania Karty</w:t>
            </w:r>
          </w:p>
        </w:tc>
        <w:tc>
          <w:tcPr>
            <w:tcW w:w="2487" w:type="dxa"/>
          </w:tcPr>
          <w:p w14:paraId="4B049FA9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0B6DF52F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  <w:tr w:rsidR="00277C04" w:rsidRPr="000B3648" w14:paraId="7745C84C" w14:textId="77777777" w:rsidTr="003C28AC">
        <w:trPr>
          <w:trHeight w:val="556"/>
        </w:trPr>
        <w:tc>
          <w:tcPr>
            <w:tcW w:w="928" w:type="dxa"/>
            <w:vAlign w:val="center"/>
          </w:tcPr>
          <w:p w14:paraId="506DC4C4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6.</w:t>
            </w:r>
          </w:p>
        </w:tc>
        <w:tc>
          <w:tcPr>
            <w:tcW w:w="4043" w:type="dxa"/>
            <w:vAlign w:val="center"/>
          </w:tcPr>
          <w:p w14:paraId="1E227A28" w14:textId="77777777" w:rsidR="00277C04" w:rsidRPr="000B3648" w:rsidRDefault="003C28AC" w:rsidP="00ED1123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D</w:t>
            </w:r>
            <w:r w:rsidR="00277C04" w:rsidRPr="000B3648">
              <w:rPr>
                <w:sz w:val="22"/>
                <w:szCs w:val="22"/>
              </w:rPr>
              <w:t>okument potwierdzając</w:t>
            </w:r>
            <w:r w:rsidRPr="000B3648">
              <w:rPr>
                <w:sz w:val="22"/>
                <w:szCs w:val="22"/>
              </w:rPr>
              <w:t>y wychowywani</w:t>
            </w:r>
            <w:r w:rsidR="00ED1123" w:rsidRPr="000B3648">
              <w:rPr>
                <w:sz w:val="22"/>
                <w:szCs w:val="22"/>
              </w:rPr>
              <w:t>e</w:t>
            </w:r>
            <w:r w:rsidRPr="000B3648">
              <w:rPr>
                <w:sz w:val="22"/>
                <w:szCs w:val="22"/>
              </w:rPr>
              <w:t xml:space="preserve"> uczennicy/ucznia</w:t>
            </w:r>
            <w:r w:rsidR="00277C04" w:rsidRPr="000B3648">
              <w:rPr>
                <w:sz w:val="22"/>
                <w:szCs w:val="22"/>
              </w:rPr>
              <w:t xml:space="preserve"> </w:t>
            </w:r>
            <w:r w:rsidRPr="000B3648">
              <w:rPr>
                <w:sz w:val="22"/>
                <w:szCs w:val="22"/>
              </w:rPr>
              <w:t>przez jednego rodzica</w:t>
            </w:r>
            <w:r w:rsidR="00277C04" w:rsidRPr="000B3648">
              <w:rPr>
                <w:sz w:val="22"/>
                <w:szCs w:val="22"/>
              </w:rPr>
              <w:t xml:space="preserve"> bądź</w:t>
            </w:r>
            <w:r w:rsidRPr="000B3648">
              <w:rPr>
                <w:sz w:val="22"/>
                <w:szCs w:val="22"/>
              </w:rPr>
              <w:t xml:space="preserve"> </w:t>
            </w:r>
            <w:r w:rsidR="00E37DF3" w:rsidRPr="000B3648">
              <w:rPr>
                <w:sz w:val="22"/>
                <w:szCs w:val="22"/>
              </w:rPr>
              <w:t>op</w:t>
            </w:r>
            <w:r w:rsidR="00277C04" w:rsidRPr="000B3648">
              <w:rPr>
                <w:sz w:val="22"/>
                <w:szCs w:val="22"/>
              </w:rPr>
              <w:t>iekuna prawnego</w:t>
            </w:r>
          </w:p>
        </w:tc>
        <w:tc>
          <w:tcPr>
            <w:tcW w:w="2487" w:type="dxa"/>
          </w:tcPr>
          <w:p w14:paraId="2BB51A0A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5DB4AC60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  <w:tr w:rsidR="00277C04" w:rsidRPr="000B3648" w14:paraId="59A5171C" w14:textId="77777777" w:rsidTr="003C28AC">
        <w:trPr>
          <w:trHeight w:val="556"/>
        </w:trPr>
        <w:tc>
          <w:tcPr>
            <w:tcW w:w="928" w:type="dxa"/>
            <w:vAlign w:val="center"/>
          </w:tcPr>
          <w:p w14:paraId="4B21FB41" w14:textId="77777777" w:rsidR="00277C04" w:rsidRPr="000B3648" w:rsidRDefault="00277C04" w:rsidP="003C28AC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7.</w:t>
            </w:r>
          </w:p>
        </w:tc>
        <w:tc>
          <w:tcPr>
            <w:tcW w:w="4043" w:type="dxa"/>
            <w:vAlign w:val="center"/>
          </w:tcPr>
          <w:p w14:paraId="71B0B8F6" w14:textId="77777777" w:rsidR="00277C04" w:rsidRPr="000B3648" w:rsidRDefault="00E37DF3" w:rsidP="00ED1123">
            <w:pPr>
              <w:rPr>
                <w:sz w:val="22"/>
                <w:szCs w:val="22"/>
              </w:rPr>
            </w:pPr>
            <w:r w:rsidRPr="000B3648">
              <w:rPr>
                <w:sz w:val="22"/>
                <w:szCs w:val="22"/>
              </w:rPr>
              <w:t>D</w:t>
            </w:r>
            <w:r w:rsidR="00277C04" w:rsidRPr="000B3648">
              <w:rPr>
                <w:sz w:val="22"/>
                <w:szCs w:val="22"/>
              </w:rPr>
              <w:t>okument potwierdzając</w:t>
            </w:r>
            <w:r w:rsidRPr="000B3648">
              <w:rPr>
                <w:sz w:val="22"/>
                <w:szCs w:val="22"/>
              </w:rPr>
              <w:t xml:space="preserve">y </w:t>
            </w:r>
            <w:r w:rsidR="00ED1123" w:rsidRPr="000B3648">
              <w:rPr>
                <w:sz w:val="22"/>
                <w:szCs w:val="22"/>
              </w:rPr>
              <w:t>przebywanie</w:t>
            </w:r>
            <w:r w:rsidRPr="000B3648">
              <w:rPr>
                <w:sz w:val="22"/>
                <w:szCs w:val="22"/>
              </w:rPr>
              <w:t xml:space="preserve"> </w:t>
            </w:r>
            <w:r w:rsidR="00857594" w:rsidRPr="000B3648">
              <w:rPr>
                <w:sz w:val="22"/>
                <w:szCs w:val="22"/>
              </w:rPr>
              <w:br/>
            </w:r>
            <w:r w:rsidRPr="000B3648">
              <w:rPr>
                <w:sz w:val="22"/>
                <w:szCs w:val="22"/>
              </w:rPr>
              <w:t>w systemie pieczy zastępczej uczennicy/ucznia lub sieroctw</w:t>
            </w:r>
            <w:r w:rsidR="00ED1123" w:rsidRPr="000B3648">
              <w:rPr>
                <w:sz w:val="22"/>
                <w:szCs w:val="22"/>
              </w:rPr>
              <w:t>o</w:t>
            </w:r>
            <w:r w:rsidRPr="000B3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14:paraId="23B4B918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672D8DC8" w14:textId="77777777" w:rsidR="00277C04" w:rsidRPr="000B3648" w:rsidRDefault="00277C04" w:rsidP="00981C1C">
            <w:pPr>
              <w:rPr>
                <w:sz w:val="22"/>
                <w:szCs w:val="22"/>
              </w:rPr>
            </w:pPr>
          </w:p>
        </w:tc>
      </w:tr>
    </w:tbl>
    <w:p w14:paraId="7A778017" w14:textId="019B5718" w:rsidR="0095520F" w:rsidRPr="005059DD" w:rsidRDefault="0095520F" w:rsidP="0095520F">
      <w:pPr>
        <w:rPr>
          <w:i/>
          <w:iCs/>
        </w:rPr>
      </w:pPr>
      <w:r w:rsidRPr="005059DD">
        <w:rPr>
          <w:i/>
          <w:iCs/>
        </w:rPr>
        <w:t>TAK – gdy dokument danego rodzaju zostaje dołączony do wniosku,</w:t>
      </w:r>
    </w:p>
    <w:p w14:paraId="67834A6E" w14:textId="77777777" w:rsidR="0095520F" w:rsidRPr="005059DD" w:rsidRDefault="0095520F" w:rsidP="0095520F">
      <w:pPr>
        <w:rPr>
          <w:i/>
          <w:iCs/>
        </w:rPr>
      </w:pPr>
      <w:r w:rsidRPr="005059DD">
        <w:rPr>
          <w:i/>
          <w:iCs/>
        </w:rPr>
        <w:t>NIE DOTYCZY – gdy dokument danego rodzaju nie dotyczy wnioskodawcy.</w:t>
      </w:r>
    </w:p>
    <w:p w14:paraId="13F0B722" w14:textId="77777777" w:rsidR="00AE54CA" w:rsidRDefault="00AE54CA" w:rsidP="0095520F">
      <w:pPr>
        <w:rPr>
          <w:b/>
          <w:bCs/>
          <w:iCs/>
          <w:sz w:val="22"/>
          <w:szCs w:val="22"/>
        </w:rPr>
      </w:pPr>
    </w:p>
    <w:p w14:paraId="3471324A" w14:textId="3709F45F" w:rsidR="0095520F" w:rsidRPr="001F3AF1" w:rsidRDefault="0095520F" w:rsidP="0095520F">
      <w:pPr>
        <w:rPr>
          <w:iCs/>
        </w:rPr>
      </w:pPr>
      <w:r w:rsidRPr="001F3AF1">
        <w:rPr>
          <w:b/>
          <w:bCs/>
          <w:iCs/>
        </w:rPr>
        <w:t>Uwaga!</w:t>
      </w:r>
      <w:r w:rsidRPr="001F3AF1">
        <w:rPr>
          <w:iCs/>
        </w:rPr>
        <w:t xml:space="preserve"> Wszystkie dokumenty dołączone w formie kserokopii powinny być potwierdzone za zgodność </w:t>
      </w:r>
    </w:p>
    <w:p w14:paraId="75A315EC" w14:textId="77777777" w:rsidR="0095520F" w:rsidRPr="001F3AF1" w:rsidRDefault="0095520F" w:rsidP="0095520F">
      <w:pPr>
        <w:rPr>
          <w:iCs/>
        </w:rPr>
      </w:pPr>
      <w:r w:rsidRPr="001F3AF1">
        <w:rPr>
          <w:iCs/>
        </w:rPr>
        <w:t>z oryginałem przez organ wydający dokument, pełnoletnich uczennicę/ucznia lub rodzica/opiekuna prawnego uczennicy/ucznia małoletnich lub dyrektora szkoły lub innego upoważnionego pracownika szkoły, opatrzone klauzurą „za zgodność z oryginałem” oraz pieczątką imienną i datą.</w:t>
      </w:r>
    </w:p>
    <w:p w14:paraId="1A625132" w14:textId="563D0018" w:rsidR="004B5EED" w:rsidRDefault="005059DD" w:rsidP="004B5EE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/>
      </w:r>
      <w:r w:rsidR="004B5EED" w:rsidRPr="004B5EED">
        <w:rPr>
          <w:b/>
          <w:bCs/>
          <w:iCs/>
          <w:sz w:val="22"/>
          <w:szCs w:val="22"/>
        </w:rPr>
        <w:t>Specjalne potrzeby uczennicy/ucznia:</w:t>
      </w:r>
    </w:p>
    <w:p w14:paraId="3A0B4D20" w14:textId="77777777" w:rsidR="00D22F97" w:rsidRPr="005059DD" w:rsidRDefault="00D22F97" w:rsidP="004B5EED">
      <w:pPr>
        <w:autoSpaceDE w:val="0"/>
        <w:autoSpaceDN w:val="0"/>
        <w:adjustRightInd w:val="0"/>
        <w:rPr>
          <w:b/>
          <w:bCs/>
          <w:iCs/>
          <w:sz w:val="10"/>
          <w:szCs w:val="10"/>
        </w:rPr>
      </w:pPr>
    </w:p>
    <w:p w14:paraId="4D554F85" w14:textId="71688F50" w:rsidR="004B5EED" w:rsidRPr="003F02F8" w:rsidRDefault="004B5EED" w:rsidP="00AE54C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Times New Roman" w:eastAsia="Times New Roman" w:hAnsi="Times New Roman"/>
          <w:iCs/>
          <w:lang w:eastAsia="pl-PL"/>
        </w:rPr>
      </w:pPr>
      <w:r w:rsidRPr="003F02F8">
        <w:rPr>
          <w:rFonts w:ascii="Times New Roman" w:eastAsia="Times New Roman" w:hAnsi="Times New Roman"/>
          <w:iCs/>
          <w:lang w:eastAsia="pl-PL"/>
        </w:rPr>
        <w:t>Dostosowanie przestrzeni w związku z niepełnosprawnością ruchową? Jeśli TAK, proszę opisać jakie:</w:t>
      </w:r>
      <w:r w:rsidRPr="003F02F8">
        <w:rPr>
          <w:rFonts w:ascii="Times New Roman" w:hAnsi="Times New Roman"/>
          <w:iCs/>
        </w:rPr>
        <w:t xml:space="preserve"> ……………………………………………….………..………………….…</w:t>
      </w:r>
      <w:r w:rsidR="00AE54CA" w:rsidRPr="003F02F8">
        <w:rPr>
          <w:rFonts w:ascii="Times New Roman" w:hAnsi="Times New Roman"/>
          <w:iCs/>
        </w:rPr>
        <w:t>………………………………</w:t>
      </w:r>
      <w:r w:rsidRPr="003F02F8">
        <w:rPr>
          <w:rFonts w:ascii="Times New Roman" w:hAnsi="Times New Roman"/>
          <w:iCs/>
        </w:rPr>
        <w:t xml:space="preserve"> </w:t>
      </w:r>
    </w:p>
    <w:p w14:paraId="66A835B5" w14:textId="3469790A" w:rsidR="004B5EED" w:rsidRPr="003F02F8" w:rsidRDefault="004B5EED" w:rsidP="004B5EE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Times New Roman" w:eastAsia="Times New Roman" w:hAnsi="Times New Roman"/>
          <w:iCs/>
          <w:lang w:eastAsia="pl-PL"/>
        </w:rPr>
      </w:pPr>
      <w:r w:rsidRPr="003F02F8">
        <w:rPr>
          <w:rFonts w:ascii="Times New Roman" w:eastAsia="Times New Roman" w:hAnsi="Times New Roman"/>
          <w:iCs/>
          <w:lang w:eastAsia="pl-PL"/>
        </w:rPr>
        <w:t xml:space="preserve">Zapewnienie tłumacza języka migowego? </w:t>
      </w:r>
    </w:p>
    <w:p w14:paraId="63218177" w14:textId="7BD00D7F" w:rsidR="004B5EED" w:rsidRPr="003F02F8" w:rsidRDefault="004B5EED" w:rsidP="004B5EE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Times New Roman" w:eastAsia="Times New Roman" w:hAnsi="Times New Roman"/>
          <w:iCs/>
          <w:lang w:eastAsia="pl-PL"/>
        </w:rPr>
      </w:pPr>
      <w:r w:rsidRPr="003F02F8">
        <w:rPr>
          <w:rFonts w:ascii="Times New Roman" w:eastAsia="Times New Roman" w:hAnsi="Times New Roman"/>
          <w:iCs/>
          <w:lang w:eastAsia="pl-PL"/>
        </w:rPr>
        <w:t xml:space="preserve">Zapewnienie druku materiałów powiększoną czcionką?  </w:t>
      </w:r>
    </w:p>
    <w:p w14:paraId="51C0AF9F" w14:textId="46882E64" w:rsidR="004B5EED" w:rsidRPr="003F02F8" w:rsidRDefault="004B5EED" w:rsidP="0084781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Times New Roman" w:eastAsia="Times New Roman" w:hAnsi="Times New Roman"/>
          <w:iCs/>
          <w:lang w:eastAsia="pl-PL"/>
        </w:rPr>
      </w:pPr>
      <w:r w:rsidRPr="003F02F8">
        <w:rPr>
          <w:rFonts w:ascii="Times New Roman" w:eastAsia="Times New Roman" w:hAnsi="Times New Roman"/>
          <w:iCs/>
          <w:lang w:eastAsia="pl-PL"/>
        </w:rPr>
        <w:t xml:space="preserve">Inne specjalne potrzeby? Jeśli TAK, proszę opisać jakie: </w:t>
      </w:r>
      <w:r w:rsidR="00AE54CA" w:rsidRPr="003F02F8">
        <w:rPr>
          <w:rFonts w:ascii="Times New Roman" w:hAnsi="Times New Roman"/>
          <w:iCs/>
        </w:rPr>
        <w:t>……………………………………………….………..………………….…………………………………</w:t>
      </w:r>
    </w:p>
    <w:p w14:paraId="12546A5E" w14:textId="3A860D86" w:rsidR="00D22F97" w:rsidRPr="00990594" w:rsidRDefault="000F30ED" w:rsidP="003D7DD0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/>
      </w:r>
      <w:r w:rsidR="00847816" w:rsidRPr="003D7DD0">
        <w:rPr>
          <w:b/>
          <w:bCs/>
          <w:sz w:val="21"/>
          <w:szCs w:val="21"/>
        </w:rPr>
        <w:t>Klauzula informacyjna dotycząca przetwarzania danych</w:t>
      </w:r>
    </w:p>
    <w:p w14:paraId="40D13F82" w14:textId="6128D76B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bookmarkStart w:id="2" w:name="_Hlk184803334"/>
      <w:r w:rsidRPr="00990594">
        <w:rPr>
          <w:i/>
          <w:iCs/>
          <w:sz w:val="22"/>
          <w:szCs w:val="22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(rozporządzenie RODO)</w:t>
      </w:r>
      <w:r w:rsidR="003821DA">
        <w:rPr>
          <w:i/>
          <w:iCs/>
          <w:sz w:val="22"/>
          <w:szCs w:val="22"/>
        </w:rPr>
        <w:t>,</w:t>
      </w:r>
    </w:p>
    <w:p w14:paraId="367E3033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 informujemy, że: </w:t>
      </w:r>
    </w:p>
    <w:p w14:paraId="220BE36E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1. Administratorem Państwa danych osobowych jest Województwo Podlaskie reprezentowane przez Marszałka oraz Zarząd Województwa Podlaskiego z siedzibą przy ul. Skłodowskiej-Curie 14, 15-097 Białystok, tel. +48 (85) 66 54 549, e-mail: kancelaria@podlaskie.eu, http://bip.podlaskie.eu/;</w:t>
      </w:r>
    </w:p>
    <w:p w14:paraId="3D20B0B4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2. Administrator, zgodnie z art. 37 ust. 1 lit. a) RODO, powołał Inspektora Ochrony Danych, z którym możecie Państwo kontaktować się pod adresem poczty elektronicznej: iod@podlaskie.eu</w:t>
      </w:r>
    </w:p>
    <w:p w14:paraId="509695D5" w14:textId="0D6CEF9F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3. Państwa dane osobowe będą przetwarzane w celu realizacji i rozliczenia projektu  pn.  „Podlaski program wsparcia stypendialnego uczniów szkół i placówek systemu oświaty prowadzących kształcenie ogólne” współfinansowanego z Europejskiego Funduszu Społecznego Plus</w:t>
      </w:r>
      <w:r w:rsidR="00A60B74" w:rsidRPr="00990594">
        <w:rPr>
          <w:i/>
          <w:iCs/>
          <w:sz w:val="22"/>
          <w:szCs w:val="22"/>
        </w:rPr>
        <w:t>,</w:t>
      </w:r>
      <w:r w:rsidRPr="00990594">
        <w:rPr>
          <w:i/>
          <w:iCs/>
          <w:sz w:val="22"/>
          <w:szCs w:val="22"/>
        </w:rPr>
        <w:t xml:space="preserve"> w tym w szczególności: naboru i oceny wniosków o przyznanie stypendium, potwierdzenia kwalifikowalności uczestników, udzielenia i rozliczenia wsparcia, potwierdzenia kwalifikowalności wydatków, komunikacji, publikacji, monitoringu, ewaluacji, kontroli, audytu i sprawozdawczości, działań informacyjno-promocyjnych oraz raportowania w ramach ww. projektu realizowanego w ramach programu Fundusze Europejskie dla Podlaskiego 2021-2027 (dalej FEdP 2021-2027). Podstawą prawną przetwarzania Pani/Pana danych jest wypełnienie obowiązku prawnego ciążącego na administratorze,  co wynika z art. 6 ust. 1 lit. „c” oraz art. 9 ust. 2 lit. „b” RODO określony w: </w:t>
      </w:r>
    </w:p>
    <w:p w14:paraId="3D0681B0" w14:textId="562CBD74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potrzeby Funduszu Azylu, Migracji i Integracji, Funduszu Bezpieczeństwa Wewnętrznego i Instrumentu Wsparcia Finansowego na rzecz Zarządzania Granicami i Polityki Wizowej;</w:t>
      </w:r>
    </w:p>
    <w:p w14:paraId="41891E58" w14:textId="0B1F9892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 Rozporządzeniu Parlamentu Europejskiego i Rady (UE) 2021/1057 z dnia 24 czerwca 2021 r. ustanawiającego Europejski Fundusz Społeczny Plus (EFS+) oraz uchylające rozporządzenie (UE) nr 1296/2013 (Dz. Urz. UE L 231 z 30.06.2021 r.  str. 21, z późn. zm.);</w:t>
      </w:r>
    </w:p>
    <w:p w14:paraId="62A8EB2A" w14:textId="3CFE8420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Rozporządzeniu Parlamentu Europejskiego i Rady (UE) 2021/1058 z dnia 24 czerwca 2021 r. w sprawie Europejskiego Funduszu Rozwoju Regionalnego i Funduszu Spójności;</w:t>
      </w:r>
    </w:p>
    <w:p w14:paraId="49FE809D" w14:textId="2731707E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14:paraId="5E225E93" w14:textId="2EB5616C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Ustawie z dnia 28 kwietnia 2022 r. o zasadach realizacji zadań finansowych ze środków europejskich w perspektywie finansowej 2021-2027;</w:t>
      </w:r>
    </w:p>
    <w:p w14:paraId="1288F929" w14:textId="7F67494B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Ustawie z dnia 14 czerwca 1960 r.  – Kodeks postępowania administracyjnego;</w:t>
      </w:r>
    </w:p>
    <w:p w14:paraId="2FEE57FF" w14:textId="3873B304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- Ustawie z dnia 27 sierpnia 2009 r. o finansach publicznych;</w:t>
      </w:r>
    </w:p>
    <w:p w14:paraId="65B2A9AD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4. Pani/Pana dane osobowe będą przetwarzane w zakresie zgodnym z zapisami art. 87 ustawy z dnia 28 kwietnia 2022 r. o zasadach realizacji zadań finansowanych ze środków europejskich w perspektywie finansowej 2021-2027. Kategorie przetwarzania danych osobowych wymienione są w art. 87 - 93 w/w ustawy. Przetwarzanie Pani/Pana danych osobowych obejmuje:</w:t>
      </w:r>
    </w:p>
    <w:p w14:paraId="12243C19" w14:textId="28320959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1) dane identyfikujące osoby fizyczne: imię i nazwisko, adres, adres poczty elektronicznej, firma i adres, numer telefonu,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płeć, wiek;</w:t>
      </w:r>
    </w:p>
    <w:p w14:paraId="1322544A" w14:textId="652EA663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2) dane związane z zakresem uczestnictwa osób fizycznych w projekcie, niewymienione w pkt 1, takie jak: kwota wynagrodzenia, obywatelstwo, obszar według stopnia urbanizacji (DEGURBA), status mieszkaniowy, data rozpoczęcia udziału w projekcie lub wsparciu, data zakończenia udziału w projekcie lub wsparciu, status na rynku pracy</w:t>
      </w:r>
      <w:r w:rsidR="00A069EE">
        <w:rPr>
          <w:i/>
          <w:iCs/>
          <w:sz w:val="22"/>
          <w:szCs w:val="22"/>
        </w:rPr>
        <w:t>, stopień pokrewieństwa;</w:t>
      </w:r>
      <w:r w:rsidRPr="00990594">
        <w:rPr>
          <w:i/>
          <w:iCs/>
          <w:sz w:val="22"/>
          <w:szCs w:val="22"/>
        </w:rPr>
        <w:t xml:space="preserve"> </w:t>
      </w:r>
    </w:p>
    <w:p w14:paraId="2708601E" w14:textId="6CF9B28B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3) dane osób fizycznych niewymienione w pkt 1, które widnieją na dokumentach potwierdzających kwalifikowalność wydatków, w tym kwota wynagrodzenia, numer rachunku bankowego oraz dane dotyczące szczególnych potrzeb osób, o których mowa w art. 2 pkt 3 ustawy z dnia 19 lipca 2019 r. o zapewnianiu dostępności osobom ze szczególnymi potrzebami (Dz. U. z 2020 r. poz. 1062 oraz z 2022 r. poz. 975 i 1079)</w:t>
      </w:r>
      <w:r w:rsidR="00A069EE">
        <w:rPr>
          <w:i/>
          <w:iCs/>
          <w:sz w:val="22"/>
          <w:szCs w:val="22"/>
        </w:rPr>
        <w:t>,</w:t>
      </w:r>
      <w:r w:rsidRPr="00990594">
        <w:rPr>
          <w:i/>
          <w:iCs/>
          <w:sz w:val="22"/>
          <w:szCs w:val="22"/>
        </w:rPr>
        <w:t xml:space="preserve"> </w:t>
      </w:r>
      <w:r w:rsidR="00A069EE">
        <w:rPr>
          <w:i/>
          <w:iCs/>
          <w:sz w:val="22"/>
          <w:szCs w:val="22"/>
        </w:rPr>
        <w:t>dane potwierdzające osiągnięcia edukacyjne oraz informacje dotyczące sytuacji społeczno ekonomicznej.</w:t>
      </w:r>
    </w:p>
    <w:p w14:paraId="77080731" w14:textId="3E19C75F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4)  dane osobowe dotyczące pochodzenia rasowego lub etnicznego lub zdrowia, o których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14:paraId="120AAE56" w14:textId="74AA2351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5. Podanie przez Państwo danych osobowych jest dobrowolne lecz konsekwencją ich niepodania będzie brak możliwości udziału w projekcie, tj. wnioskowania o przyznanie stypendium i/lub braku możliwości uzyskania dodatkowych punktów na etapie oceny wniosku  w ramach projektu pn. „Podlaski Program wsparcia stypendialnego uczniów szkół i placówek systemu oświaty prowadzących kształcenie ogólne” współfinansowanego ze środków Europejskiego Funduszu Społecznego Plus w ramach Programu Fundusze Europejskie dla Podlaskiego 2021-2027. </w:t>
      </w:r>
    </w:p>
    <w:p w14:paraId="3ECEE0E0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6. Państwa dane osobowe będą ujawniane osobom upoważnionym przez administratora danych osobowych, podmiotom upoważnionym na podstawie przepisów prawa, podmiotom prowadzącym działalność bankową, podmiotom, które wykonują usługi związane z obsługą i rozwojem systemów teleinformatycznych, a także zapewnienia łączności, np.: dostawcom rozwiązań IT i operatorom telekomunikacyjnym, operatorowi pocztowemu lub kurierowi, podmiotom wykonującym badania ewaluacyjne, podmiotom wykonującym zadania w zakresie archiwizacji oraz podmiotom, którym zlecono wykonywanie zadań w FEdP 2021-2027, organom Komisji Europejskiej, ministrowi właściwemu do spraw finansów publicznych, ministrowi właściwemu ds. rozwoju regionalnego. </w:t>
      </w:r>
    </w:p>
    <w:p w14:paraId="089C65EF" w14:textId="7E02658B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7. Państwa dane osobowe nie będą przekazywane do państw trzecich oraz organizacji międzynarodowych. </w:t>
      </w:r>
    </w:p>
    <w:p w14:paraId="4589C72D" w14:textId="49A7622A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8. Pani/Pana dane osobowe będą przechowywane przez okres wynikający z realizacji Programu Fundusze Europejskie dla Podlaskiego 2021-2027, tzn. okres realizacji projektu, zachowania trwałości oraz okres przechowywania dokumentacji dotyczącej projektu, wynikających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 </w:t>
      </w:r>
    </w:p>
    <w:p w14:paraId="51AAE92E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 xml:space="preserve">9. Przysługuje Pani/Panu prawo żądania dostępu do  treści swoich danych osobowych oraz prawo żądania ich niezwłocznego sprostowania, uzupełnienia lub ograniczenia przetwarzania, pod warunkiem zgodności takich żądań z przepisami prawa stanowiącymi obowiązek prawny Administratora do przetwarzania danych osobowych.  </w:t>
      </w:r>
    </w:p>
    <w:p w14:paraId="058C74D1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10. Przysługuje Pani/Panu prawo do wniesienia skargi dotyczącej niezgodności przetwarzania danych osobowych do organu nadzorczego -  Prezesa Urzędu Ochrony Danych Osobowych (uodo.gov.pl) z siedzibą w Warszawie przy ul. Stawki 2.</w:t>
      </w:r>
    </w:p>
    <w:p w14:paraId="786A3BC1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11. Pani/Pana dane osobowe nie będą wykorzystywane do zautomatyzowanego podejmowania decyzji ani profilowania, o którym mowa w art. 22 RODO.</w:t>
      </w:r>
    </w:p>
    <w:bookmarkEnd w:id="2"/>
    <w:p w14:paraId="31FC7109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</w:p>
    <w:p w14:paraId="3C892429" w14:textId="77777777" w:rsidR="00847816" w:rsidRPr="00990594" w:rsidRDefault="00847816" w:rsidP="00847816">
      <w:pPr>
        <w:pStyle w:val="Tekstprzypisukocowego"/>
        <w:rPr>
          <w:i/>
          <w:iCs/>
          <w:sz w:val="22"/>
          <w:szCs w:val="22"/>
        </w:rPr>
      </w:pPr>
      <w:r w:rsidRPr="00990594">
        <w:rPr>
          <w:i/>
          <w:iCs/>
          <w:sz w:val="22"/>
          <w:szCs w:val="22"/>
        </w:rPr>
        <w:t>Potwierdzam otrzymanie klauzuli informacyjnej, zapoznanie z jej treścią i zrozumienie.</w:t>
      </w:r>
    </w:p>
    <w:p w14:paraId="17D48085" w14:textId="77777777" w:rsidR="00847816" w:rsidRPr="003D7DD0" w:rsidRDefault="00847816" w:rsidP="00847816">
      <w:pPr>
        <w:pStyle w:val="Tekstprzypisukocowego"/>
        <w:rPr>
          <w:sz w:val="21"/>
          <w:szCs w:val="21"/>
        </w:rPr>
      </w:pPr>
    </w:p>
    <w:p w14:paraId="4E531CEC" w14:textId="77777777" w:rsidR="00847816" w:rsidRPr="003D7DD0" w:rsidRDefault="00847816" w:rsidP="00847816">
      <w:pPr>
        <w:pStyle w:val="Tekstprzypisukocowego"/>
        <w:jc w:val="both"/>
        <w:rPr>
          <w:sz w:val="21"/>
          <w:szCs w:val="21"/>
        </w:rPr>
      </w:pPr>
    </w:p>
    <w:p w14:paraId="658962D2" w14:textId="77777777" w:rsidR="00847816" w:rsidRPr="003D7DD0" w:rsidRDefault="00847816" w:rsidP="00847816">
      <w:pPr>
        <w:pStyle w:val="Tekstprzypisukocowego"/>
        <w:jc w:val="both"/>
        <w:rPr>
          <w:sz w:val="21"/>
          <w:szCs w:val="21"/>
        </w:rPr>
      </w:pPr>
      <w:r w:rsidRPr="003D7DD0">
        <w:rPr>
          <w:sz w:val="21"/>
          <w:szCs w:val="21"/>
        </w:rPr>
        <w:t>……………………………</w:t>
      </w:r>
      <w:r w:rsidRPr="003D7DD0">
        <w:rPr>
          <w:sz w:val="21"/>
          <w:szCs w:val="21"/>
        </w:rPr>
        <w:tab/>
      </w:r>
      <w:r w:rsidRPr="003D7DD0">
        <w:rPr>
          <w:sz w:val="21"/>
          <w:szCs w:val="21"/>
        </w:rPr>
        <w:tab/>
        <w:t>…………………………………………………</w:t>
      </w:r>
    </w:p>
    <w:p w14:paraId="62A1115E" w14:textId="77777777" w:rsidR="00847816" w:rsidRPr="003D7DD0" w:rsidRDefault="00847816" w:rsidP="00847816">
      <w:pPr>
        <w:pStyle w:val="Tekstprzypisukocowego"/>
        <w:jc w:val="both"/>
        <w:rPr>
          <w:sz w:val="21"/>
          <w:szCs w:val="21"/>
        </w:rPr>
      </w:pPr>
      <w:r w:rsidRPr="003D7DD0">
        <w:rPr>
          <w:sz w:val="21"/>
          <w:szCs w:val="21"/>
        </w:rPr>
        <w:t xml:space="preserve">      miejscowość, data          </w:t>
      </w:r>
      <w:r w:rsidRPr="003D7DD0">
        <w:rPr>
          <w:sz w:val="21"/>
          <w:szCs w:val="21"/>
        </w:rPr>
        <w:tab/>
        <w:t xml:space="preserve">          </w:t>
      </w:r>
      <w:r w:rsidRPr="003D7DD0">
        <w:rPr>
          <w:sz w:val="21"/>
          <w:szCs w:val="21"/>
        </w:rPr>
        <w:tab/>
        <w:t>czytelny podpis pełnoletniego uczennicy/ucznia</w:t>
      </w:r>
    </w:p>
    <w:p w14:paraId="58241F62" w14:textId="77777777" w:rsidR="00847816" w:rsidRPr="003D7DD0" w:rsidRDefault="00847816" w:rsidP="00847816">
      <w:pPr>
        <w:pStyle w:val="Tekstprzypisukocowego"/>
        <w:ind w:left="2124" w:firstLine="708"/>
        <w:jc w:val="both"/>
        <w:rPr>
          <w:sz w:val="21"/>
          <w:szCs w:val="21"/>
        </w:rPr>
      </w:pPr>
      <w:r w:rsidRPr="003D7DD0">
        <w:rPr>
          <w:sz w:val="21"/>
          <w:szCs w:val="21"/>
        </w:rPr>
        <w:t xml:space="preserve">   lub rodzica/opiekuna prawnego uczennicy/ucznia małoletniego</w:t>
      </w:r>
    </w:p>
    <w:p w14:paraId="308D07DD" w14:textId="2A716A2F" w:rsidR="002E6C29" w:rsidRPr="003D7DD0" w:rsidRDefault="002E6C29" w:rsidP="00847816">
      <w:pPr>
        <w:rPr>
          <w:b/>
          <w:sz w:val="21"/>
          <w:szCs w:val="21"/>
        </w:rPr>
      </w:pPr>
    </w:p>
    <w:sectPr w:rsidR="002E6C29" w:rsidRPr="003D7DD0" w:rsidSect="00E02C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560" w:right="991" w:bottom="1276" w:left="99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7972" w14:textId="77777777" w:rsidR="00354B1F" w:rsidRDefault="00354B1F">
      <w:r>
        <w:separator/>
      </w:r>
    </w:p>
  </w:endnote>
  <w:endnote w:type="continuationSeparator" w:id="0">
    <w:p w14:paraId="5258D85D" w14:textId="77777777" w:rsidR="00354B1F" w:rsidRDefault="00354B1F">
      <w:r>
        <w:continuationSeparator/>
      </w:r>
    </w:p>
  </w:endnote>
  <w:endnote w:id="1">
    <w:p w14:paraId="783DF417" w14:textId="3845C444" w:rsidR="0095520F" w:rsidRDefault="0095520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72666">
        <w:rPr>
          <w:sz w:val="18"/>
          <w:szCs w:val="18"/>
        </w:rPr>
        <w:t>W przypadku deklaracji uczestnictwa osoby małoletniej, oświadczenie powinno zostać podpisane przez jej prawnego opiekuna.</w:t>
      </w:r>
    </w:p>
  </w:endnote>
  <w:endnote w:id="2">
    <w:p w14:paraId="16A3A66C" w14:textId="77777777" w:rsidR="0095520F" w:rsidRDefault="0095520F" w:rsidP="0095520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72666">
        <w:rPr>
          <w:sz w:val="18"/>
          <w:szCs w:val="18"/>
        </w:rPr>
        <w:t>W przypadku deklaracji uczestnictwa osoby małoletniej, oświadczenie powinno zostać podpisane przez jej prawnego opiekuna.</w:t>
      </w:r>
    </w:p>
  </w:endnote>
  <w:endnote w:id="3">
    <w:p w14:paraId="76697ED7" w14:textId="77777777" w:rsidR="0095520F" w:rsidRDefault="0095520F" w:rsidP="0095520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72666">
        <w:rPr>
          <w:sz w:val="18"/>
          <w:szCs w:val="18"/>
        </w:rPr>
        <w:t>W przypadku deklaracji uczestnictwa osoby małoletniej, oświadczenie powinno zostać podpisane przez jej prawnego opiekuna.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8282" w14:textId="77777777" w:rsidR="0063034A" w:rsidRDefault="006303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32B295" w14:textId="77777777" w:rsidR="0063034A" w:rsidRDefault="00630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0055539"/>
      <w:docPartObj>
        <w:docPartGallery w:val="Page Numbers (Bottom of Page)"/>
        <w:docPartUnique/>
      </w:docPartObj>
    </w:sdtPr>
    <w:sdtEndPr/>
    <w:sdtContent>
      <w:p w14:paraId="1922B761" w14:textId="1D5BA4DC" w:rsidR="00E84173" w:rsidRDefault="00E841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538EF" w14:textId="77777777" w:rsidR="0063034A" w:rsidRDefault="00630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033756"/>
      <w:docPartObj>
        <w:docPartGallery w:val="Page Numbers (Bottom of Page)"/>
        <w:docPartUnique/>
      </w:docPartObj>
    </w:sdtPr>
    <w:sdtEndPr/>
    <w:sdtContent>
      <w:p w14:paraId="52CC7947" w14:textId="2222FC7C" w:rsidR="00E84173" w:rsidRDefault="00E841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15086" w14:textId="77777777" w:rsidR="00E84173" w:rsidRDefault="00E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C20D" w14:textId="77777777" w:rsidR="00354B1F" w:rsidRDefault="00354B1F">
      <w:r>
        <w:separator/>
      </w:r>
    </w:p>
  </w:footnote>
  <w:footnote w:type="continuationSeparator" w:id="0">
    <w:p w14:paraId="4649FD50" w14:textId="77777777" w:rsidR="00354B1F" w:rsidRDefault="0035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9CEB" w14:textId="77777777" w:rsidR="0095520F" w:rsidRDefault="0095520F" w:rsidP="0095520F">
    <w:pPr>
      <w:pStyle w:val="Nagwek"/>
      <w:tabs>
        <w:tab w:val="lef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44E0" w14:textId="064586D4" w:rsidR="00F26B71" w:rsidRDefault="00F26B71">
    <w:pPr>
      <w:pStyle w:val="Nagwek"/>
    </w:pPr>
    <w:r w:rsidRPr="00904B11">
      <w:rPr>
        <w:b/>
        <w:noProof/>
      </w:rPr>
      <w:drawing>
        <wp:inline distT="0" distB="0" distL="0" distR="0" wp14:anchorId="34522DC3" wp14:editId="38117994">
          <wp:extent cx="6300470" cy="879475"/>
          <wp:effectExtent l="0" t="0" r="5080" b="0"/>
          <wp:docPr id="3" name="Obraz 3" descr="C:\Users\urszula.wasyluk\AppData\Local\Microsoft\Windows\INetCache\Content.Outlook\9FSG40O6\fundusze_europejskie_podlasie_pasek_poziomo_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wasyluk\AppData\Local\Microsoft\Windows\INetCache\Content.Outlook\9FSG40O6\fundusze_europejskie_podlasie_pasek_poziomo_1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875"/>
    <w:multiLevelType w:val="hybridMultilevel"/>
    <w:tmpl w:val="30CC472E"/>
    <w:lvl w:ilvl="0" w:tplc="1C24EE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33D7"/>
    <w:multiLevelType w:val="hybridMultilevel"/>
    <w:tmpl w:val="DBDE4C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647872"/>
    <w:multiLevelType w:val="hybridMultilevel"/>
    <w:tmpl w:val="E45E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467"/>
    <w:multiLevelType w:val="multilevel"/>
    <w:tmpl w:val="AC04AD20"/>
    <w:lvl w:ilvl="0">
      <w:start w:val="1"/>
      <w:numFmt w:val="decimal"/>
      <w:lvlText w:val="%1)"/>
      <w:lvlJc w:val="left"/>
      <w:pPr>
        <w:ind w:left="0" w:firstLine="288"/>
      </w:pPr>
      <w:rPr>
        <w:rFonts w:hint="default"/>
        <w:b w:val="0"/>
        <w:i w:val="0"/>
        <w:color w:val="auto"/>
      </w:rPr>
    </w:lvl>
    <w:lvl w:ilvl="1">
      <w:start w:val="1"/>
      <w:numFmt w:val="none"/>
      <w:suff w:val="nothing"/>
      <w:lvlText w:val="Załącznik%1"/>
      <w:lvlJc w:val="right"/>
      <w:pPr>
        <w:ind w:left="5671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0"/>
      <w:numFmt w:val="decimal"/>
      <w:pStyle w:val="paragraf"/>
      <w:suff w:val="space"/>
      <w:lvlText w:val="§ %1%4."/>
      <w:lvlJc w:val="left"/>
      <w:pPr>
        <w:ind w:left="595" w:firstLine="397"/>
      </w:pPr>
      <w:rPr>
        <w:rFonts w:hint="default"/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4" w15:restartNumberingAfterBreak="0">
    <w:nsid w:val="17024AD3"/>
    <w:multiLevelType w:val="hybridMultilevel"/>
    <w:tmpl w:val="AD422FC2"/>
    <w:lvl w:ilvl="0" w:tplc="DE46B7E4">
      <w:start w:val="1"/>
      <w:numFmt w:val="decimal"/>
      <w:pStyle w:val="za1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8D268AC"/>
    <w:multiLevelType w:val="hybridMultilevel"/>
    <w:tmpl w:val="E0C8E4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D2D7B67"/>
    <w:multiLevelType w:val="hybridMultilevel"/>
    <w:tmpl w:val="EF2CF32C"/>
    <w:lvl w:ilvl="0" w:tplc="EED88D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68F8"/>
    <w:multiLevelType w:val="hybridMultilevel"/>
    <w:tmpl w:val="B450FCEE"/>
    <w:lvl w:ilvl="0" w:tplc="3500B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3B857E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D87721"/>
    <w:multiLevelType w:val="hybridMultilevel"/>
    <w:tmpl w:val="DBDE4C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8630C4"/>
    <w:multiLevelType w:val="hybridMultilevel"/>
    <w:tmpl w:val="7098D19A"/>
    <w:lvl w:ilvl="0" w:tplc="28A242F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6AE1CE3"/>
    <w:multiLevelType w:val="multilevel"/>
    <w:tmpl w:val="CA2EE896"/>
    <w:lvl w:ilvl="0">
      <w:start w:val="3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>
      <w:start w:val="1"/>
      <w:numFmt w:val="decimal"/>
      <w:suff w:val="space"/>
      <w:lvlText w:val="%2%1)"/>
      <w:lvlJc w:val="right"/>
      <w:pPr>
        <w:ind w:left="340" w:hanging="113"/>
      </w:pPr>
      <w:rPr>
        <w:rFonts w:hint="default"/>
      </w:r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hint="default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0860B6"/>
    <w:multiLevelType w:val="hybridMultilevel"/>
    <w:tmpl w:val="30580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F4960"/>
    <w:multiLevelType w:val="hybridMultilevel"/>
    <w:tmpl w:val="0CF68FF4"/>
    <w:lvl w:ilvl="0" w:tplc="23CA5B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A36964"/>
    <w:multiLevelType w:val="hybridMultilevel"/>
    <w:tmpl w:val="66CA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15B3C"/>
    <w:multiLevelType w:val="hybridMultilevel"/>
    <w:tmpl w:val="A438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43F30"/>
    <w:multiLevelType w:val="hybridMultilevel"/>
    <w:tmpl w:val="D8F60336"/>
    <w:lvl w:ilvl="0" w:tplc="37947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46C41E0"/>
    <w:multiLevelType w:val="hybridMultilevel"/>
    <w:tmpl w:val="D48CA1FE"/>
    <w:lvl w:ilvl="0" w:tplc="54362C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751A05"/>
    <w:multiLevelType w:val="hybridMultilevel"/>
    <w:tmpl w:val="F7DA0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6074CA"/>
    <w:multiLevelType w:val="hybridMultilevel"/>
    <w:tmpl w:val="E2B61786"/>
    <w:lvl w:ilvl="0" w:tplc="EE9C54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0ED4DE3"/>
    <w:multiLevelType w:val="hybridMultilevel"/>
    <w:tmpl w:val="7098D19A"/>
    <w:lvl w:ilvl="0" w:tplc="28A242F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28" w15:restartNumberingAfterBreak="0">
    <w:nsid w:val="51C828DA"/>
    <w:multiLevelType w:val="hybridMultilevel"/>
    <w:tmpl w:val="485C7AA0"/>
    <w:lvl w:ilvl="0" w:tplc="28A242F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65D63DC"/>
    <w:multiLevelType w:val="hybridMultilevel"/>
    <w:tmpl w:val="60F65660"/>
    <w:lvl w:ilvl="0" w:tplc="05AAC10E">
      <w:start w:val="1"/>
      <w:numFmt w:val="decimal"/>
      <w:lvlText w:val="%1)"/>
      <w:lvlJc w:val="left"/>
      <w:pPr>
        <w:ind w:left="720" w:hanging="360"/>
      </w:pPr>
      <w:rPr>
        <w:b w:val="0"/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DE7404A"/>
    <w:multiLevelType w:val="hybridMultilevel"/>
    <w:tmpl w:val="1D0E0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2812C66"/>
    <w:multiLevelType w:val="hybridMultilevel"/>
    <w:tmpl w:val="8B6E81E0"/>
    <w:lvl w:ilvl="0" w:tplc="3BFCA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67ACA"/>
    <w:multiLevelType w:val="hybridMultilevel"/>
    <w:tmpl w:val="C112466E"/>
    <w:lvl w:ilvl="0" w:tplc="CC4AECD0">
      <w:start w:val="1"/>
      <w:numFmt w:val="lowerLetter"/>
      <w:lvlText w:val="%1)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  <w:rPr>
        <w:rFonts w:cs="Times New Roman"/>
      </w:rPr>
    </w:lvl>
  </w:abstractNum>
  <w:abstractNum w:abstractNumId="3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A8A6EBE"/>
    <w:multiLevelType w:val="hybridMultilevel"/>
    <w:tmpl w:val="EFC02298"/>
    <w:lvl w:ilvl="0" w:tplc="9F2A989C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9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25003796">
    <w:abstractNumId w:val="19"/>
  </w:num>
  <w:num w:numId="2" w16cid:durableId="2057922687">
    <w:abstractNumId w:val="27"/>
  </w:num>
  <w:num w:numId="3" w16cid:durableId="774180959">
    <w:abstractNumId w:val="38"/>
  </w:num>
  <w:num w:numId="4" w16cid:durableId="799957885">
    <w:abstractNumId w:val="29"/>
  </w:num>
  <w:num w:numId="5" w16cid:durableId="495537580">
    <w:abstractNumId w:val="12"/>
  </w:num>
  <w:num w:numId="6" w16cid:durableId="1123303570">
    <w:abstractNumId w:val="25"/>
  </w:num>
  <w:num w:numId="7" w16cid:durableId="837571837">
    <w:abstractNumId w:val="31"/>
  </w:num>
  <w:num w:numId="8" w16cid:durableId="1849564151">
    <w:abstractNumId w:val="24"/>
  </w:num>
  <w:num w:numId="9" w16cid:durableId="1642272802">
    <w:abstractNumId w:val="41"/>
  </w:num>
  <w:num w:numId="10" w16cid:durableId="2104452645">
    <w:abstractNumId w:val="39"/>
  </w:num>
  <w:num w:numId="11" w16cid:durableId="695272941">
    <w:abstractNumId w:val="40"/>
  </w:num>
  <w:num w:numId="12" w16cid:durableId="105078070">
    <w:abstractNumId w:val="7"/>
  </w:num>
  <w:num w:numId="13" w16cid:durableId="742029469">
    <w:abstractNumId w:val="22"/>
  </w:num>
  <w:num w:numId="14" w16cid:durableId="4023412">
    <w:abstractNumId w:val="5"/>
  </w:num>
  <w:num w:numId="15" w16cid:durableId="1218013604">
    <w:abstractNumId w:val="33"/>
  </w:num>
  <w:num w:numId="16" w16cid:durableId="650451406">
    <w:abstractNumId w:val="36"/>
  </w:num>
  <w:num w:numId="17" w16cid:durableId="1933973584">
    <w:abstractNumId w:val="13"/>
  </w:num>
  <w:num w:numId="18" w16cid:durableId="1632243970">
    <w:abstractNumId w:val="3"/>
  </w:num>
  <w:num w:numId="19" w16cid:durableId="2224451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3072898">
    <w:abstractNumId w:val="35"/>
  </w:num>
  <w:num w:numId="21" w16cid:durableId="646007283">
    <w:abstractNumId w:val="37"/>
  </w:num>
  <w:num w:numId="22" w16cid:durableId="2004431799">
    <w:abstractNumId w:val="15"/>
  </w:num>
  <w:num w:numId="23" w16cid:durableId="1960213683">
    <w:abstractNumId w:val="9"/>
  </w:num>
  <w:num w:numId="24" w16cid:durableId="517963711">
    <w:abstractNumId w:val="34"/>
  </w:num>
  <w:num w:numId="25" w16cid:durableId="2054962797">
    <w:abstractNumId w:val="18"/>
  </w:num>
  <w:num w:numId="26" w16cid:durableId="1496859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9457329">
    <w:abstractNumId w:val="4"/>
  </w:num>
  <w:num w:numId="28" w16cid:durableId="1402949565">
    <w:abstractNumId w:val="10"/>
  </w:num>
  <w:num w:numId="29" w16cid:durableId="1153450810">
    <w:abstractNumId w:val="1"/>
  </w:num>
  <w:num w:numId="30" w16cid:durableId="326249724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1118012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183052">
    <w:abstractNumId w:val="26"/>
  </w:num>
  <w:num w:numId="33" w16cid:durableId="403381863">
    <w:abstractNumId w:val="3"/>
  </w:num>
  <w:num w:numId="34" w16cid:durableId="15619525">
    <w:abstractNumId w:val="28"/>
  </w:num>
  <w:num w:numId="35" w16cid:durableId="682821727">
    <w:abstractNumId w:val="32"/>
  </w:num>
  <w:num w:numId="36" w16cid:durableId="365644627">
    <w:abstractNumId w:val="2"/>
  </w:num>
  <w:num w:numId="37" w16cid:durableId="1005673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05055">
    <w:abstractNumId w:val="20"/>
  </w:num>
  <w:num w:numId="39" w16cid:durableId="917179414">
    <w:abstractNumId w:val="11"/>
  </w:num>
  <w:num w:numId="40" w16cid:durableId="274404219">
    <w:abstractNumId w:val="21"/>
  </w:num>
  <w:num w:numId="41" w16cid:durableId="1186335377">
    <w:abstractNumId w:val="14"/>
  </w:num>
  <w:num w:numId="42" w16cid:durableId="748649700">
    <w:abstractNumId w:val="6"/>
  </w:num>
  <w:num w:numId="43" w16cid:durableId="1545753765">
    <w:abstractNumId w:val="23"/>
  </w:num>
  <w:num w:numId="44" w16cid:durableId="1627541199">
    <w:abstractNumId w:val="8"/>
  </w:num>
  <w:num w:numId="45" w16cid:durableId="798955757">
    <w:abstractNumId w:val="0"/>
  </w:num>
  <w:num w:numId="46" w16cid:durableId="1210066657">
    <w:abstractNumId w:val="17"/>
  </w:num>
  <w:num w:numId="47" w16cid:durableId="1889024178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96"/>
    <w:rsid w:val="000006F8"/>
    <w:rsid w:val="00004E04"/>
    <w:rsid w:val="00004F37"/>
    <w:rsid w:val="00006927"/>
    <w:rsid w:val="00010621"/>
    <w:rsid w:val="00012159"/>
    <w:rsid w:val="00012D58"/>
    <w:rsid w:val="00016546"/>
    <w:rsid w:val="000214BD"/>
    <w:rsid w:val="00022180"/>
    <w:rsid w:val="0002245F"/>
    <w:rsid w:val="00022B5B"/>
    <w:rsid w:val="000319E4"/>
    <w:rsid w:val="00034A6B"/>
    <w:rsid w:val="00034E82"/>
    <w:rsid w:val="00035F22"/>
    <w:rsid w:val="00044764"/>
    <w:rsid w:val="0004488F"/>
    <w:rsid w:val="000462B4"/>
    <w:rsid w:val="000474DC"/>
    <w:rsid w:val="000518A9"/>
    <w:rsid w:val="00051F03"/>
    <w:rsid w:val="00052223"/>
    <w:rsid w:val="00052AAF"/>
    <w:rsid w:val="0005550F"/>
    <w:rsid w:val="00055CC5"/>
    <w:rsid w:val="00060977"/>
    <w:rsid w:val="00061B10"/>
    <w:rsid w:val="0006270F"/>
    <w:rsid w:val="0006439B"/>
    <w:rsid w:val="0006452C"/>
    <w:rsid w:val="000656DA"/>
    <w:rsid w:val="00067922"/>
    <w:rsid w:val="000710C2"/>
    <w:rsid w:val="00071A33"/>
    <w:rsid w:val="00072666"/>
    <w:rsid w:val="00073497"/>
    <w:rsid w:val="00075C59"/>
    <w:rsid w:val="0007730A"/>
    <w:rsid w:val="00077EAB"/>
    <w:rsid w:val="00080B6A"/>
    <w:rsid w:val="00081672"/>
    <w:rsid w:val="000858DA"/>
    <w:rsid w:val="000867FC"/>
    <w:rsid w:val="00087FC8"/>
    <w:rsid w:val="00094C76"/>
    <w:rsid w:val="00095EC0"/>
    <w:rsid w:val="0009678D"/>
    <w:rsid w:val="00097A26"/>
    <w:rsid w:val="000A0024"/>
    <w:rsid w:val="000A1A7B"/>
    <w:rsid w:val="000B2E8F"/>
    <w:rsid w:val="000B2F80"/>
    <w:rsid w:val="000B3648"/>
    <w:rsid w:val="000B51E1"/>
    <w:rsid w:val="000B5B67"/>
    <w:rsid w:val="000B6B2C"/>
    <w:rsid w:val="000B7001"/>
    <w:rsid w:val="000C08D5"/>
    <w:rsid w:val="000C3EEE"/>
    <w:rsid w:val="000C4562"/>
    <w:rsid w:val="000C5F3C"/>
    <w:rsid w:val="000C6520"/>
    <w:rsid w:val="000C70DB"/>
    <w:rsid w:val="000D04A6"/>
    <w:rsid w:val="000D14CA"/>
    <w:rsid w:val="000D3D1B"/>
    <w:rsid w:val="000D4DCB"/>
    <w:rsid w:val="000D5C59"/>
    <w:rsid w:val="000D6685"/>
    <w:rsid w:val="000D76D3"/>
    <w:rsid w:val="000E06C3"/>
    <w:rsid w:val="000E30FA"/>
    <w:rsid w:val="000E3E51"/>
    <w:rsid w:val="000F18D5"/>
    <w:rsid w:val="000F22A8"/>
    <w:rsid w:val="000F2AA7"/>
    <w:rsid w:val="000F30ED"/>
    <w:rsid w:val="00100273"/>
    <w:rsid w:val="00100B21"/>
    <w:rsid w:val="001018F2"/>
    <w:rsid w:val="001049F4"/>
    <w:rsid w:val="00106253"/>
    <w:rsid w:val="00107D04"/>
    <w:rsid w:val="001100B9"/>
    <w:rsid w:val="001102BE"/>
    <w:rsid w:val="001104CD"/>
    <w:rsid w:val="00111238"/>
    <w:rsid w:val="00111411"/>
    <w:rsid w:val="00114A27"/>
    <w:rsid w:val="00117232"/>
    <w:rsid w:val="00120277"/>
    <w:rsid w:val="001208CD"/>
    <w:rsid w:val="00122008"/>
    <w:rsid w:val="001225D8"/>
    <w:rsid w:val="001230CF"/>
    <w:rsid w:val="00123B3C"/>
    <w:rsid w:val="00124C10"/>
    <w:rsid w:val="00132D54"/>
    <w:rsid w:val="001337F2"/>
    <w:rsid w:val="001361E4"/>
    <w:rsid w:val="001377A4"/>
    <w:rsid w:val="00137E8C"/>
    <w:rsid w:val="00137F4C"/>
    <w:rsid w:val="00141355"/>
    <w:rsid w:val="00142EE9"/>
    <w:rsid w:val="00146C68"/>
    <w:rsid w:val="00146DAD"/>
    <w:rsid w:val="00157225"/>
    <w:rsid w:val="00157DBA"/>
    <w:rsid w:val="00160796"/>
    <w:rsid w:val="00161683"/>
    <w:rsid w:val="00162E94"/>
    <w:rsid w:val="0016465D"/>
    <w:rsid w:val="001657BF"/>
    <w:rsid w:val="00165A1B"/>
    <w:rsid w:val="00171928"/>
    <w:rsid w:val="001720E3"/>
    <w:rsid w:val="001750DD"/>
    <w:rsid w:val="00183F09"/>
    <w:rsid w:val="001843CA"/>
    <w:rsid w:val="00184E7F"/>
    <w:rsid w:val="00184EB1"/>
    <w:rsid w:val="001907E4"/>
    <w:rsid w:val="001908B1"/>
    <w:rsid w:val="0019137D"/>
    <w:rsid w:val="0019162B"/>
    <w:rsid w:val="00191857"/>
    <w:rsid w:val="00194DB3"/>
    <w:rsid w:val="00195646"/>
    <w:rsid w:val="001A0FF9"/>
    <w:rsid w:val="001A1378"/>
    <w:rsid w:val="001A1A4D"/>
    <w:rsid w:val="001A1C93"/>
    <w:rsid w:val="001A269B"/>
    <w:rsid w:val="001A539B"/>
    <w:rsid w:val="001A555B"/>
    <w:rsid w:val="001B1607"/>
    <w:rsid w:val="001B21F8"/>
    <w:rsid w:val="001B5029"/>
    <w:rsid w:val="001B73BD"/>
    <w:rsid w:val="001C06D5"/>
    <w:rsid w:val="001C29F6"/>
    <w:rsid w:val="001C556B"/>
    <w:rsid w:val="001C58AE"/>
    <w:rsid w:val="001C7523"/>
    <w:rsid w:val="001D266C"/>
    <w:rsid w:val="001D32B7"/>
    <w:rsid w:val="001D334A"/>
    <w:rsid w:val="001D3382"/>
    <w:rsid w:val="001D5649"/>
    <w:rsid w:val="001D5B76"/>
    <w:rsid w:val="001D6581"/>
    <w:rsid w:val="001E3636"/>
    <w:rsid w:val="001E52A0"/>
    <w:rsid w:val="001E6D07"/>
    <w:rsid w:val="001E7863"/>
    <w:rsid w:val="001F043A"/>
    <w:rsid w:val="001F17DA"/>
    <w:rsid w:val="001F3080"/>
    <w:rsid w:val="001F3AF1"/>
    <w:rsid w:val="001F4C51"/>
    <w:rsid w:val="001F5580"/>
    <w:rsid w:val="001F55C1"/>
    <w:rsid w:val="001F58AE"/>
    <w:rsid w:val="001F79E2"/>
    <w:rsid w:val="00204085"/>
    <w:rsid w:val="00204B44"/>
    <w:rsid w:val="00204F1B"/>
    <w:rsid w:val="002071C6"/>
    <w:rsid w:val="00210E28"/>
    <w:rsid w:val="00213EAE"/>
    <w:rsid w:val="00214269"/>
    <w:rsid w:val="00214B1C"/>
    <w:rsid w:val="0021524B"/>
    <w:rsid w:val="00215D81"/>
    <w:rsid w:val="002168FA"/>
    <w:rsid w:val="002241BD"/>
    <w:rsid w:val="00226F4A"/>
    <w:rsid w:val="002341E6"/>
    <w:rsid w:val="00234D69"/>
    <w:rsid w:val="0023762E"/>
    <w:rsid w:val="00240190"/>
    <w:rsid w:val="00241DE1"/>
    <w:rsid w:val="00242FCC"/>
    <w:rsid w:val="00243C35"/>
    <w:rsid w:val="00243DEE"/>
    <w:rsid w:val="0024438A"/>
    <w:rsid w:val="0024535C"/>
    <w:rsid w:val="0024588F"/>
    <w:rsid w:val="002466B9"/>
    <w:rsid w:val="00251B9E"/>
    <w:rsid w:val="00256084"/>
    <w:rsid w:val="002576A6"/>
    <w:rsid w:val="00261CAB"/>
    <w:rsid w:val="00262B7A"/>
    <w:rsid w:val="002639B3"/>
    <w:rsid w:val="002645D2"/>
    <w:rsid w:val="00265588"/>
    <w:rsid w:val="00266573"/>
    <w:rsid w:val="00267172"/>
    <w:rsid w:val="002747A1"/>
    <w:rsid w:val="00275376"/>
    <w:rsid w:val="0027617E"/>
    <w:rsid w:val="002765FA"/>
    <w:rsid w:val="00277987"/>
    <w:rsid w:val="00277C04"/>
    <w:rsid w:val="0028346B"/>
    <w:rsid w:val="00284B2E"/>
    <w:rsid w:val="002902B6"/>
    <w:rsid w:val="00290779"/>
    <w:rsid w:val="00292871"/>
    <w:rsid w:val="00297921"/>
    <w:rsid w:val="002A0D29"/>
    <w:rsid w:val="002A12C6"/>
    <w:rsid w:val="002A167F"/>
    <w:rsid w:val="002A209E"/>
    <w:rsid w:val="002A2993"/>
    <w:rsid w:val="002A36BA"/>
    <w:rsid w:val="002A7A63"/>
    <w:rsid w:val="002B1B7F"/>
    <w:rsid w:val="002B2654"/>
    <w:rsid w:val="002B3792"/>
    <w:rsid w:val="002B3A8F"/>
    <w:rsid w:val="002B623C"/>
    <w:rsid w:val="002B6356"/>
    <w:rsid w:val="002C2D08"/>
    <w:rsid w:val="002C353D"/>
    <w:rsid w:val="002C48F3"/>
    <w:rsid w:val="002C7EDD"/>
    <w:rsid w:val="002D1067"/>
    <w:rsid w:val="002D5237"/>
    <w:rsid w:val="002D6779"/>
    <w:rsid w:val="002E0719"/>
    <w:rsid w:val="002E48CF"/>
    <w:rsid w:val="002E4F6C"/>
    <w:rsid w:val="002E58C4"/>
    <w:rsid w:val="002E59E1"/>
    <w:rsid w:val="002E6C29"/>
    <w:rsid w:val="002E75DD"/>
    <w:rsid w:val="002F146C"/>
    <w:rsid w:val="002F46A7"/>
    <w:rsid w:val="002F59C5"/>
    <w:rsid w:val="002F6912"/>
    <w:rsid w:val="002F6DE0"/>
    <w:rsid w:val="003023FD"/>
    <w:rsid w:val="00307403"/>
    <w:rsid w:val="00307831"/>
    <w:rsid w:val="003100BC"/>
    <w:rsid w:val="00310969"/>
    <w:rsid w:val="003117B4"/>
    <w:rsid w:val="00312DD7"/>
    <w:rsid w:val="00312FAE"/>
    <w:rsid w:val="0031356B"/>
    <w:rsid w:val="003157C3"/>
    <w:rsid w:val="00315C67"/>
    <w:rsid w:val="00320124"/>
    <w:rsid w:val="00325341"/>
    <w:rsid w:val="00327835"/>
    <w:rsid w:val="003304DA"/>
    <w:rsid w:val="00332FD7"/>
    <w:rsid w:val="00333FF3"/>
    <w:rsid w:val="003402D2"/>
    <w:rsid w:val="003421B7"/>
    <w:rsid w:val="00343ECE"/>
    <w:rsid w:val="003462C5"/>
    <w:rsid w:val="00346962"/>
    <w:rsid w:val="00346F2F"/>
    <w:rsid w:val="00351150"/>
    <w:rsid w:val="003536F3"/>
    <w:rsid w:val="00354B1F"/>
    <w:rsid w:val="00355810"/>
    <w:rsid w:val="00356644"/>
    <w:rsid w:val="00357D53"/>
    <w:rsid w:val="00357F9E"/>
    <w:rsid w:val="0036154D"/>
    <w:rsid w:val="0036258B"/>
    <w:rsid w:val="00362DBE"/>
    <w:rsid w:val="00365193"/>
    <w:rsid w:val="00365538"/>
    <w:rsid w:val="003657C8"/>
    <w:rsid w:val="00365B29"/>
    <w:rsid w:val="003661F6"/>
    <w:rsid w:val="00367F46"/>
    <w:rsid w:val="0037642B"/>
    <w:rsid w:val="00377A48"/>
    <w:rsid w:val="00377A58"/>
    <w:rsid w:val="00377DE6"/>
    <w:rsid w:val="003821DA"/>
    <w:rsid w:val="00383C86"/>
    <w:rsid w:val="00385F45"/>
    <w:rsid w:val="00386904"/>
    <w:rsid w:val="00386BEB"/>
    <w:rsid w:val="00387325"/>
    <w:rsid w:val="003908AF"/>
    <w:rsid w:val="00391683"/>
    <w:rsid w:val="0039220F"/>
    <w:rsid w:val="00394527"/>
    <w:rsid w:val="003A0C8B"/>
    <w:rsid w:val="003A2E1E"/>
    <w:rsid w:val="003A3C13"/>
    <w:rsid w:val="003A5E58"/>
    <w:rsid w:val="003A68BC"/>
    <w:rsid w:val="003B00C6"/>
    <w:rsid w:val="003B0E25"/>
    <w:rsid w:val="003B1EAA"/>
    <w:rsid w:val="003B23FE"/>
    <w:rsid w:val="003B2AA1"/>
    <w:rsid w:val="003B5E48"/>
    <w:rsid w:val="003B5E96"/>
    <w:rsid w:val="003C1261"/>
    <w:rsid w:val="003C1AA8"/>
    <w:rsid w:val="003C28AC"/>
    <w:rsid w:val="003C655D"/>
    <w:rsid w:val="003C7C87"/>
    <w:rsid w:val="003C7FDC"/>
    <w:rsid w:val="003D1CDB"/>
    <w:rsid w:val="003D25CF"/>
    <w:rsid w:val="003D3FCB"/>
    <w:rsid w:val="003D4BEE"/>
    <w:rsid w:val="003D7549"/>
    <w:rsid w:val="003D7DD0"/>
    <w:rsid w:val="003E0489"/>
    <w:rsid w:val="003E2465"/>
    <w:rsid w:val="003E2BF8"/>
    <w:rsid w:val="003E3133"/>
    <w:rsid w:val="003E4336"/>
    <w:rsid w:val="003E5C10"/>
    <w:rsid w:val="003E6E53"/>
    <w:rsid w:val="003E7D1B"/>
    <w:rsid w:val="003F02F8"/>
    <w:rsid w:val="003F497D"/>
    <w:rsid w:val="003F554F"/>
    <w:rsid w:val="003F58D3"/>
    <w:rsid w:val="003F5BA6"/>
    <w:rsid w:val="003F703E"/>
    <w:rsid w:val="0040036F"/>
    <w:rsid w:val="00400EF4"/>
    <w:rsid w:val="00402069"/>
    <w:rsid w:val="00402ED4"/>
    <w:rsid w:val="00403715"/>
    <w:rsid w:val="00403F8C"/>
    <w:rsid w:val="00407713"/>
    <w:rsid w:val="00410101"/>
    <w:rsid w:val="004123D5"/>
    <w:rsid w:val="0041255F"/>
    <w:rsid w:val="0041464B"/>
    <w:rsid w:val="004160F3"/>
    <w:rsid w:val="00421815"/>
    <w:rsid w:val="004278A8"/>
    <w:rsid w:val="00431812"/>
    <w:rsid w:val="00432608"/>
    <w:rsid w:val="00435E8C"/>
    <w:rsid w:val="004361C2"/>
    <w:rsid w:val="00436908"/>
    <w:rsid w:val="00437852"/>
    <w:rsid w:val="00437A2D"/>
    <w:rsid w:val="00437ED1"/>
    <w:rsid w:val="004418F1"/>
    <w:rsid w:val="0044190E"/>
    <w:rsid w:val="0044386D"/>
    <w:rsid w:val="004447E8"/>
    <w:rsid w:val="00445436"/>
    <w:rsid w:val="004466E1"/>
    <w:rsid w:val="00450B78"/>
    <w:rsid w:val="00451135"/>
    <w:rsid w:val="004522C9"/>
    <w:rsid w:val="004622AB"/>
    <w:rsid w:val="0046410E"/>
    <w:rsid w:val="00464DB6"/>
    <w:rsid w:val="00465B6B"/>
    <w:rsid w:val="00467A76"/>
    <w:rsid w:val="00467CE5"/>
    <w:rsid w:val="00467DD1"/>
    <w:rsid w:val="0047149C"/>
    <w:rsid w:val="004721C2"/>
    <w:rsid w:val="0047226F"/>
    <w:rsid w:val="004779FD"/>
    <w:rsid w:val="004822B5"/>
    <w:rsid w:val="00482661"/>
    <w:rsid w:val="004852CA"/>
    <w:rsid w:val="004859B7"/>
    <w:rsid w:val="00486768"/>
    <w:rsid w:val="00486A7E"/>
    <w:rsid w:val="00487044"/>
    <w:rsid w:val="00496353"/>
    <w:rsid w:val="004A101D"/>
    <w:rsid w:val="004A33E6"/>
    <w:rsid w:val="004A386E"/>
    <w:rsid w:val="004A4634"/>
    <w:rsid w:val="004A7EBB"/>
    <w:rsid w:val="004B2472"/>
    <w:rsid w:val="004B5EED"/>
    <w:rsid w:val="004B7180"/>
    <w:rsid w:val="004C027D"/>
    <w:rsid w:val="004C06A6"/>
    <w:rsid w:val="004C1433"/>
    <w:rsid w:val="004C15C7"/>
    <w:rsid w:val="004C37DC"/>
    <w:rsid w:val="004C404B"/>
    <w:rsid w:val="004C622C"/>
    <w:rsid w:val="004D370A"/>
    <w:rsid w:val="004D5425"/>
    <w:rsid w:val="004D577F"/>
    <w:rsid w:val="004D5AFC"/>
    <w:rsid w:val="004D5BFE"/>
    <w:rsid w:val="004D62FF"/>
    <w:rsid w:val="004E0293"/>
    <w:rsid w:val="004E0367"/>
    <w:rsid w:val="004E0778"/>
    <w:rsid w:val="004E0DE7"/>
    <w:rsid w:val="004E206C"/>
    <w:rsid w:val="004E2265"/>
    <w:rsid w:val="004E4CC9"/>
    <w:rsid w:val="004E6102"/>
    <w:rsid w:val="004E6855"/>
    <w:rsid w:val="004E6C7D"/>
    <w:rsid w:val="004E7E76"/>
    <w:rsid w:val="004F1AAD"/>
    <w:rsid w:val="004F2377"/>
    <w:rsid w:val="004F259F"/>
    <w:rsid w:val="00500DF5"/>
    <w:rsid w:val="00500E73"/>
    <w:rsid w:val="005013F6"/>
    <w:rsid w:val="00502FD1"/>
    <w:rsid w:val="0050572F"/>
    <w:rsid w:val="005059DD"/>
    <w:rsid w:val="00506B1D"/>
    <w:rsid w:val="00510F0A"/>
    <w:rsid w:val="005142CA"/>
    <w:rsid w:val="00516639"/>
    <w:rsid w:val="00520D79"/>
    <w:rsid w:val="005215F4"/>
    <w:rsid w:val="00521E09"/>
    <w:rsid w:val="00522319"/>
    <w:rsid w:val="0052296B"/>
    <w:rsid w:val="00523028"/>
    <w:rsid w:val="00523CAC"/>
    <w:rsid w:val="00524BAC"/>
    <w:rsid w:val="00526558"/>
    <w:rsid w:val="00527C07"/>
    <w:rsid w:val="00530C26"/>
    <w:rsid w:val="005321E3"/>
    <w:rsid w:val="00533E6F"/>
    <w:rsid w:val="00536125"/>
    <w:rsid w:val="00536CEC"/>
    <w:rsid w:val="005419EE"/>
    <w:rsid w:val="005420F6"/>
    <w:rsid w:val="00545037"/>
    <w:rsid w:val="00551A08"/>
    <w:rsid w:val="0055588A"/>
    <w:rsid w:val="00556BA8"/>
    <w:rsid w:val="00557A52"/>
    <w:rsid w:val="005604A7"/>
    <w:rsid w:val="005621E4"/>
    <w:rsid w:val="005632BC"/>
    <w:rsid w:val="00564080"/>
    <w:rsid w:val="0056590B"/>
    <w:rsid w:val="00566480"/>
    <w:rsid w:val="00566B50"/>
    <w:rsid w:val="005717CE"/>
    <w:rsid w:val="00572A91"/>
    <w:rsid w:val="00573C92"/>
    <w:rsid w:val="00575365"/>
    <w:rsid w:val="0057540F"/>
    <w:rsid w:val="005755ED"/>
    <w:rsid w:val="005768F6"/>
    <w:rsid w:val="0058006E"/>
    <w:rsid w:val="00581C07"/>
    <w:rsid w:val="0058296C"/>
    <w:rsid w:val="00583543"/>
    <w:rsid w:val="00584F9B"/>
    <w:rsid w:val="005903F9"/>
    <w:rsid w:val="00590943"/>
    <w:rsid w:val="00593DD6"/>
    <w:rsid w:val="00596165"/>
    <w:rsid w:val="005A30FB"/>
    <w:rsid w:val="005A33CB"/>
    <w:rsid w:val="005A5BEC"/>
    <w:rsid w:val="005A63E6"/>
    <w:rsid w:val="005B12F0"/>
    <w:rsid w:val="005B1FD2"/>
    <w:rsid w:val="005B759E"/>
    <w:rsid w:val="005C2448"/>
    <w:rsid w:val="005C2D90"/>
    <w:rsid w:val="005C3244"/>
    <w:rsid w:val="005C4120"/>
    <w:rsid w:val="005C5687"/>
    <w:rsid w:val="005C6E31"/>
    <w:rsid w:val="005D5808"/>
    <w:rsid w:val="005D65E8"/>
    <w:rsid w:val="005E113F"/>
    <w:rsid w:val="005E17FF"/>
    <w:rsid w:val="005E4FDE"/>
    <w:rsid w:val="005E5BCF"/>
    <w:rsid w:val="005E7973"/>
    <w:rsid w:val="005E7F8D"/>
    <w:rsid w:val="005F01CC"/>
    <w:rsid w:val="005F1513"/>
    <w:rsid w:val="005F4585"/>
    <w:rsid w:val="005F50D9"/>
    <w:rsid w:val="006007ED"/>
    <w:rsid w:val="006012C6"/>
    <w:rsid w:val="006018FF"/>
    <w:rsid w:val="00601ABE"/>
    <w:rsid w:val="00603DD0"/>
    <w:rsid w:val="00605C87"/>
    <w:rsid w:val="006061A5"/>
    <w:rsid w:val="0061136F"/>
    <w:rsid w:val="00613F93"/>
    <w:rsid w:val="00615D64"/>
    <w:rsid w:val="006174FA"/>
    <w:rsid w:val="0062016E"/>
    <w:rsid w:val="0062199F"/>
    <w:rsid w:val="00622B38"/>
    <w:rsid w:val="006240F9"/>
    <w:rsid w:val="00626F89"/>
    <w:rsid w:val="00627CAA"/>
    <w:rsid w:val="0063034A"/>
    <w:rsid w:val="00631FCD"/>
    <w:rsid w:val="006325E4"/>
    <w:rsid w:val="00632695"/>
    <w:rsid w:val="00634032"/>
    <w:rsid w:val="00637875"/>
    <w:rsid w:val="00637E29"/>
    <w:rsid w:val="00642C3D"/>
    <w:rsid w:val="006439C1"/>
    <w:rsid w:val="00645662"/>
    <w:rsid w:val="006457DA"/>
    <w:rsid w:val="00645D17"/>
    <w:rsid w:val="00653CF6"/>
    <w:rsid w:val="006553FA"/>
    <w:rsid w:val="00661C8C"/>
    <w:rsid w:val="00663AC3"/>
    <w:rsid w:val="0066443E"/>
    <w:rsid w:val="00665E2F"/>
    <w:rsid w:val="00666F2D"/>
    <w:rsid w:val="00670CBE"/>
    <w:rsid w:val="00670DC6"/>
    <w:rsid w:val="006717C6"/>
    <w:rsid w:val="006720F8"/>
    <w:rsid w:val="00672DBC"/>
    <w:rsid w:val="00673715"/>
    <w:rsid w:val="00674DD7"/>
    <w:rsid w:val="00680D97"/>
    <w:rsid w:val="00681826"/>
    <w:rsid w:val="006856C3"/>
    <w:rsid w:val="0069012C"/>
    <w:rsid w:val="006904D9"/>
    <w:rsid w:val="00690AAA"/>
    <w:rsid w:val="0069105D"/>
    <w:rsid w:val="0069159F"/>
    <w:rsid w:val="0069537D"/>
    <w:rsid w:val="00695F15"/>
    <w:rsid w:val="006A1321"/>
    <w:rsid w:val="006A42E6"/>
    <w:rsid w:val="006A46F4"/>
    <w:rsid w:val="006A5CAB"/>
    <w:rsid w:val="006A76E6"/>
    <w:rsid w:val="006B0214"/>
    <w:rsid w:val="006B2A36"/>
    <w:rsid w:val="006B66FD"/>
    <w:rsid w:val="006B6EE9"/>
    <w:rsid w:val="006C1499"/>
    <w:rsid w:val="006C1C80"/>
    <w:rsid w:val="006C21C5"/>
    <w:rsid w:val="006C347B"/>
    <w:rsid w:val="006C4E9B"/>
    <w:rsid w:val="006C55DD"/>
    <w:rsid w:val="006C67CE"/>
    <w:rsid w:val="006C6D21"/>
    <w:rsid w:val="006D033B"/>
    <w:rsid w:val="006D1796"/>
    <w:rsid w:val="006D1BFC"/>
    <w:rsid w:val="006D392A"/>
    <w:rsid w:val="006E06DA"/>
    <w:rsid w:val="006E0A38"/>
    <w:rsid w:val="006E32B7"/>
    <w:rsid w:val="006E77A0"/>
    <w:rsid w:val="006F0296"/>
    <w:rsid w:val="006F06C2"/>
    <w:rsid w:val="006F0BDD"/>
    <w:rsid w:val="006F27F8"/>
    <w:rsid w:val="006F3119"/>
    <w:rsid w:val="006F767A"/>
    <w:rsid w:val="00701FF9"/>
    <w:rsid w:val="00702688"/>
    <w:rsid w:val="00704001"/>
    <w:rsid w:val="007043C3"/>
    <w:rsid w:val="007073D4"/>
    <w:rsid w:val="007103DD"/>
    <w:rsid w:val="007126EC"/>
    <w:rsid w:val="00713F80"/>
    <w:rsid w:val="00717252"/>
    <w:rsid w:val="0072050D"/>
    <w:rsid w:val="00720590"/>
    <w:rsid w:val="00722B5A"/>
    <w:rsid w:val="00732A82"/>
    <w:rsid w:val="007400A6"/>
    <w:rsid w:val="00743067"/>
    <w:rsid w:val="007430BB"/>
    <w:rsid w:val="00743E77"/>
    <w:rsid w:val="007469DA"/>
    <w:rsid w:val="00747397"/>
    <w:rsid w:val="00750BE7"/>
    <w:rsid w:val="00751076"/>
    <w:rsid w:val="00752582"/>
    <w:rsid w:val="00757DE1"/>
    <w:rsid w:val="00761023"/>
    <w:rsid w:val="00762010"/>
    <w:rsid w:val="00770731"/>
    <w:rsid w:val="00771140"/>
    <w:rsid w:val="0077353D"/>
    <w:rsid w:val="00773AD4"/>
    <w:rsid w:val="00776E15"/>
    <w:rsid w:val="007775C3"/>
    <w:rsid w:val="00777BC9"/>
    <w:rsid w:val="00783936"/>
    <w:rsid w:val="00785FA9"/>
    <w:rsid w:val="007933AB"/>
    <w:rsid w:val="00797240"/>
    <w:rsid w:val="007A0F0C"/>
    <w:rsid w:val="007A4129"/>
    <w:rsid w:val="007A5386"/>
    <w:rsid w:val="007A781E"/>
    <w:rsid w:val="007A7CFD"/>
    <w:rsid w:val="007B06B0"/>
    <w:rsid w:val="007B1CB8"/>
    <w:rsid w:val="007B4A86"/>
    <w:rsid w:val="007B782B"/>
    <w:rsid w:val="007B7D89"/>
    <w:rsid w:val="007C3D57"/>
    <w:rsid w:val="007C65C6"/>
    <w:rsid w:val="007C7482"/>
    <w:rsid w:val="007C78F9"/>
    <w:rsid w:val="007D228B"/>
    <w:rsid w:val="007D3358"/>
    <w:rsid w:val="007D3E73"/>
    <w:rsid w:val="007D4B29"/>
    <w:rsid w:val="007D4EE7"/>
    <w:rsid w:val="007D6FD4"/>
    <w:rsid w:val="007E0187"/>
    <w:rsid w:val="007E2BE9"/>
    <w:rsid w:val="007E39C0"/>
    <w:rsid w:val="007E56E7"/>
    <w:rsid w:val="007E632E"/>
    <w:rsid w:val="007E6529"/>
    <w:rsid w:val="007E7B66"/>
    <w:rsid w:val="007F08D1"/>
    <w:rsid w:val="007F2884"/>
    <w:rsid w:val="007F3667"/>
    <w:rsid w:val="007F37C2"/>
    <w:rsid w:val="007F419B"/>
    <w:rsid w:val="007F5CE5"/>
    <w:rsid w:val="007F6ACB"/>
    <w:rsid w:val="007F6F94"/>
    <w:rsid w:val="00806F92"/>
    <w:rsid w:val="00812899"/>
    <w:rsid w:val="00813C7D"/>
    <w:rsid w:val="00814688"/>
    <w:rsid w:val="00815E23"/>
    <w:rsid w:val="00820CD5"/>
    <w:rsid w:val="0082109D"/>
    <w:rsid w:val="00824A18"/>
    <w:rsid w:val="0082543F"/>
    <w:rsid w:val="008266C3"/>
    <w:rsid w:val="0082699A"/>
    <w:rsid w:val="00832B2F"/>
    <w:rsid w:val="00833942"/>
    <w:rsid w:val="0083481B"/>
    <w:rsid w:val="00835B60"/>
    <w:rsid w:val="008375B9"/>
    <w:rsid w:val="00840A55"/>
    <w:rsid w:val="00841040"/>
    <w:rsid w:val="00841EC9"/>
    <w:rsid w:val="008425C6"/>
    <w:rsid w:val="008437BB"/>
    <w:rsid w:val="008474CB"/>
    <w:rsid w:val="008475E5"/>
    <w:rsid w:val="00847816"/>
    <w:rsid w:val="0085243D"/>
    <w:rsid w:val="00857594"/>
    <w:rsid w:val="00857B30"/>
    <w:rsid w:val="00860735"/>
    <w:rsid w:val="0086082B"/>
    <w:rsid w:val="00862872"/>
    <w:rsid w:val="008629D7"/>
    <w:rsid w:val="008638CF"/>
    <w:rsid w:val="00863E6A"/>
    <w:rsid w:val="00864ED8"/>
    <w:rsid w:val="00865F51"/>
    <w:rsid w:val="0086609C"/>
    <w:rsid w:val="00866408"/>
    <w:rsid w:val="008666E5"/>
    <w:rsid w:val="008672C8"/>
    <w:rsid w:val="0086734D"/>
    <w:rsid w:val="0087068A"/>
    <w:rsid w:val="008709EA"/>
    <w:rsid w:val="008716E3"/>
    <w:rsid w:val="00872A66"/>
    <w:rsid w:val="00872BCF"/>
    <w:rsid w:val="00873792"/>
    <w:rsid w:val="008756AD"/>
    <w:rsid w:val="00875B77"/>
    <w:rsid w:val="008851C7"/>
    <w:rsid w:val="0088571B"/>
    <w:rsid w:val="00886BBF"/>
    <w:rsid w:val="00887451"/>
    <w:rsid w:val="008903EB"/>
    <w:rsid w:val="00890D16"/>
    <w:rsid w:val="0089170C"/>
    <w:rsid w:val="008926C3"/>
    <w:rsid w:val="008944FE"/>
    <w:rsid w:val="00896853"/>
    <w:rsid w:val="008A105C"/>
    <w:rsid w:val="008A139C"/>
    <w:rsid w:val="008A2435"/>
    <w:rsid w:val="008A3214"/>
    <w:rsid w:val="008A3504"/>
    <w:rsid w:val="008A5C80"/>
    <w:rsid w:val="008A5DF0"/>
    <w:rsid w:val="008A6CAE"/>
    <w:rsid w:val="008B2728"/>
    <w:rsid w:val="008B654E"/>
    <w:rsid w:val="008B6E88"/>
    <w:rsid w:val="008C2026"/>
    <w:rsid w:val="008C37E4"/>
    <w:rsid w:val="008C4651"/>
    <w:rsid w:val="008C73F8"/>
    <w:rsid w:val="008D2E7E"/>
    <w:rsid w:val="008D2EA4"/>
    <w:rsid w:val="008D333F"/>
    <w:rsid w:val="008D53C8"/>
    <w:rsid w:val="008D5401"/>
    <w:rsid w:val="008D718C"/>
    <w:rsid w:val="008E08AF"/>
    <w:rsid w:val="008E0BEF"/>
    <w:rsid w:val="008E281F"/>
    <w:rsid w:val="008E2DD1"/>
    <w:rsid w:val="008E5AEC"/>
    <w:rsid w:val="008F2C70"/>
    <w:rsid w:val="008F382A"/>
    <w:rsid w:val="008F50B3"/>
    <w:rsid w:val="008F6270"/>
    <w:rsid w:val="009000C0"/>
    <w:rsid w:val="00904B11"/>
    <w:rsid w:val="009067D0"/>
    <w:rsid w:val="00913E5C"/>
    <w:rsid w:val="00922B8A"/>
    <w:rsid w:val="00923693"/>
    <w:rsid w:val="009247D4"/>
    <w:rsid w:val="00925118"/>
    <w:rsid w:val="0092516D"/>
    <w:rsid w:val="0092594A"/>
    <w:rsid w:val="0092705B"/>
    <w:rsid w:val="00927232"/>
    <w:rsid w:val="00932329"/>
    <w:rsid w:val="00932CA1"/>
    <w:rsid w:val="00932CAB"/>
    <w:rsid w:val="0093312B"/>
    <w:rsid w:val="0093468E"/>
    <w:rsid w:val="00940DE1"/>
    <w:rsid w:val="00942699"/>
    <w:rsid w:val="009426C2"/>
    <w:rsid w:val="00943A20"/>
    <w:rsid w:val="009472E1"/>
    <w:rsid w:val="0095081C"/>
    <w:rsid w:val="00952EEA"/>
    <w:rsid w:val="009536EA"/>
    <w:rsid w:val="0095520F"/>
    <w:rsid w:val="00956562"/>
    <w:rsid w:val="009566E4"/>
    <w:rsid w:val="00956BF9"/>
    <w:rsid w:val="009631CE"/>
    <w:rsid w:val="009648D7"/>
    <w:rsid w:val="00965011"/>
    <w:rsid w:val="009662C6"/>
    <w:rsid w:val="0097012B"/>
    <w:rsid w:val="00970538"/>
    <w:rsid w:val="00972120"/>
    <w:rsid w:val="00974557"/>
    <w:rsid w:val="0097469E"/>
    <w:rsid w:val="00974A21"/>
    <w:rsid w:val="009753F3"/>
    <w:rsid w:val="009800A3"/>
    <w:rsid w:val="00981C1C"/>
    <w:rsid w:val="00983EC3"/>
    <w:rsid w:val="00984071"/>
    <w:rsid w:val="00984ED8"/>
    <w:rsid w:val="00985576"/>
    <w:rsid w:val="009869F7"/>
    <w:rsid w:val="00986F3E"/>
    <w:rsid w:val="0098778F"/>
    <w:rsid w:val="00987E06"/>
    <w:rsid w:val="00990594"/>
    <w:rsid w:val="009911F2"/>
    <w:rsid w:val="00992577"/>
    <w:rsid w:val="00993005"/>
    <w:rsid w:val="009930FF"/>
    <w:rsid w:val="00993236"/>
    <w:rsid w:val="00993B94"/>
    <w:rsid w:val="00993CEB"/>
    <w:rsid w:val="00995008"/>
    <w:rsid w:val="0099503C"/>
    <w:rsid w:val="009966BE"/>
    <w:rsid w:val="00997872"/>
    <w:rsid w:val="00997A95"/>
    <w:rsid w:val="00997B56"/>
    <w:rsid w:val="009A2B0E"/>
    <w:rsid w:val="009A5296"/>
    <w:rsid w:val="009A67E0"/>
    <w:rsid w:val="009A7007"/>
    <w:rsid w:val="009B176A"/>
    <w:rsid w:val="009B34E9"/>
    <w:rsid w:val="009B4760"/>
    <w:rsid w:val="009B490A"/>
    <w:rsid w:val="009B7B7D"/>
    <w:rsid w:val="009C0309"/>
    <w:rsid w:val="009C06A3"/>
    <w:rsid w:val="009C1D76"/>
    <w:rsid w:val="009C2422"/>
    <w:rsid w:val="009C3C7D"/>
    <w:rsid w:val="009C4471"/>
    <w:rsid w:val="009C5234"/>
    <w:rsid w:val="009D3D3C"/>
    <w:rsid w:val="009D461D"/>
    <w:rsid w:val="009D4BFE"/>
    <w:rsid w:val="009D5FF1"/>
    <w:rsid w:val="009D745C"/>
    <w:rsid w:val="009E11F4"/>
    <w:rsid w:val="009E2CCA"/>
    <w:rsid w:val="009E2FC8"/>
    <w:rsid w:val="009E3F6E"/>
    <w:rsid w:val="009E416C"/>
    <w:rsid w:val="009E42FF"/>
    <w:rsid w:val="009E4C80"/>
    <w:rsid w:val="009E6F02"/>
    <w:rsid w:val="009F3F16"/>
    <w:rsid w:val="009F40AC"/>
    <w:rsid w:val="009F725C"/>
    <w:rsid w:val="00A0078B"/>
    <w:rsid w:val="00A01835"/>
    <w:rsid w:val="00A01D5A"/>
    <w:rsid w:val="00A0491E"/>
    <w:rsid w:val="00A05CEB"/>
    <w:rsid w:val="00A05F1D"/>
    <w:rsid w:val="00A069EE"/>
    <w:rsid w:val="00A07139"/>
    <w:rsid w:val="00A13CE9"/>
    <w:rsid w:val="00A142AE"/>
    <w:rsid w:val="00A14959"/>
    <w:rsid w:val="00A1575E"/>
    <w:rsid w:val="00A17505"/>
    <w:rsid w:val="00A31DC7"/>
    <w:rsid w:val="00A32D79"/>
    <w:rsid w:val="00A33690"/>
    <w:rsid w:val="00A35B91"/>
    <w:rsid w:val="00A40FDE"/>
    <w:rsid w:val="00A4131E"/>
    <w:rsid w:val="00A41AE4"/>
    <w:rsid w:val="00A4496D"/>
    <w:rsid w:val="00A509C5"/>
    <w:rsid w:val="00A52958"/>
    <w:rsid w:val="00A54814"/>
    <w:rsid w:val="00A5580A"/>
    <w:rsid w:val="00A5594F"/>
    <w:rsid w:val="00A5697F"/>
    <w:rsid w:val="00A57179"/>
    <w:rsid w:val="00A57B36"/>
    <w:rsid w:val="00A60B74"/>
    <w:rsid w:val="00A62377"/>
    <w:rsid w:val="00A67206"/>
    <w:rsid w:val="00A67236"/>
    <w:rsid w:val="00A705F8"/>
    <w:rsid w:val="00A74AAF"/>
    <w:rsid w:val="00A7577C"/>
    <w:rsid w:val="00A75896"/>
    <w:rsid w:val="00A7662E"/>
    <w:rsid w:val="00A82EF9"/>
    <w:rsid w:val="00A84D55"/>
    <w:rsid w:val="00A852AA"/>
    <w:rsid w:val="00A872E0"/>
    <w:rsid w:val="00A876E0"/>
    <w:rsid w:val="00A91415"/>
    <w:rsid w:val="00A92528"/>
    <w:rsid w:val="00A932D5"/>
    <w:rsid w:val="00A93578"/>
    <w:rsid w:val="00A95116"/>
    <w:rsid w:val="00A957C6"/>
    <w:rsid w:val="00A9587A"/>
    <w:rsid w:val="00A96422"/>
    <w:rsid w:val="00AA0DE6"/>
    <w:rsid w:val="00AA2B4F"/>
    <w:rsid w:val="00AA44FD"/>
    <w:rsid w:val="00AA594D"/>
    <w:rsid w:val="00AA5E0C"/>
    <w:rsid w:val="00AB1006"/>
    <w:rsid w:val="00AB1B70"/>
    <w:rsid w:val="00AB4D35"/>
    <w:rsid w:val="00AB5510"/>
    <w:rsid w:val="00AB7466"/>
    <w:rsid w:val="00AC3E97"/>
    <w:rsid w:val="00AC44B5"/>
    <w:rsid w:val="00AC6AE0"/>
    <w:rsid w:val="00AD2790"/>
    <w:rsid w:val="00AD4855"/>
    <w:rsid w:val="00AD51B9"/>
    <w:rsid w:val="00AE03C7"/>
    <w:rsid w:val="00AE07CD"/>
    <w:rsid w:val="00AE46A1"/>
    <w:rsid w:val="00AE4BAE"/>
    <w:rsid w:val="00AE543B"/>
    <w:rsid w:val="00AE54CA"/>
    <w:rsid w:val="00AE6674"/>
    <w:rsid w:val="00AF1D5F"/>
    <w:rsid w:val="00AF3E8B"/>
    <w:rsid w:val="00AF4F00"/>
    <w:rsid w:val="00AF55A1"/>
    <w:rsid w:val="00AF6940"/>
    <w:rsid w:val="00B00042"/>
    <w:rsid w:val="00B025B6"/>
    <w:rsid w:val="00B03715"/>
    <w:rsid w:val="00B05518"/>
    <w:rsid w:val="00B07940"/>
    <w:rsid w:val="00B10403"/>
    <w:rsid w:val="00B10A53"/>
    <w:rsid w:val="00B14754"/>
    <w:rsid w:val="00B17903"/>
    <w:rsid w:val="00B2177C"/>
    <w:rsid w:val="00B30B85"/>
    <w:rsid w:val="00B31D24"/>
    <w:rsid w:val="00B354D8"/>
    <w:rsid w:val="00B3611A"/>
    <w:rsid w:val="00B366A0"/>
    <w:rsid w:val="00B36E47"/>
    <w:rsid w:val="00B37161"/>
    <w:rsid w:val="00B40987"/>
    <w:rsid w:val="00B41AC6"/>
    <w:rsid w:val="00B41B5B"/>
    <w:rsid w:val="00B45572"/>
    <w:rsid w:val="00B478F7"/>
    <w:rsid w:val="00B51299"/>
    <w:rsid w:val="00B51709"/>
    <w:rsid w:val="00B52904"/>
    <w:rsid w:val="00B52ED8"/>
    <w:rsid w:val="00B560FB"/>
    <w:rsid w:val="00B5753F"/>
    <w:rsid w:val="00B6087A"/>
    <w:rsid w:val="00B61CED"/>
    <w:rsid w:val="00B62116"/>
    <w:rsid w:val="00B63498"/>
    <w:rsid w:val="00B636B7"/>
    <w:rsid w:val="00B63E41"/>
    <w:rsid w:val="00B67355"/>
    <w:rsid w:val="00B67869"/>
    <w:rsid w:val="00B71964"/>
    <w:rsid w:val="00B752E6"/>
    <w:rsid w:val="00B758A1"/>
    <w:rsid w:val="00B77960"/>
    <w:rsid w:val="00B81C53"/>
    <w:rsid w:val="00B82134"/>
    <w:rsid w:val="00B821E1"/>
    <w:rsid w:val="00B83E58"/>
    <w:rsid w:val="00B84F28"/>
    <w:rsid w:val="00B86FB8"/>
    <w:rsid w:val="00B87653"/>
    <w:rsid w:val="00B87BDA"/>
    <w:rsid w:val="00B91333"/>
    <w:rsid w:val="00B91A36"/>
    <w:rsid w:val="00B92A28"/>
    <w:rsid w:val="00B94C02"/>
    <w:rsid w:val="00BA27EA"/>
    <w:rsid w:val="00BA5C4F"/>
    <w:rsid w:val="00BB0BDD"/>
    <w:rsid w:val="00BB3178"/>
    <w:rsid w:val="00BB37D5"/>
    <w:rsid w:val="00BB4683"/>
    <w:rsid w:val="00BB5D20"/>
    <w:rsid w:val="00BC1979"/>
    <w:rsid w:val="00BC2662"/>
    <w:rsid w:val="00BC4154"/>
    <w:rsid w:val="00BC5215"/>
    <w:rsid w:val="00BD0E3F"/>
    <w:rsid w:val="00BD1C6D"/>
    <w:rsid w:val="00BD3764"/>
    <w:rsid w:val="00BD46B6"/>
    <w:rsid w:val="00BD5A6D"/>
    <w:rsid w:val="00BD75BA"/>
    <w:rsid w:val="00BE13C7"/>
    <w:rsid w:val="00BE3DCC"/>
    <w:rsid w:val="00BE6024"/>
    <w:rsid w:val="00BE7C8D"/>
    <w:rsid w:val="00BF192B"/>
    <w:rsid w:val="00BF1A71"/>
    <w:rsid w:val="00BF1AF6"/>
    <w:rsid w:val="00BF3AEB"/>
    <w:rsid w:val="00BF3C08"/>
    <w:rsid w:val="00BF4D39"/>
    <w:rsid w:val="00BF532E"/>
    <w:rsid w:val="00C01CBE"/>
    <w:rsid w:val="00C03C73"/>
    <w:rsid w:val="00C043A8"/>
    <w:rsid w:val="00C0467C"/>
    <w:rsid w:val="00C04C5F"/>
    <w:rsid w:val="00C057FC"/>
    <w:rsid w:val="00C05F27"/>
    <w:rsid w:val="00C0689B"/>
    <w:rsid w:val="00C1192B"/>
    <w:rsid w:val="00C1694D"/>
    <w:rsid w:val="00C16F39"/>
    <w:rsid w:val="00C22461"/>
    <w:rsid w:val="00C2531B"/>
    <w:rsid w:val="00C25C3F"/>
    <w:rsid w:val="00C2772C"/>
    <w:rsid w:val="00C27B49"/>
    <w:rsid w:val="00C31D78"/>
    <w:rsid w:val="00C3267F"/>
    <w:rsid w:val="00C32A08"/>
    <w:rsid w:val="00C34CF6"/>
    <w:rsid w:val="00C34DEE"/>
    <w:rsid w:val="00C34E03"/>
    <w:rsid w:val="00C35065"/>
    <w:rsid w:val="00C35461"/>
    <w:rsid w:val="00C36CE1"/>
    <w:rsid w:val="00C414CA"/>
    <w:rsid w:val="00C41D1B"/>
    <w:rsid w:val="00C41E39"/>
    <w:rsid w:val="00C46717"/>
    <w:rsid w:val="00C47C22"/>
    <w:rsid w:val="00C47E93"/>
    <w:rsid w:val="00C50C54"/>
    <w:rsid w:val="00C55EBE"/>
    <w:rsid w:val="00C604CD"/>
    <w:rsid w:val="00C61AB5"/>
    <w:rsid w:val="00C6557E"/>
    <w:rsid w:val="00C658DB"/>
    <w:rsid w:val="00C66DC7"/>
    <w:rsid w:val="00C71F0F"/>
    <w:rsid w:val="00C75705"/>
    <w:rsid w:val="00C80A71"/>
    <w:rsid w:val="00C830E1"/>
    <w:rsid w:val="00C87A20"/>
    <w:rsid w:val="00C91A98"/>
    <w:rsid w:val="00C92663"/>
    <w:rsid w:val="00C93BA5"/>
    <w:rsid w:val="00C93EDB"/>
    <w:rsid w:val="00C958A7"/>
    <w:rsid w:val="00CA5C44"/>
    <w:rsid w:val="00CB4EA5"/>
    <w:rsid w:val="00CB664F"/>
    <w:rsid w:val="00CB6A90"/>
    <w:rsid w:val="00CB763D"/>
    <w:rsid w:val="00CB7C1A"/>
    <w:rsid w:val="00CB7DC2"/>
    <w:rsid w:val="00CC1B21"/>
    <w:rsid w:val="00CC2C7E"/>
    <w:rsid w:val="00CC4CE8"/>
    <w:rsid w:val="00CC64ED"/>
    <w:rsid w:val="00CD5ABC"/>
    <w:rsid w:val="00CE19F7"/>
    <w:rsid w:val="00CE1CAA"/>
    <w:rsid w:val="00CE434A"/>
    <w:rsid w:val="00CE71DA"/>
    <w:rsid w:val="00CE76FB"/>
    <w:rsid w:val="00CE7926"/>
    <w:rsid w:val="00CF2D30"/>
    <w:rsid w:val="00CF2F60"/>
    <w:rsid w:val="00CF2F72"/>
    <w:rsid w:val="00CF4240"/>
    <w:rsid w:val="00CF5348"/>
    <w:rsid w:val="00D0396D"/>
    <w:rsid w:val="00D050E3"/>
    <w:rsid w:val="00D05777"/>
    <w:rsid w:val="00D05D76"/>
    <w:rsid w:val="00D065CC"/>
    <w:rsid w:val="00D0709B"/>
    <w:rsid w:val="00D07634"/>
    <w:rsid w:val="00D12F70"/>
    <w:rsid w:val="00D145A4"/>
    <w:rsid w:val="00D16495"/>
    <w:rsid w:val="00D17419"/>
    <w:rsid w:val="00D17644"/>
    <w:rsid w:val="00D20A2E"/>
    <w:rsid w:val="00D21038"/>
    <w:rsid w:val="00D21C39"/>
    <w:rsid w:val="00D22F97"/>
    <w:rsid w:val="00D2515C"/>
    <w:rsid w:val="00D30AE5"/>
    <w:rsid w:val="00D30BF1"/>
    <w:rsid w:val="00D32A6A"/>
    <w:rsid w:val="00D3359A"/>
    <w:rsid w:val="00D3446E"/>
    <w:rsid w:val="00D3552A"/>
    <w:rsid w:val="00D40BEE"/>
    <w:rsid w:val="00D441D1"/>
    <w:rsid w:val="00D46DBA"/>
    <w:rsid w:val="00D516C8"/>
    <w:rsid w:val="00D5490E"/>
    <w:rsid w:val="00D5563F"/>
    <w:rsid w:val="00D55DAD"/>
    <w:rsid w:val="00D57A8E"/>
    <w:rsid w:val="00D7371A"/>
    <w:rsid w:val="00D73CE2"/>
    <w:rsid w:val="00D73DA8"/>
    <w:rsid w:val="00D751CB"/>
    <w:rsid w:val="00D756E3"/>
    <w:rsid w:val="00D772AD"/>
    <w:rsid w:val="00D80561"/>
    <w:rsid w:val="00D80BA6"/>
    <w:rsid w:val="00D8377E"/>
    <w:rsid w:val="00D85DEA"/>
    <w:rsid w:val="00D861B9"/>
    <w:rsid w:val="00D872F8"/>
    <w:rsid w:val="00D910A5"/>
    <w:rsid w:val="00D91493"/>
    <w:rsid w:val="00D91D45"/>
    <w:rsid w:val="00D946D1"/>
    <w:rsid w:val="00D95588"/>
    <w:rsid w:val="00D95939"/>
    <w:rsid w:val="00D96AF1"/>
    <w:rsid w:val="00DA6E68"/>
    <w:rsid w:val="00DB434C"/>
    <w:rsid w:val="00DC2727"/>
    <w:rsid w:val="00DC3510"/>
    <w:rsid w:val="00DC40B9"/>
    <w:rsid w:val="00DD2FCB"/>
    <w:rsid w:val="00DD3337"/>
    <w:rsid w:val="00DD3D29"/>
    <w:rsid w:val="00DD4542"/>
    <w:rsid w:val="00DD47BB"/>
    <w:rsid w:val="00DE2D95"/>
    <w:rsid w:val="00DE4A8A"/>
    <w:rsid w:val="00DE4EFF"/>
    <w:rsid w:val="00DE5E82"/>
    <w:rsid w:val="00DE742E"/>
    <w:rsid w:val="00DF107F"/>
    <w:rsid w:val="00DF3616"/>
    <w:rsid w:val="00E02C11"/>
    <w:rsid w:val="00E0428C"/>
    <w:rsid w:val="00E04CED"/>
    <w:rsid w:val="00E052CA"/>
    <w:rsid w:val="00E05FE4"/>
    <w:rsid w:val="00E07BF8"/>
    <w:rsid w:val="00E16BA7"/>
    <w:rsid w:val="00E201BC"/>
    <w:rsid w:val="00E20447"/>
    <w:rsid w:val="00E21FBA"/>
    <w:rsid w:val="00E225D4"/>
    <w:rsid w:val="00E31AA1"/>
    <w:rsid w:val="00E31D03"/>
    <w:rsid w:val="00E3210F"/>
    <w:rsid w:val="00E32436"/>
    <w:rsid w:val="00E33742"/>
    <w:rsid w:val="00E360E2"/>
    <w:rsid w:val="00E36F43"/>
    <w:rsid w:val="00E3762A"/>
    <w:rsid w:val="00E37DF3"/>
    <w:rsid w:val="00E428C4"/>
    <w:rsid w:val="00E442FB"/>
    <w:rsid w:val="00E4496A"/>
    <w:rsid w:val="00E44AEF"/>
    <w:rsid w:val="00E46A82"/>
    <w:rsid w:val="00E46E03"/>
    <w:rsid w:val="00E47411"/>
    <w:rsid w:val="00E517BE"/>
    <w:rsid w:val="00E51FA2"/>
    <w:rsid w:val="00E5218E"/>
    <w:rsid w:val="00E52DE9"/>
    <w:rsid w:val="00E5300D"/>
    <w:rsid w:val="00E54DF3"/>
    <w:rsid w:val="00E558E0"/>
    <w:rsid w:val="00E55D29"/>
    <w:rsid w:val="00E57B5C"/>
    <w:rsid w:val="00E604C7"/>
    <w:rsid w:val="00E60B0E"/>
    <w:rsid w:val="00E61031"/>
    <w:rsid w:val="00E61347"/>
    <w:rsid w:val="00E66989"/>
    <w:rsid w:val="00E6787F"/>
    <w:rsid w:val="00E72689"/>
    <w:rsid w:val="00E726E4"/>
    <w:rsid w:val="00E76013"/>
    <w:rsid w:val="00E8070E"/>
    <w:rsid w:val="00E80AD4"/>
    <w:rsid w:val="00E80CBC"/>
    <w:rsid w:val="00E824CA"/>
    <w:rsid w:val="00E82596"/>
    <w:rsid w:val="00E84173"/>
    <w:rsid w:val="00E8740D"/>
    <w:rsid w:val="00E929CB"/>
    <w:rsid w:val="00E952EC"/>
    <w:rsid w:val="00EA1A4B"/>
    <w:rsid w:val="00EA31E5"/>
    <w:rsid w:val="00EA3938"/>
    <w:rsid w:val="00EA3B24"/>
    <w:rsid w:val="00EA3B9D"/>
    <w:rsid w:val="00EA4C60"/>
    <w:rsid w:val="00EB0105"/>
    <w:rsid w:val="00EB2019"/>
    <w:rsid w:val="00EB349C"/>
    <w:rsid w:val="00EB6D02"/>
    <w:rsid w:val="00EB71EE"/>
    <w:rsid w:val="00EB7349"/>
    <w:rsid w:val="00EC1048"/>
    <w:rsid w:val="00EC26F2"/>
    <w:rsid w:val="00EC4025"/>
    <w:rsid w:val="00EC531F"/>
    <w:rsid w:val="00EC5432"/>
    <w:rsid w:val="00EC744A"/>
    <w:rsid w:val="00ED1123"/>
    <w:rsid w:val="00ED31A9"/>
    <w:rsid w:val="00ED4508"/>
    <w:rsid w:val="00ED577B"/>
    <w:rsid w:val="00ED6479"/>
    <w:rsid w:val="00ED6614"/>
    <w:rsid w:val="00EE0E70"/>
    <w:rsid w:val="00EE1114"/>
    <w:rsid w:val="00EE2077"/>
    <w:rsid w:val="00EE43FF"/>
    <w:rsid w:val="00EE6FC4"/>
    <w:rsid w:val="00EF4292"/>
    <w:rsid w:val="00EF68E3"/>
    <w:rsid w:val="00EF7317"/>
    <w:rsid w:val="00F00532"/>
    <w:rsid w:val="00F01E5B"/>
    <w:rsid w:val="00F03CF8"/>
    <w:rsid w:val="00F05DDA"/>
    <w:rsid w:val="00F103DB"/>
    <w:rsid w:val="00F128D9"/>
    <w:rsid w:val="00F147C7"/>
    <w:rsid w:val="00F17B45"/>
    <w:rsid w:val="00F21EEF"/>
    <w:rsid w:val="00F23C77"/>
    <w:rsid w:val="00F264D8"/>
    <w:rsid w:val="00F26619"/>
    <w:rsid w:val="00F26830"/>
    <w:rsid w:val="00F26B71"/>
    <w:rsid w:val="00F276FB"/>
    <w:rsid w:val="00F30AEE"/>
    <w:rsid w:val="00F31CDA"/>
    <w:rsid w:val="00F32017"/>
    <w:rsid w:val="00F366FE"/>
    <w:rsid w:val="00F37C66"/>
    <w:rsid w:val="00F43404"/>
    <w:rsid w:val="00F45427"/>
    <w:rsid w:val="00F476C6"/>
    <w:rsid w:val="00F52E89"/>
    <w:rsid w:val="00F54E44"/>
    <w:rsid w:val="00F568A2"/>
    <w:rsid w:val="00F603EF"/>
    <w:rsid w:val="00F622F1"/>
    <w:rsid w:val="00F63824"/>
    <w:rsid w:val="00F63B78"/>
    <w:rsid w:val="00F63FB3"/>
    <w:rsid w:val="00F654B0"/>
    <w:rsid w:val="00F662B9"/>
    <w:rsid w:val="00F73256"/>
    <w:rsid w:val="00F74031"/>
    <w:rsid w:val="00F777FC"/>
    <w:rsid w:val="00F77F98"/>
    <w:rsid w:val="00F80D5A"/>
    <w:rsid w:val="00F811C8"/>
    <w:rsid w:val="00F81D10"/>
    <w:rsid w:val="00F82763"/>
    <w:rsid w:val="00F8308C"/>
    <w:rsid w:val="00F86065"/>
    <w:rsid w:val="00F86CA5"/>
    <w:rsid w:val="00F91512"/>
    <w:rsid w:val="00F92DEB"/>
    <w:rsid w:val="00F93820"/>
    <w:rsid w:val="00F93F5C"/>
    <w:rsid w:val="00F94D03"/>
    <w:rsid w:val="00F95AC2"/>
    <w:rsid w:val="00FA0B9B"/>
    <w:rsid w:val="00FA71E5"/>
    <w:rsid w:val="00FA7708"/>
    <w:rsid w:val="00FA78ED"/>
    <w:rsid w:val="00FA7B56"/>
    <w:rsid w:val="00FB24EB"/>
    <w:rsid w:val="00FB2D45"/>
    <w:rsid w:val="00FB5BA1"/>
    <w:rsid w:val="00FB7A3C"/>
    <w:rsid w:val="00FC098F"/>
    <w:rsid w:val="00FC1CA6"/>
    <w:rsid w:val="00FC3F72"/>
    <w:rsid w:val="00FC75B5"/>
    <w:rsid w:val="00FD1B5A"/>
    <w:rsid w:val="00FD37E1"/>
    <w:rsid w:val="00FD3EB1"/>
    <w:rsid w:val="00FE1591"/>
    <w:rsid w:val="00FE1768"/>
    <w:rsid w:val="00FE4664"/>
    <w:rsid w:val="00FE5210"/>
    <w:rsid w:val="00FE54C3"/>
    <w:rsid w:val="00FE6B72"/>
    <w:rsid w:val="00FF1145"/>
    <w:rsid w:val="00FF54C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ABE61"/>
  <w15:docId w15:val="{43FA2112-F43E-4FCA-8AD1-961491C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3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73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D73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33"/>
      </w:numPr>
    </w:pPr>
  </w:style>
  <w:style w:type="paragraph" w:customStyle="1" w:styleId="ust">
    <w:name w:val="ust."/>
    <w:autoRedefine/>
    <w:pPr>
      <w:spacing w:after="160"/>
      <w:jc w:val="center"/>
    </w:pPr>
    <w:rPr>
      <w:b/>
      <w:noProof/>
      <w:sz w:val="24"/>
    </w:rPr>
  </w:style>
  <w:style w:type="paragraph" w:customStyle="1" w:styleId="pkt">
    <w:name w:val="pkt"/>
    <w:autoRedefine/>
    <w:rsid w:val="00012D58"/>
    <w:pPr>
      <w:numPr>
        <w:ilvl w:val="5"/>
        <w:numId w:val="33"/>
      </w:numPr>
      <w:spacing w:after="160" w:line="276" w:lineRule="auto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33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33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uiPriority w:val="20"/>
    <w:qFormat/>
    <w:rPr>
      <w:i/>
    </w:rPr>
  </w:style>
  <w:style w:type="paragraph" w:customStyle="1" w:styleId="za">
    <w:name w:val="zał"/>
    <w:basedOn w:val="Nagwek1"/>
    <w:autoRedefine/>
    <w:rsid w:val="00533E6F"/>
    <w:pPr>
      <w:ind w:left="5671"/>
      <w:jc w:val="left"/>
    </w:pPr>
  </w:style>
  <w:style w:type="paragraph" w:customStyle="1" w:styleId="za1">
    <w:name w:val="zał_1"/>
    <w:basedOn w:val="za"/>
    <w:autoRedefine/>
    <w:rsid w:val="00012159"/>
    <w:pPr>
      <w:numPr>
        <w:numId w:val="27"/>
      </w:numPr>
      <w:spacing w:before="120" w:after="120"/>
      <w:ind w:left="709"/>
      <w:jc w:val="both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rsid w:val="00720590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pkt">
    <w:name w:val="1_pkt"/>
    <w:basedOn w:val="pkt"/>
    <w:autoRedefine/>
    <w:rsid w:val="00C93BA5"/>
    <w:pPr>
      <w:numPr>
        <w:ilvl w:val="0"/>
        <w:numId w:val="0"/>
      </w:numPr>
      <w:ind w:left="340" w:hanging="113"/>
    </w:pPr>
  </w:style>
  <w:style w:type="paragraph" w:customStyle="1" w:styleId="alit">
    <w:name w:val="a_lit"/>
    <w:basedOn w:val="lit"/>
    <w:pPr>
      <w:numPr>
        <w:ilvl w:val="2"/>
        <w:numId w:val="17"/>
      </w:numPr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7A0F0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40987"/>
  </w:style>
  <w:style w:type="character" w:customStyle="1" w:styleId="TekstprzypisudolnegoZnak">
    <w:name w:val="Tekst przypisu dolnego Znak"/>
    <w:basedOn w:val="Domylnaczcionkaakapitu"/>
    <w:link w:val="Tekstprzypisudolnego"/>
    <w:rsid w:val="00B40987"/>
  </w:style>
  <w:style w:type="character" w:styleId="Odwoanieprzypisudolnego">
    <w:name w:val="footnote reference"/>
    <w:unhideWhenUsed/>
    <w:rsid w:val="00B40987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D3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EF68E3"/>
    <w:rPr>
      <w:color w:val="0000FF"/>
      <w:u w:val="single"/>
    </w:rPr>
  </w:style>
  <w:style w:type="table" w:styleId="Tabela-Siatka">
    <w:name w:val="Table Grid"/>
    <w:basedOn w:val="Standardowy"/>
    <w:uiPriority w:val="39"/>
    <w:rsid w:val="0009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D3D29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80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D7371A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D7371A"/>
    <w:rPr>
      <w:rFonts w:ascii="Calibri" w:hAnsi="Calibri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7371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737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371A"/>
  </w:style>
  <w:style w:type="paragraph" w:styleId="Tekstpodstawowy2">
    <w:name w:val="Body Text 2"/>
    <w:basedOn w:val="Normalny"/>
    <w:link w:val="Tekstpodstawowy2Znak"/>
    <w:rsid w:val="00D737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371A"/>
  </w:style>
  <w:style w:type="paragraph" w:customStyle="1" w:styleId="tekst">
    <w:name w:val="tekst"/>
    <w:basedOn w:val="Normalny"/>
    <w:rsid w:val="00D7371A"/>
    <w:pPr>
      <w:spacing w:line="360" w:lineRule="auto"/>
      <w:jc w:val="both"/>
    </w:pPr>
    <w:rPr>
      <w:sz w:val="24"/>
    </w:rPr>
  </w:style>
  <w:style w:type="character" w:customStyle="1" w:styleId="st">
    <w:name w:val="st"/>
    <w:rsid w:val="005C3244"/>
  </w:style>
  <w:style w:type="paragraph" w:styleId="Tekstprzypisukocowego">
    <w:name w:val="endnote text"/>
    <w:basedOn w:val="Normalny"/>
    <w:link w:val="TekstprzypisukocowegoZnak"/>
    <w:unhideWhenUsed/>
    <w:rsid w:val="001E52A0"/>
  </w:style>
  <w:style w:type="character" w:customStyle="1" w:styleId="TekstprzypisukocowegoZnak">
    <w:name w:val="Tekst przypisu końcowego Znak"/>
    <w:basedOn w:val="Domylnaczcionkaakapitu"/>
    <w:link w:val="Tekstprzypisukocowego"/>
    <w:rsid w:val="001E52A0"/>
  </w:style>
  <w:style w:type="character" w:styleId="Odwoanieprzypisukocowego">
    <w:name w:val="endnote reference"/>
    <w:basedOn w:val="Domylnaczcionkaakapitu"/>
    <w:semiHidden/>
    <w:unhideWhenUsed/>
    <w:rsid w:val="001E52A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467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46717"/>
  </w:style>
  <w:style w:type="character" w:customStyle="1" w:styleId="TekstkomentarzaZnak">
    <w:name w:val="Tekst komentarza Znak"/>
    <w:basedOn w:val="Domylnaczcionkaakapitu"/>
    <w:link w:val="Tekstkomentarza"/>
    <w:semiHidden/>
    <w:rsid w:val="00C4671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6717"/>
    <w:rPr>
      <w:b/>
      <w:bCs/>
    </w:rPr>
  </w:style>
  <w:style w:type="character" w:styleId="Pogrubienie">
    <w:name w:val="Strong"/>
    <w:basedOn w:val="Domylnaczcionkaakapitu"/>
    <w:uiPriority w:val="22"/>
    <w:qFormat/>
    <w:rsid w:val="006012C6"/>
    <w:rPr>
      <w:b/>
      <w:bCs/>
    </w:rPr>
  </w:style>
  <w:style w:type="paragraph" w:customStyle="1" w:styleId="ZnakZnakZnak">
    <w:name w:val="Znak Znak Znak"/>
    <w:basedOn w:val="Normalny"/>
    <w:rsid w:val="006012C6"/>
    <w:rPr>
      <w:sz w:val="24"/>
      <w:szCs w:val="24"/>
    </w:rPr>
  </w:style>
  <w:style w:type="character" w:customStyle="1" w:styleId="alb">
    <w:name w:val="a_lb"/>
    <w:basedOn w:val="Domylnaczcionkaakapitu"/>
    <w:rsid w:val="00575365"/>
  </w:style>
  <w:style w:type="character" w:customStyle="1" w:styleId="fn-ref">
    <w:name w:val="fn-ref"/>
    <w:basedOn w:val="Domylnaczcionkaakapitu"/>
    <w:rsid w:val="00575365"/>
  </w:style>
  <w:style w:type="character" w:customStyle="1" w:styleId="alb-s">
    <w:name w:val="a_lb-s"/>
    <w:basedOn w:val="Domylnaczcionkaakapitu"/>
    <w:rsid w:val="00575365"/>
  </w:style>
  <w:style w:type="paragraph" w:customStyle="1" w:styleId="text-justify">
    <w:name w:val="text-justify"/>
    <w:basedOn w:val="Normalny"/>
    <w:rsid w:val="0057536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A3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9C5234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E8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asz.kulesza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1F05-515C-428B-8C4C-7C5E2D70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211</TotalTime>
  <Pages>6</Pages>
  <Words>1919</Words>
  <Characters>14541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tomasz.kulesza</dc:creator>
  <cp:lastModifiedBy>Mroczkowska-Wąsik Katarzyna</cp:lastModifiedBy>
  <cp:revision>61</cp:revision>
  <cp:lastPrinted>2023-10-23T06:51:00Z</cp:lastPrinted>
  <dcterms:created xsi:type="dcterms:W3CDTF">2024-12-02T13:16:00Z</dcterms:created>
  <dcterms:modified xsi:type="dcterms:W3CDTF">2024-12-16T13:24:00Z</dcterms:modified>
</cp:coreProperties>
</file>