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14674" w14:textId="4AECA330" w:rsidR="003D7549" w:rsidRDefault="00467CE5" w:rsidP="00E4524C">
      <w:pPr>
        <w:spacing w:after="200" w:line="276" w:lineRule="auto"/>
        <w:jc w:val="right"/>
        <w:rPr>
          <w:b/>
          <w:sz w:val="22"/>
          <w:szCs w:val="22"/>
        </w:rPr>
      </w:pPr>
      <w:r w:rsidRPr="00F20044">
        <w:rPr>
          <w:b/>
          <w:sz w:val="22"/>
          <w:szCs w:val="22"/>
        </w:rPr>
        <w:t>Załącznik n</w:t>
      </w:r>
      <w:r w:rsidR="00D516C8" w:rsidRPr="00F20044">
        <w:rPr>
          <w:b/>
          <w:sz w:val="22"/>
          <w:szCs w:val="22"/>
        </w:rPr>
        <w:t xml:space="preserve">r </w:t>
      </w:r>
      <w:r w:rsidR="001513DE">
        <w:rPr>
          <w:b/>
          <w:sz w:val="22"/>
          <w:szCs w:val="22"/>
        </w:rPr>
        <w:t>2</w:t>
      </w:r>
      <w:r w:rsidR="008B7014">
        <w:rPr>
          <w:b/>
          <w:sz w:val="22"/>
          <w:szCs w:val="22"/>
        </w:rPr>
        <w:t xml:space="preserve"> do Regulaminu</w:t>
      </w:r>
    </w:p>
    <w:p w14:paraId="3A83D304" w14:textId="77777777" w:rsidR="00C0253B" w:rsidRPr="00E4524C" w:rsidRDefault="00C0253B" w:rsidP="00E4524C">
      <w:pPr>
        <w:spacing w:after="200" w:line="276" w:lineRule="auto"/>
        <w:jc w:val="right"/>
        <w:rPr>
          <w:b/>
          <w:sz w:val="22"/>
          <w:szCs w:val="22"/>
        </w:rPr>
      </w:pPr>
    </w:p>
    <w:p w14:paraId="63E884F7" w14:textId="4912E2D2" w:rsidR="00EB71EE" w:rsidRPr="006C21C5" w:rsidRDefault="00467CE5" w:rsidP="00EB71EE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 xml:space="preserve">KARTA OCENY </w:t>
      </w:r>
      <w:r w:rsidR="00E442FB">
        <w:rPr>
          <w:b/>
        </w:rPr>
        <w:t xml:space="preserve">WNIOSKU </w:t>
      </w:r>
      <w:r w:rsidR="00E442FB" w:rsidRPr="00BE6024">
        <w:rPr>
          <w:b/>
        </w:rPr>
        <w:t xml:space="preserve">O </w:t>
      </w:r>
      <w:r w:rsidR="00E442FB">
        <w:rPr>
          <w:b/>
        </w:rPr>
        <w:t>PRZYZNANIE</w:t>
      </w:r>
      <w:r w:rsidR="00E442FB" w:rsidRPr="00BE6024">
        <w:rPr>
          <w:b/>
        </w:rPr>
        <w:t xml:space="preserve"> </w:t>
      </w:r>
      <w:r w:rsidR="0036258B" w:rsidRPr="00D17644">
        <w:rPr>
          <w:b/>
        </w:rPr>
        <w:t xml:space="preserve">STYPENDIUM </w:t>
      </w:r>
      <w:r w:rsidR="00EB71EE" w:rsidRPr="006C21C5">
        <w:rPr>
          <w:b/>
        </w:rPr>
        <w:t xml:space="preserve">W RAMACH PRZEDSIĘWZIĘCIA PRIORYTETOWEGO „PODLASKI PROGRAM WSPARCIA STYPENDIALNEGO UCZNIÓW SZKÓŁ </w:t>
      </w:r>
      <w:r w:rsidR="00857594">
        <w:rPr>
          <w:b/>
        </w:rPr>
        <w:br/>
      </w:r>
      <w:r w:rsidR="00EB71EE" w:rsidRPr="006C21C5">
        <w:rPr>
          <w:b/>
        </w:rPr>
        <w:t>I PLACÓWEK SYSTEMU OŚWIATY PROWADZĄCYCH KSZTAŁCENIE OGÓLNE” W RAMACH PROGRAMU FUNDUSZE EUROPEJSKIE DLA PODLASKIEGO 2021-2027</w:t>
      </w:r>
    </w:p>
    <w:p w14:paraId="6A41D3BD" w14:textId="77777777" w:rsidR="00EB71EE" w:rsidRPr="00BE6024" w:rsidRDefault="00EB71EE" w:rsidP="00E442FB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53321A" w14:textId="77777777" w:rsidR="00C0253B" w:rsidRDefault="00C0253B" w:rsidP="00B65E13">
      <w:pPr>
        <w:spacing w:after="200" w:line="276" w:lineRule="auto"/>
        <w:rPr>
          <w:sz w:val="22"/>
          <w:szCs w:val="22"/>
        </w:rPr>
      </w:pPr>
    </w:p>
    <w:p w14:paraId="0F22E157" w14:textId="6F7DD4A2" w:rsidR="00072F4D" w:rsidRDefault="00467CE5" w:rsidP="00B65E13">
      <w:pPr>
        <w:spacing w:after="200" w:line="276" w:lineRule="auto"/>
        <w:rPr>
          <w:sz w:val="22"/>
          <w:szCs w:val="22"/>
        </w:rPr>
      </w:pPr>
      <w:r w:rsidRPr="00F20044">
        <w:rPr>
          <w:sz w:val="22"/>
          <w:szCs w:val="22"/>
        </w:rPr>
        <w:t>Imię/imiona i nazwisko</w:t>
      </w:r>
      <w:r w:rsidR="00EE7FA3">
        <w:rPr>
          <w:sz w:val="22"/>
          <w:szCs w:val="22"/>
        </w:rPr>
        <w:t>:</w:t>
      </w:r>
    </w:p>
    <w:p w14:paraId="482B797B" w14:textId="77777777" w:rsidR="00467CE5" w:rsidRPr="00F20044" w:rsidRDefault="00467CE5" w:rsidP="00467CE5">
      <w:pPr>
        <w:tabs>
          <w:tab w:val="right" w:leader="dot" w:pos="9923"/>
        </w:tabs>
        <w:spacing w:after="200" w:line="276" w:lineRule="auto"/>
        <w:rPr>
          <w:sz w:val="22"/>
          <w:szCs w:val="22"/>
        </w:rPr>
      </w:pPr>
      <w:r w:rsidRPr="00F20044">
        <w:rPr>
          <w:sz w:val="22"/>
          <w:szCs w:val="22"/>
        </w:rPr>
        <w:tab/>
      </w:r>
    </w:p>
    <w:p w14:paraId="4359D973" w14:textId="77777777" w:rsidR="00A100B3" w:rsidRDefault="00A100B3" w:rsidP="00467CE5">
      <w:pPr>
        <w:spacing w:after="200" w:line="276" w:lineRule="auto"/>
        <w:rPr>
          <w:b/>
          <w:sz w:val="22"/>
          <w:szCs w:val="22"/>
        </w:rPr>
      </w:pPr>
    </w:p>
    <w:p w14:paraId="46E04A56" w14:textId="20504AFF" w:rsidR="00467CE5" w:rsidRPr="00F20044" w:rsidRDefault="00467CE5" w:rsidP="00467CE5">
      <w:pPr>
        <w:spacing w:after="200" w:line="276" w:lineRule="auto"/>
        <w:rPr>
          <w:b/>
          <w:sz w:val="22"/>
          <w:szCs w:val="22"/>
        </w:rPr>
      </w:pPr>
      <w:r w:rsidRPr="00F20044">
        <w:rPr>
          <w:b/>
          <w:sz w:val="22"/>
          <w:szCs w:val="22"/>
        </w:rPr>
        <w:t xml:space="preserve">I. </w:t>
      </w:r>
      <w:r w:rsidR="00B65E13">
        <w:rPr>
          <w:b/>
          <w:sz w:val="22"/>
          <w:szCs w:val="22"/>
        </w:rPr>
        <w:t>OCENA FORMALNA:</w:t>
      </w:r>
    </w:p>
    <w:p w14:paraId="022B0F4E" w14:textId="77777777" w:rsidR="00B65E13" w:rsidRDefault="00467CE5" w:rsidP="00B65E13">
      <w:pPr>
        <w:spacing w:after="200" w:line="276" w:lineRule="auto"/>
        <w:rPr>
          <w:sz w:val="22"/>
          <w:szCs w:val="22"/>
        </w:rPr>
      </w:pPr>
      <w:r w:rsidRPr="00F20044">
        <w:rPr>
          <w:sz w:val="22"/>
          <w:szCs w:val="22"/>
        </w:rPr>
        <w:t xml:space="preserve">1. </w:t>
      </w:r>
      <w:r w:rsidR="00B65E13">
        <w:rPr>
          <w:sz w:val="22"/>
          <w:szCs w:val="22"/>
        </w:rPr>
        <w:t xml:space="preserve">Czy wniosek o przyznanie stypendium wpłynął w terminie?      </w:t>
      </w:r>
    </w:p>
    <w:p w14:paraId="18523FE0" w14:textId="59D2AC5B" w:rsidR="00B65E13" w:rsidRDefault="00B65E13" w:rsidP="00B65E13">
      <w:pPr>
        <w:spacing w:after="200" w:line="276" w:lineRule="auto"/>
        <w:jc w:val="center"/>
        <w:rPr>
          <w:sz w:val="22"/>
          <w:szCs w:val="22"/>
        </w:rPr>
      </w:pPr>
      <w:r w:rsidRPr="00F20044">
        <w:rPr>
          <w:sz w:val="22"/>
          <w:szCs w:val="22"/>
        </w:rPr>
        <w:t>TAK □</w:t>
      </w:r>
      <w:r>
        <w:rPr>
          <w:sz w:val="22"/>
          <w:szCs w:val="22"/>
        </w:rPr>
        <w:t xml:space="preserve">   </w:t>
      </w:r>
      <w:r w:rsidRPr="00F20044">
        <w:rPr>
          <w:sz w:val="22"/>
          <w:szCs w:val="22"/>
        </w:rPr>
        <w:t>NIE □</w:t>
      </w:r>
    </w:p>
    <w:p w14:paraId="412B74C5" w14:textId="24F096E0" w:rsidR="00B65E13" w:rsidRDefault="00B65E13" w:rsidP="00B65E13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20044">
        <w:rPr>
          <w:sz w:val="22"/>
          <w:szCs w:val="22"/>
        </w:rPr>
        <w:t>Czy uczennica/uczeń</w:t>
      </w:r>
      <w:r w:rsidR="004871A9">
        <w:rPr>
          <w:rStyle w:val="Odwoanieprzypisudolnego"/>
          <w:sz w:val="22"/>
          <w:szCs w:val="22"/>
        </w:rPr>
        <w:footnoteReference w:id="1"/>
      </w:r>
      <w:r w:rsidRPr="00F20044">
        <w:rPr>
          <w:rStyle w:val="Odwoanieprzypisudolnego"/>
          <w:sz w:val="22"/>
          <w:szCs w:val="22"/>
        </w:rPr>
        <w:t>)</w:t>
      </w:r>
      <w:r w:rsidRPr="00F20044">
        <w:rPr>
          <w:sz w:val="22"/>
          <w:szCs w:val="22"/>
        </w:rPr>
        <w:t xml:space="preserve"> uczy się w szkole </w:t>
      </w:r>
      <w:r>
        <w:rPr>
          <w:sz w:val="22"/>
          <w:szCs w:val="22"/>
        </w:rPr>
        <w:t>wskazanej w regulaminie</w:t>
      </w:r>
      <w:r w:rsidRPr="00F20044">
        <w:rPr>
          <w:sz w:val="22"/>
          <w:szCs w:val="22"/>
        </w:rPr>
        <w:t>?</w:t>
      </w:r>
      <w:r>
        <w:rPr>
          <w:sz w:val="22"/>
          <w:szCs w:val="22"/>
        </w:rPr>
        <w:t xml:space="preserve">  </w:t>
      </w:r>
    </w:p>
    <w:p w14:paraId="29995402" w14:textId="3B2B8BB9" w:rsidR="00B65E13" w:rsidRDefault="00B65E13" w:rsidP="00B65E13">
      <w:pPr>
        <w:spacing w:after="200" w:line="276" w:lineRule="auto"/>
        <w:jc w:val="center"/>
        <w:rPr>
          <w:sz w:val="22"/>
          <w:szCs w:val="22"/>
        </w:rPr>
      </w:pPr>
      <w:r w:rsidRPr="00F20044">
        <w:rPr>
          <w:sz w:val="22"/>
          <w:szCs w:val="22"/>
        </w:rPr>
        <w:t>TAK □</w:t>
      </w:r>
      <w:r>
        <w:rPr>
          <w:sz w:val="22"/>
          <w:szCs w:val="22"/>
        </w:rPr>
        <w:t xml:space="preserve">   </w:t>
      </w:r>
      <w:r w:rsidRPr="00F20044">
        <w:rPr>
          <w:sz w:val="22"/>
          <w:szCs w:val="22"/>
        </w:rPr>
        <w:t>NIE □</w:t>
      </w:r>
    </w:p>
    <w:p w14:paraId="6331E68C" w14:textId="2838A658" w:rsidR="00B65E13" w:rsidRPr="00F20044" w:rsidRDefault="00B65E13" w:rsidP="00E4524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F20044">
        <w:rPr>
          <w:sz w:val="22"/>
          <w:szCs w:val="22"/>
        </w:rPr>
        <w:t xml:space="preserve">Czy </w:t>
      </w:r>
      <w:r>
        <w:rPr>
          <w:sz w:val="22"/>
          <w:szCs w:val="22"/>
        </w:rPr>
        <w:t xml:space="preserve">szkoła, w której uczy się </w:t>
      </w:r>
      <w:r w:rsidRPr="00F20044">
        <w:rPr>
          <w:sz w:val="22"/>
          <w:szCs w:val="22"/>
        </w:rPr>
        <w:t xml:space="preserve">uczennica/uczeń </w:t>
      </w:r>
      <w:r>
        <w:rPr>
          <w:sz w:val="22"/>
          <w:szCs w:val="22"/>
        </w:rPr>
        <w:t>znajduje się na</w:t>
      </w:r>
      <w:r w:rsidRPr="00F20044">
        <w:rPr>
          <w:sz w:val="22"/>
          <w:szCs w:val="22"/>
        </w:rPr>
        <w:t xml:space="preserve"> terenie województwa podlaskiego</w:t>
      </w:r>
      <w:r>
        <w:rPr>
          <w:sz w:val="22"/>
          <w:szCs w:val="22"/>
        </w:rPr>
        <w:t xml:space="preserve">? </w:t>
      </w:r>
      <w:r>
        <w:rPr>
          <w:sz w:val="22"/>
          <w:szCs w:val="22"/>
        </w:rPr>
        <w:br/>
        <w:t xml:space="preserve">                                                                             </w:t>
      </w:r>
      <w:r w:rsidRPr="00F20044">
        <w:rPr>
          <w:sz w:val="22"/>
          <w:szCs w:val="22"/>
        </w:rPr>
        <w:t>TAK □</w:t>
      </w:r>
      <w:r>
        <w:rPr>
          <w:sz w:val="22"/>
          <w:szCs w:val="22"/>
        </w:rPr>
        <w:t xml:space="preserve">   </w:t>
      </w:r>
      <w:r w:rsidRPr="00F20044">
        <w:rPr>
          <w:sz w:val="22"/>
          <w:szCs w:val="22"/>
        </w:rPr>
        <w:t>NIE □</w:t>
      </w:r>
    </w:p>
    <w:p w14:paraId="39998F26" w14:textId="7E8AA426" w:rsidR="00B65E13" w:rsidRDefault="00B65E13" w:rsidP="00E4524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="00467CE5" w:rsidRPr="00F20044">
        <w:rPr>
          <w:sz w:val="22"/>
          <w:szCs w:val="22"/>
        </w:rPr>
        <w:t xml:space="preserve">. </w:t>
      </w:r>
      <w:r w:rsidRPr="00F20044">
        <w:rPr>
          <w:sz w:val="22"/>
          <w:szCs w:val="22"/>
        </w:rPr>
        <w:t>Czy uczennica/uczeń</w:t>
      </w:r>
      <w:r>
        <w:rPr>
          <w:sz w:val="22"/>
          <w:szCs w:val="22"/>
        </w:rPr>
        <w:t xml:space="preserve"> posiada wymaganą średnią ocen?</w:t>
      </w:r>
    </w:p>
    <w:p w14:paraId="335211E9" w14:textId="64C908DB" w:rsidR="00B65E13" w:rsidRDefault="00B65E13" w:rsidP="00E4524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F20044">
        <w:rPr>
          <w:sz w:val="22"/>
          <w:szCs w:val="22"/>
        </w:rPr>
        <w:t>TAK □</w:t>
      </w:r>
      <w:r>
        <w:rPr>
          <w:sz w:val="22"/>
          <w:szCs w:val="22"/>
        </w:rPr>
        <w:t xml:space="preserve">   </w:t>
      </w:r>
      <w:r w:rsidRPr="00F20044">
        <w:rPr>
          <w:sz w:val="22"/>
          <w:szCs w:val="22"/>
        </w:rPr>
        <w:t>NIE □</w:t>
      </w:r>
      <w:r>
        <w:rPr>
          <w:sz w:val="22"/>
          <w:szCs w:val="22"/>
        </w:rPr>
        <w:t xml:space="preserve"> </w:t>
      </w:r>
      <w:r w:rsidR="00E4524C">
        <w:rPr>
          <w:sz w:val="22"/>
          <w:szCs w:val="22"/>
        </w:rPr>
        <w:t>*</w:t>
      </w:r>
      <w:r>
        <w:rPr>
          <w:sz w:val="22"/>
          <w:szCs w:val="22"/>
        </w:rPr>
        <w:t xml:space="preserve">                ŚREDNIA OCEN: ………………</w:t>
      </w:r>
    </w:p>
    <w:p w14:paraId="70CB3FFA" w14:textId="77777777" w:rsidR="00E4524C" w:rsidRDefault="00E4524C" w:rsidP="00E4524C">
      <w:pPr>
        <w:spacing w:after="200" w:line="276" w:lineRule="auto"/>
        <w:rPr>
          <w:sz w:val="22"/>
          <w:szCs w:val="22"/>
        </w:rPr>
      </w:pPr>
      <w:r w:rsidRPr="00E4524C">
        <w:rPr>
          <w:sz w:val="22"/>
          <w:szCs w:val="22"/>
        </w:rPr>
        <w:t>* W przypadku zaznaczeni</w:t>
      </w:r>
      <w:r>
        <w:rPr>
          <w:sz w:val="22"/>
          <w:szCs w:val="22"/>
        </w:rPr>
        <w:t>a</w:t>
      </w:r>
      <w:r w:rsidRPr="00E4524C">
        <w:rPr>
          <w:sz w:val="22"/>
          <w:szCs w:val="22"/>
        </w:rPr>
        <w:t xml:space="preserve"> </w:t>
      </w:r>
      <w:r>
        <w:rPr>
          <w:sz w:val="22"/>
          <w:szCs w:val="22"/>
        </w:rPr>
        <w:t>,,</w:t>
      </w:r>
      <w:r w:rsidRPr="00E4524C">
        <w:rPr>
          <w:sz w:val="22"/>
          <w:szCs w:val="22"/>
        </w:rPr>
        <w:t>NIE</w:t>
      </w:r>
      <w:r>
        <w:rPr>
          <w:sz w:val="22"/>
          <w:szCs w:val="22"/>
        </w:rPr>
        <w:t>” czy w</w:t>
      </w:r>
      <w:r w:rsidRPr="00E4524C">
        <w:rPr>
          <w:sz w:val="22"/>
          <w:szCs w:val="22"/>
        </w:rPr>
        <w:t xml:space="preserve"> roku szkolnym poprzedzającym rok szkolny, w którym </w:t>
      </w:r>
      <w:r>
        <w:rPr>
          <w:sz w:val="22"/>
          <w:szCs w:val="22"/>
        </w:rPr>
        <w:t>składany jest wniosek o przyznanie</w:t>
      </w:r>
      <w:r w:rsidRPr="00E4524C">
        <w:rPr>
          <w:sz w:val="22"/>
          <w:szCs w:val="22"/>
        </w:rPr>
        <w:t xml:space="preserve"> stypendium, uczennica/uczeń posiadali tytuł finalisty bądź laureata konkursu, olimpiady szczebla co najmniej wojewódzkiego lub tytuł finalisty bądź laureata szczebla co najmniej międzynarodowego bądź ogólnopolskiego</w:t>
      </w:r>
      <w:r>
        <w:rPr>
          <w:sz w:val="22"/>
          <w:szCs w:val="22"/>
        </w:rPr>
        <w:t xml:space="preserve"> zgodnie z wykazem konkursów i olimpiad</w:t>
      </w:r>
      <w:r w:rsidRPr="00E4524C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14:paraId="79787097" w14:textId="07DB53DF" w:rsidR="003074A4" w:rsidRDefault="00E4524C" w:rsidP="00E4524C">
      <w:pPr>
        <w:spacing w:line="480" w:lineRule="auto"/>
        <w:jc w:val="center"/>
        <w:rPr>
          <w:sz w:val="22"/>
          <w:szCs w:val="22"/>
        </w:rPr>
      </w:pPr>
      <w:r w:rsidRPr="00E4524C">
        <w:rPr>
          <w:sz w:val="22"/>
          <w:szCs w:val="22"/>
        </w:rPr>
        <w:t>TAK</w:t>
      </w:r>
      <w:r w:rsidR="003074A4">
        <w:rPr>
          <w:sz w:val="22"/>
          <w:szCs w:val="22"/>
        </w:rPr>
        <w:t>:   LAUREAT</w:t>
      </w:r>
      <w:r w:rsidRPr="00E4524C">
        <w:rPr>
          <w:sz w:val="22"/>
          <w:szCs w:val="22"/>
        </w:rPr>
        <w:t xml:space="preserve"> □</w:t>
      </w:r>
      <w:r>
        <w:rPr>
          <w:sz w:val="22"/>
          <w:szCs w:val="22"/>
        </w:rPr>
        <w:t xml:space="preserve"> </w:t>
      </w:r>
      <w:r w:rsidR="003074A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3074A4">
        <w:rPr>
          <w:sz w:val="22"/>
          <w:szCs w:val="22"/>
        </w:rPr>
        <w:t xml:space="preserve">FINALISTA </w:t>
      </w:r>
      <w:r w:rsidR="003074A4" w:rsidRPr="00E4524C">
        <w:rPr>
          <w:sz w:val="22"/>
          <w:szCs w:val="22"/>
        </w:rPr>
        <w:t>□</w:t>
      </w:r>
    </w:p>
    <w:p w14:paraId="492D46B2" w14:textId="4F1BD2F2" w:rsidR="00E4524C" w:rsidRDefault="00E4524C" w:rsidP="00E4524C">
      <w:pPr>
        <w:spacing w:line="480" w:lineRule="auto"/>
        <w:jc w:val="center"/>
        <w:rPr>
          <w:sz w:val="22"/>
          <w:szCs w:val="22"/>
        </w:rPr>
      </w:pPr>
      <w:r w:rsidRPr="00E4524C">
        <w:rPr>
          <w:sz w:val="22"/>
          <w:szCs w:val="22"/>
        </w:rPr>
        <w:t>NIE □</w:t>
      </w:r>
    </w:p>
    <w:p w14:paraId="4BBD0D3B" w14:textId="5AD5C3BE" w:rsidR="00894340" w:rsidRDefault="00894340" w:rsidP="00894340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</w:t>
      </w:r>
      <w:r w:rsidRPr="00F20044">
        <w:rPr>
          <w:sz w:val="22"/>
          <w:szCs w:val="22"/>
        </w:rPr>
        <w:t>Czy uczennica/uczeń</w:t>
      </w:r>
      <w:r>
        <w:rPr>
          <w:sz w:val="22"/>
          <w:szCs w:val="22"/>
        </w:rPr>
        <w:t xml:space="preserve"> otrzymali za rok szkolny </w:t>
      </w:r>
      <w:r w:rsidR="00134397" w:rsidRPr="00E4524C">
        <w:rPr>
          <w:sz w:val="22"/>
          <w:szCs w:val="22"/>
        </w:rPr>
        <w:t xml:space="preserve">poprzedzającym rok szkolny, w którym </w:t>
      </w:r>
      <w:r w:rsidR="00134397">
        <w:rPr>
          <w:sz w:val="22"/>
          <w:szCs w:val="22"/>
        </w:rPr>
        <w:t>składany jest wniosek,</w:t>
      </w:r>
      <w:r w:rsidR="00134397" w:rsidRPr="00E4524C">
        <w:rPr>
          <w:sz w:val="22"/>
          <w:szCs w:val="22"/>
        </w:rPr>
        <w:t xml:space="preserve"> stypendium</w:t>
      </w:r>
      <w:r w:rsidR="00134397">
        <w:rPr>
          <w:sz w:val="22"/>
          <w:szCs w:val="22"/>
        </w:rPr>
        <w:t xml:space="preserve"> </w:t>
      </w:r>
      <w:r>
        <w:rPr>
          <w:sz w:val="22"/>
          <w:szCs w:val="22"/>
        </w:rPr>
        <w:t>na cele edukacyjne finansowane ze środków budżetu Województwa Podlaskiego i/lub środków Unii Europejskiej?</w:t>
      </w:r>
    </w:p>
    <w:p w14:paraId="704AC893" w14:textId="77777777" w:rsidR="00894340" w:rsidRDefault="00894340" w:rsidP="00894340">
      <w:pPr>
        <w:spacing w:line="480" w:lineRule="auto"/>
        <w:jc w:val="center"/>
        <w:rPr>
          <w:sz w:val="22"/>
          <w:szCs w:val="22"/>
        </w:rPr>
      </w:pPr>
      <w:r w:rsidRPr="00E4524C">
        <w:rPr>
          <w:sz w:val="22"/>
          <w:szCs w:val="22"/>
        </w:rPr>
        <w:t>TAK □</w:t>
      </w:r>
      <w:r>
        <w:rPr>
          <w:sz w:val="22"/>
          <w:szCs w:val="22"/>
        </w:rPr>
        <w:t xml:space="preserve">  </w:t>
      </w:r>
      <w:r w:rsidRPr="00E4524C">
        <w:rPr>
          <w:sz w:val="22"/>
          <w:szCs w:val="22"/>
        </w:rPr>
        <w:t>NIE □</w:t>
      </w:r>
    </w:p>
    <w:p w14:paraId="2A51033B" w14:textId="4EAFC96E" w:rsidR="00112327" w:rsidRPr="00112327" w:rsidRDefault="00112327" w:rsidP="00112327">
      <w:pPr>
        <w:spacing w:line="480" w:lineRule="auto"/>
        <w:rPr>
          <w:b/>
          <w:bCs/>
          <w:sz w:val="22"/>
          <w:szCs w:val="22"/>
        </w:rPr>
      </w:pPr>
      <w:r w:rsidRPr="00112327">
        <w:rPr>
          <w:b/>
          <w:bCs/>
          <w:sz w:val="22"/>
          <w:szCs w:val="22"/>
        </w:rPr>
        <w:t>W przypadku niespełnienia wymogów obligatoryjnych, nie dokonuje się oceny merytorycznej.</w:t>
      </w:r>
    </w:p>
    <w:p w14:paraId="38212C96" w14:textId="77777777" w:rsidR="00112327" w:rsidRPr="00112327" w:rsidRDefault="00112327" w:rsidP="00112327">
      <w:pPr>
        <w:spacing w:line="480" w:lineRule="auto"/>
        <w:rPr>
          <w:sz w:val="10"/>
          <w:szCs w:val="10"/>
        </w:rPr>
      </w:pPr>
    </w:p>
    <w:p w14:paraId="1581A57A" w14:textId="68F7EF2F" w:rsidR="00B65E13" w:rsidRPr="00F20044" w:rsidRDefault="00B65E13" w:rsidP="00B65E13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F20044">
        <w:rPr>
          <w:b/>
          <w:sz w:val="22"/>
          <w:szCs w:val="22"/>
        </w:rPr>
        <w:t xml:space="preserve">I. </w:t>
      </w:r>
      <w:r>
        <w:rPr>
          <w:b/>
          <w:sz w:val="22"/>
          <w:szCs w:val="22"/>
        </w:rPr>
        <w:t>OCENA MERYTORYCZNA:</w:t>
      </w:r>
    </w:p>
    <w:p w14:paraId="27574F32" w14:textId="240EDE76" w:rsidR="00467CE5" w:rsidRPr="00F20044" w:rsidRDefault="001317D9" w:rsidP="00467CE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B65E13">
        <w:rPr>
          <w:sz w:val="22"/>
          <w:szCs w:val="22"/>
        </w:rPr>
        <w:t xml:space="preserve">. </w:t>
      </w:r>
      <w:r w:rsidR="00467CE5" w:rsidRPr="00F20044">
        <w:rPr>
          <w:sz w:val="22"/>
          <w:szCs w:val="22"/>
        </w:rPr>
        <w:t xml:space="preserve">Czy </w:t>
      </w:r>
      <w:r w:rsidR="00DD4542" w:rsidRPr="00F20044">
        <w:rPr>
          <w:sz w:val="22"/>
          <w:szCs w:val="22"/>
        </w:rPr>
        <w:t>uczennica/uczeń</w:t>
      </w:r>
      <w:r w:rsidR="00467CE5" w:rsidRPr="00F20044">
        <w:rPr>
          <w:sz w:val="22"/>
          <w:szCs w:val="22"/>
        </w:rPr>
        <w:t xml:space="preserve"> spełnia</w:t>
      </w:r>
      <w:r w:rsidR="00DD4542" w:rsidRPr="00F20044">
        <w:rPr>
          <w:sz w:val="22"/>
          <w:szCs w:val="22"/>
        </w:rPr>
        <w:t>ją</w:t>
      </w:r>
      <w:r w:rsidR="00467CE5" w:rsidRPr="00F20044">
        <w:rPr>
          <w:sz w:val="22"/>
          <w:szCs w:val="22"/>
        </w:rPr>
        <w:t xml:space="preserve"> kryterium dochodowe?</w:t>
      </w:r>
      <w:r w:rsidR="006D0BC4">
        <w:rPr>
          <w:sz w:val="22"/>
          <w:szCs w:val="22"/>
        </w:rPr>
        <w:t xml:space="preserve">      </w:t>
      </w:r>
    </w:p>
    <w:p w14:paraId="3F3044BE" w14:textId="1B7AC280" w:rsidR="00467CE5" w:rsidRPr="00F20044" w:rsidRDefault="00467CE5" w:rsidP="00B65E13">
      <w:pPr>
        <w:spacing w:after="200" w:line="276" w:lineRule="auto"/>
        <w:jc w:val="center"/>
        <w:rPr>
          <w:sz w:val="22"/>
          <w:szCs w:val="22"/>
        </w:rPr>
      </w:pPr>
      <w:r w:rsidRPr="00F20044">
        <w:rPr>
          <w:sz w:val="22"/>
          <w:szCs w:val="22"/>
        </w:rPr>
        <w:t>TAK □</w:t>
      </w:r>
      <w:r w:rsidR="00B65E13">
        <w:rPr>
          <w:sz w:val="22"/>
          <w:szCs w:val="22"/>
        </w:rPr>
        <w:t xml:space="preserve">  </w:t>
      </w:r>
      <w:r w:rsidRPr="00F20044">
        <w:rPr>
          <w:sz w:val="22"/>
          <w:szCs w:val="22"/>
        </w:rPr>
        <w:t>NIE □</w:t>
      </w:r>
      <w:r w:rsidR="006D0BC4">
        <w:rPr>
          <w:sz w:val="22"/>
          <w:szCs w:val="22"/>
        </w:rPr>
        <w:t xml:space="preserve">     Dochód na os. w rodzinie: …………………</w:t>
      </w:r>
    </w:p>
    <w:p w14:paraId="5B12D944" w14:textId="27D9ED0D" w:rsidR="00467CE5" w:rsidRPr="00F20044" w:rsidRDefault="00467CE5" w:rsidP="001F3080">
      <w:pPr>
        <w:rPr>
          <w:b/>
          <w:sz w:val="22"/>
          <w:szCs w:val="22"/>
        </w:rPr>
      </w:pPr>
      <w:r w:rsidRPr="00F20044">
        <w:rPr>
          <w:b/>
          <w:sz w:val="22"/>
          <w:szCs w:val="22"/>
        </w:rPr>
        <w:t xml:space="preserve"> KRYTERIA </w:t>
      </w:r>
      <w:r w:rsidR="00A100B3">
        <w:rPr>
          <w:b/>
          <w:sz w:val="22"/>
          <w:szCs w:val="22"/>
        </w:rPr>
        <w:t>PUNKT</w:t>
      </w:r>
      <w:r w:rsidRPr="00F20044">
        <w:rPr>
          <w:b/>
          <w:sz w:val="22"/>
          <w:szCs w:val="22"/>
        </w:rPr>
        <w:t>OWE</w:t>
      </w:r>
      <w:r w:rsidR="00A100B3">
        <w:rPr>
          <w:b/>
          <w:sz w:val="22"/>
          <w:szCs w:val="22"/>
        </w:rPr>
        <w:t>:</w:t>
      </w:r>
    </w:p>
    <w:p w14:paraId="732B3DC6" w14:textId="77777777" w:rsidR="00F20044" w:rsidRDefault="00F20044" w:rsidP="00467CE5">
      <w:pPr>
        <w:spacing w:after="200" w:line="276" w:lineRule="auto"/>
        <w:jc w:val="both"/>
        <w:rPr>
          <w:sz w:val="22"/>
          <w:szCs w:val="22"/>
        </w:rPr>
      </w:pPr>
    </w:p>
    <w:p w14:paraId="5CEDC519" w14:textId="7D07654F" w:rsidR="00467CE5" w:rsidRPr="00F20044" w:rsidRDefault="00A100B3" w:rsidP="00467CE5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67CE5" w:rsidRPr="00F20044">
        <w:rPr>
          <w:sz w:val="22"/>
          <w:szCs w:val="22"/>
        </w:rPr>
        <w:t xml:space="preserve"> Czy </w:t>
      </w:r>
      <w:r w:rsidR="00034E82" w:rsidRPr="00F20044">
        <w:rPr>
          <w:sz w:val="22"/>
          <w:szCs w:val="22"/>
        </w:rPr>
        <w:t>uczennica/uczeń</w:t>
      </w:r>
      <w:r w:rsidR="00467CE5" w:rsidRPr="00F20044">
        <w:rPr>
          <w:sz w:val="22"/>
          <w:szCs w:val="22"/>
        </w:rPr>
        <w:t xml:space="preserve"> ubiegający się o stypendium posiada orzeczenie o niepełnosprawności?</w:t>
      </w:r>
    </w:p>
    <w:p w14:paraId="28AF26C7" w14:textId="77777777" w:rsidR="00467CE5" w:rsidRPr="00F20044" w:rsidRDefault="00467CE5" w:rsidP="00467CE5">
      <w:pPr>
        <w:spacing w:after="200" w:line="276" w:lineRule="auto"/>
        <w:jc w:val="center"/>
        <w:rPr>
          <w:sz w:val="22"/>
          <w:szCs w:val="22"/>
        </w:rPr>
      </w:pPr>
      <w:r w:rsidRPr="00F20044">
        <w:rPr>
          <w:sz w:val="22"/>
          <w:szCs w:val="22"/>
        </w:rPr>
        <w:t>□ TAK – 2 pkt</w:t>
      </w:r>
      <w:r w:rsidRPr="00F20044">
        <w:rPr>
          <w:sz w:val="22"/>
          <w:szCs w:val="22"/>
        </w:rPr>
        <w:tab/>
      </w:r>
      <w:r w:rsidRPr="00F20044">
        <w:rPr>
          <w:sz w:val="22"/>
          <w:szCs w:val="22"/>
        </w:rPr>
        <w:tab/>
        <w:t>□ NIE – 0 pkt</w:t>
      </w:r>
    </w:p>
    <w:p w14:paraId="626F59D6" w14:textId="77777777" w:rsidR="00F20044" w:rsidRDefault="00F20044" w:rsidP="00467CE5">
      <w:pPr>
        <w:spacing w:after="200" w:line="276" w:lineRule="auto"/>
        <w:jc w:val="both"/>
        <w:rPr>
          <w:sz w:val="22"/>
          <w:szCs w:val="22"/>
        </w:rPr>
      </w:pPr>
    </w:p>
    <w:p w14:paraId="64D653C3" w14:textId="1B72DC09" w:rsidR="00467CE5" w:rsidRPr="00F20044" w:rsidRDefault="00A100B3" w:rsidP="00467CE5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467CE5" w:rsidRPr="00F20044">
        <w:rPr>
          <w:sz w:val="22"/>
          <w:szCs w:val="22"/>
        </w:rPr>
        <w:t xml:space="preserve">. Czy </w:t>
      </w:r>
      <w:r w:rsidR="00034E82" w:rsidRPr="00F20044">
        <w:rPr>
          <w:sz w:val="22"/>
          <w:szCs w:val="22"/>
        </w:rPr>
        <w:t>uczennica/uczeń</w:t>
      </w:r>
      <w:r w:rsidR="00467CE5" w:rsidRPr="00F20044">
        <w:rPr>
          <w:sz w:val="22"/>
          <w:szCs w:val="22"/>
        </w:rPr>
        <w:t xml:space="preserve"> ubiegający się o stypendium wychowuje się w rodzinie wielodzietnej?</w:t>
      </w:r>
    </w:p>
    <w:p w14:paraId="0D5844B2" w14:textId="77777777" w:rsidR="00467CE5" w:rsidRPr="00F20044" w:rsidRDefault="00467CE5" w:rsidP="00467CE5">
      <w:pPr>
        <w:spacing w:after="200" w:line="276" w:lineRule="auto"/>
        <w:jc w:val="center"/>
        <w:rPr>
          <w:sz w:val="22"/>
          <w:szCs w:val="22"/>
        </w:rPr>
      </w:pPr>
      <w:r w:rsidRPr="00F20044">
        <w:rPr>
          <w:sz w:val="22"/>
          <w:szCs w:val="22"/>
        </w:rPr>
        <w:t>□ TAK – 2 pkt</w:t>
      </w:r>
      <w:r w:rsidRPr="00F20044">
        <w:rPr>
          <w:sz w:val="22"/>
          <w:szCs w:val="22"/>
        </w:rPr>
        <w:tab/>
      </w:r>
      <w:r w:rsidRPr="00F20044">
        <w:rPr>
          <w:sz w:val="22"/>
          <w:szCs w:val="22"/>
        </w:rPr>
        <w:tab/>
        <w:t>□ NIE – 0 pkt</w:t>
      </w:r>
    </w:p>
    <w:p w14:paraId="0E5026E0" w14:textId="77777777" w:rsidR="00F20044" w:rsidRDefault="00F20044" w:rsidP="00080B6A">
      <w:pPr>
        <w:rPr>
          <w:sz w:val="22"/>
          <w:szCs w:val="22"/>
        </w:rPr>
      </w:pPr>
    </w:p>
    <w:p w14:paraId="33F01A6B" w14:textId="01FCF0B1" w:rsidR="00467CE5" w:rsidRPr="00F20044" w:rsidRDefault="00A100B3" w:rsidP="00080B6A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467CE5" w:rsidRPr="00F20044">
        <w:rPr>
          <w:sz w:val="22"/>
          <w:szCs w:val="22"/>
        </w:rPr>
        <w:t xml:space="preserve">. Czy </w:t>
      </w:r>
      <w:r w:rsidR="00034E82" w:rsidRPr="00F20044">
        <w:rPr>
          <w:sz w:val="22"/>
          <w:szCs w:val="22"/>
        </w:rPr>
        <w:t>uczennica/uczeń</w:t>
      </w:r>
      <w:r w:rsidR="00467CE5" w:rsidRPr="00F20044">
        <w:rPr>
          <w:sz w:val="22"/>
          <w:szCs w:val="22"/>
        </w:rPr>
        <w:t xml:space="preserve"> ubiegający się o stypendium </w:t>
      </w:r>
      <w:r w:rsidR="00034E82" w:rsidRPr="00F20044">
        <w:rPr>
          <w:sz w:val="22"/>
          <w:szCs w:val="22"/>
        </w:rPr>
        <w:t xml:space="preserve">są dziećmi </w:t>
      </w:r>
      <w:r w:rsidR="00467CE5" w:rsidRPr="00F20044">
        <w:rPr>
          <w:sz w:val="22"/>
          <w:szCs w:val="22"/>
        </w:rPr>
        <w:t>wychowywanym</w:t>
      </w:r>
      <w:r w:rsidR="00034E82" w:rsidRPr="00F20044">
        <w:rPr>
          <w:sz w:val="22"/>
          <w:szCs w:val="22"/>
        </w:rPr>
        <w:t>i</w:t>
      </w:r>
      <w:r w:rsidR="00467CE5" w:rsidRPr="00F20044">
        <w:rPr>
          <w:sz w:val="22"/>
          <w:szCs w:val="22"/>
        </w:rPr>
        <w:t xml:space="preserve"> przez jednego rodzica bądź opiekuna prawnego?</w:t>
      </w:r>
    </w:p>
    <w:p w14:paraId="1D3259CF" w14:textId="77777777" w:rsidR="00467CE5" w:rsidRPr="00F20044" w:rsidRDefault="00467CE5" w:rsidP="00467CE5">
      <w:pPr>
        <w:spacing w:after="200" w:line="276" w:lineRule="auto"/>
        <w:jc w:val="center"/>
        <w:rPr>
          <w:sz w:val="22"/>
          <w:szCs w:val="22"/>
        </w:rPr>
      </w:pPr>
      <w:r w:rsidRPr="00F20044">
        <w:rPr>
          <w:sz w:val="22"/>
          <w:szCs w:val="22"/>
        </w:rPr>
        <w:t xml:space="preserve">□ TAK – 2 pkt </w:t>
      </w:r>
      <w:r w:rsidRPr="00F20044">
        <w:rPr>
          <w:sz w:val="22"/>
          <w:szCs w:val="22"/>
        </w:rPr>
        <w:tab/>
      </w:r>
      <w:r w:rsidRPr="00F20044">
        <w:rPr>
          <w:sz w:val="22"/>
          <w:szCs w:val="22"/>
        </w:rPr>
        <w:tab/>
        <w:t>□ NIE – 0 pkt</w:t>
      </w:r>
    </w:p>
    <w:p w14:paraId="2FAC12FF" w14:textId="77777777" w:rsidR="00F20044" w:rsidRDefault="00F20044" w:rsidP="00467CE5">
      <w:pPr>
        <w:spacing w:after="200" w:line="276" w:lineRule="auto"/>
        <w:jc w:val="both"/>
        <w:rPr>
          <w:sz w:val="22"/>
          <w:szCs w:val="22"/>
        </w:rPr>
      </w:pPr>
    </w:p>
    <w:p w14:paraId="77618E56" w14:textId="2988D35F" w:rsidR="00467CE5" w:rsidRPr="00F20044" w:rsidRDefault="00A100B3" w:rsidP="00467CE5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467CE5" w:rsidRPr="00F20044">
        <w:rPr>
          <w:sz w:val="22"/>
          <w:szCs w:val="22"/>
        </w:rPr>
        <w:t xml:space="preserve">. Czy </w:t>
      </w:r>
      <w:r w:rsidR="00034E82" w:rsidRPr="00F20044">
        <w:rPr>
          <w:sz w:val="22"/>
          <w:szCs w:val="22"/>
        </w:rPr>
        <w:t>uczennica/uczeń</w:t>
      </w:r>
      <w:r w:rsidR="00467CE5" w:rsidRPr="00F20044">
        <w:rPr>
          <w:sz w:val="22"/>
          <w:szCs w:val="22"/>
        </w:rPr>
        <w:t xml:space="preserve"> ubiegający się o stypendium przebywa</w:t>
      </w:r>
      <w:r w:rsidR="00034E82" w:rsidRPr="00F20044">
        <w:rPr>
          <w:sz w:val="22"/>
          <w:szCs w:val="22"/>
        </w:rPr>
        <w:t>ją</w:t>
      </w:r>
      <w:r w:rsidR="00467CE5" w:rsidRPr="00F20044">
        <w:rPr>
          <w:sz w:val="22"/>
          <w:szCs w:val="22"/>
        </w:rPr>
        <w:t xml:space="preserve"> w systemie pieczy zastępczej lub </w:t>
      </w:r>
      <w:r w:rsidR="00034E82" w:rsidRPr="00F20044">
        <w:rPr>
          <w:sz w:val="22"/>
          <w:szCs w:val="22"/>
        </w:rPr>
        <w:t>są</w:t>
      </w:r>
      <w:r w:rsidR="00467CE5" w:rsidRPr="00F20044">
        <w:rPr>
          <w:sz w:val="22"/>
          <w:szCs w:val="22"/>
        </w:rPr>
        <w:t xml:space="preserve"> sierot</w:t>
      </w:r>
      <w:r w:rsidR="00034E82" w:rsidRPr="00F20044">
        <w:rPr>
          <w:sz w:val="22"/>
          <w:szCs w:val="22"/>
        </w:rPr>
        <w:t>ami</w:t>
      </w:r>
      <w:r w:rsidR="00467CE5" w:rsidRPr="00F20044">
        <w:rPr>
          <w:sz w:val="22"/>
          <w:szCs w:val="22"/>
        </w:rPr>
        <w:t>?</w:t>
      </w:r>
    </w:p>
    <w:p w14:paraId="749E60F1" w14:textId="77777777" w:rsidR="00467CE5" w:rsidRPr="00F20044" w:rsidRDefault="00467CE5" w:rsidP="00467CE5">
      <w:pPr>
        <w:spacing w:after="200" w:line="276" w:lineRule="auto"/>
        <w:jc w:val="center"/>
        <w:rPr>
          <w:sz w:val="22"/>
          <w:szCs w:val="22"/>
        </w:rPr>
      </w:pPr>
      <w:r w:rsidRPr="00F20044">
        <w:rPr>
          <w:sz w:val="22"/>
          <w:szCs w:val="22"/>
        </w:rPr>
        <w:t xml:space="preserve">□ TAK – 2 pkt </w:t>
      </w:r>
      <w:r w:rsidRPr="00F20044">
        <w:rPr>
          <w:sz w:val="22"/>
          <w:szCs w:val="22"/>
        </w:rPr>
        <w:tab/>
      </w:r>
      <w:r w:rsidRPr="00F20044">
        <w:rPr>
          <w:sz w:val="22"/>
          <w:szCs w:val="22"/>
        </w:rPr>
        <w:tab/>
        <w:t>□ NIE – 0 pkt</w:t>
      </w:r>
    </w:p>
    <w:p w14:paraId="7AF9E65F" w14:textId="77777777" w:rsidR="00F20044" w:rsidRDefault="00F20044" w:rsidP="00467CE5">
      <w:pPr>
        <w:spacing w:after="200" w:line="276" w:lineRule="auto"/>
        <w:jc w:val="both"/>
        <w:rPr>
          <w:sz w:val="22"/>
          <w:szCs w:val="22"/>
        </w:rPr>
      </w:pPr>
    </w:p>
    <w:p w14:paraId="6007CF35" w14:textId="04648EA6" w:rsidR="00467CE5" w:rsidRPr="00F20044" w:rsidRDefault="00A100B3" w:rsidP="00467CE5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467CE5" w:rsidRPr="00F20044">
        <w:rPr>
          <w:sz w:val="22"/>
          <w:szCs w:val="22"/>
        </w:rPr>
        <w:t xml:space="preserve">. Czy </w:t>
      </w:r>
      <w:r w:rsidR="00034E82" w:rsidRPr="00F20044">
        <w:rPr>
          <w:sz w:val="22"/>
          <w:szCs w:val="22"/>
        </w:rPr>
        <w:t>uczennica/uczeń</w:t>
      </w:r>
      <w:r w:rsidR="00467CE5" w:rsidRPr="00F20044">
        <w:rPr>
          <w:sz w:val="22"/>
          <w:szCs w:val="22"/>
        </w:rPr>
        <w:t xml:space="preserve"> ubiegający się o stypendium mieszka</w:t>
      </w:r>
      <w:r w:rsidR="00DD4542" w:rsidRPr="00F20044">
        <w:rPr>
          <w:sz w:val="22"/>
          <w:szCs w:val="22"/>
        </w:rPr>
        <w:t>ją</w:t>
      </w:r>
      <w:r w:rsidR="00467CE5" w:rsidRPr="00F20044">
        <w:rPr>
          <w:sz w:val="22"/>
          <w:szCs w:val="22"/>
        </w:rPr>
        <w:t xml:space="preserve"> na obszarze wiejskim bądź na obszarze zagrożonym trwałą marginalizacją?</w:t>
      </w:r>
    </w:p>
    <w:p w14:paraId="1289B6D3" w14:textId="1024D55D" w:rsidR="004B6A61" w:rsidRDefault="00467CE5" w:rsidP="00112327">
      <w:pPr>
        <w:spacing w:after="200" w:line="276" w:lineRule="auto"/>
        <w:jc w:val="center"/>
        <w:rPr>
          <w:sz w:val="22"/>
          <w:szCs w:val="22"/>
        </w:rPr>
      </w:pPr>
      <w:r w:rsidRPr="00F20044">
        <w:rPr>
          <w:sz w:val="22"/>
          <w:szCs w:val="22"/>
        </w:rPr>
        <w:t xml:space="preserve">□ TAK – </w:t>
      </w:r>
      <w:r w:rsidR="00034E82" w:rsidRPr="00F20044">
        <w:rPr>
          <w:sz w:val="22"/>
          <w:szCs w:val="22"/>
        </w:rPr>
        <w:t>2</w:t>
      </w:r>
      <w:r w:rsidRPr="00F20044">
        <w:rPr>
          <w:sz w:val="22"/>
          <w:szCs w:val="22"/>
        </w:rPr>
        <w:t xml:space="preserve"> pkt</w:t>
      </w:r>
      <w:r w:rsidRPr="00F20044">
        <w:rPr>
          <w:sz w:val="22"/>
          <w:szCs w:val="22"/>
        </w:rPr>
        <w:tab/>
      </w:r>
      <w:r w:rsidRPr="00F20044">
        <w:rPr>
          <w:sz w:val="22"/>
          <w:szCs w:val="22"/>
        </w:rPr>
        <w:tab/>
        <w:t>□ NIE – 0 pkt</w:t>
      </w:r>
    </w:p>
    <w:p w14:paraId="385F4338" w14:textId="77777777" w:rsidR="00A66B94" w:rsidRPr="000801A0" w:rsidRDefault="00A66B94" w:rsidP="00112327">
      <w:pPr>
        <w:spacing w:after="200" w:line="276" w:lineRule="auto"/>
        <w:jc w:val="center"/>
        <w:rPr>
          <w:sz w:val="10"/>
          <w:szCs w:val="10"/>
        </w:rPr>
      </w:pPr>
    </w:p>
    <w:p w14:paraId="12652D32" w14:textId="39A29017" w:rsidR="004B6A61" w:rsidRDefault="004B6A61" w:rsidP="00A66B94">
      <w:pPr>
        <w:tabs>
          <w:tab w:val="right" w:leader="dot" w:pos="9923"/>
        </w:tabs>
        <w:spacing w:after="200" w:line="276" w:lineRule="auto"/>
        <w:jc w:val="right"/>
        <w:rPr>
          <w:sz w:val="22"/>
          <w:szCs w:val="22"/>
        </w:rPr>
      </w:pPr>
      <w:r w:rsidRPr="004B6A61">
        <w:rPr>
          <w:b/>
          <w:bCs/>
          <w:sz w:val="22"/>
          <w:szCs w:val="22"/>
        </w:rPr>
        <w:t>SUMA PUNKTÓW</w:t>
      </w:r>
      <w:r>
        <w:rPr>
          <w:sz w:val="22"/>
          <w:szCs w:val="22"/>
        </w:rPr>
        <w:t>: ……………………</w:t>
      </w:r>
    </w:p>
    <w:p w14:paraId="12D25DFF" w14:textId="77777777" w:rsidR="000801A0" w:rsidRPr="00F20044" w:rsidRDefault="000801A0" w:rsidP="00467CE5">
      <w:pPr>
        <w:tabs>
          <w:tab w:val="right" w:leader="dot" w:pos="9923"/>
        </w:tabs>
        <w:spacing w:after="200" w:line="276" w:lineRule="auto"/>
        <w:jc w:val="both"/>
        <w:rPr>
          <w:sz w:val="22"/>
          <w:szCs w:val="22"/>
        </w:rPr>
      </w:pPr>
    </w:p>
    <w:p w14:paraId="149F3972" w14:textId="77777777" w:rsidR="00467CE5" w:rsidRPr="00F20044" w:rsidRDefault="00034E82" w:rsidP="00467CE5">
      <w:pPr>
        <w:tabs>
          <w:tab w:val="right" w:leader="dot" w:pos="9923"/>
        </w:tabs>
        <w:spacing w:after="200" w:line="276" w:lineRule="auto"/>
        <w:jc w:val="both"/>
        <w:rPr>
          <w:sz w:val="22"/>
          <w:szCs w:val="22"/>
        </w:rPr>
      </w:pPr>
      <w:r w:rsidRPr="00F20044">
        <w:rPr>
          <w:sz w:val="22"/>
          <w:szCs w:val="22"/>
        </w:rPr>
        <w:t>................................</w:t>
      </w:r>
      <w:r w:rsidR="00F20044">
        <w:rPr>
          <w:sz w:val="22"/>
          <w:szCs w:val="22"/>
        </w:rPr>
        <w:t>...........................</w:t>
      </w:r>
      <w:r w:rsidR="005903F9" w:rsidRPr="00F20044">
        <w:rPr>
          <w:sz w:val="22"/>
          <w:szCs w:val="22"/>
        </w:rPr>
        <w:t xml:space="preserve"> </w:t>
      </w:r>
      <w:r w:rsidR="00B67355" w:rsidRPr="00F20044">
        <w:rPr>
          <w:sz w:val="22"/>
          <w:szCs w:val="22"/>
        </w:rPr>
        <w:t xml:space="preserve">   </w:t>
      </w:r>
      <w:r w:rsidR="005903F9" w:rsidRPr="00F20044">
        <w:rPr>
          <w:sz w:val="22"/>
          <w:szCs w:val="22"/>
        </w:rPr>
        <w:t>................................</w:t>
      </w:r>
      <w:r w:rsidR="00F20044">
        <w:rPr>
          <w:sz w:val="22"/>
          <w:szCs w:val="22"/>
        </w:rPr>
        <w:t>......................</w:t>
      </w:r>
      <w:r w:rsidR="00B67355" w:rsidRPr="00F20044">
        <w:rPr>
          <w:sz w:val="22"/>
          <w:szCs w:val="22"/>
        </w:rPr>
        <w:t xml:space="preserve">    </w:t>
      </w:r>
      <w:r w:rsidR="00467CE5" w:rsidRPr="00F20044">
        <w:rPr>
          <w:sz w:val="22"/>
          <w:szCs w:val="22"/>
        </w:rPr>
        <w:t>.........................................................</w:t>
      </w:r>
      <w:r w:rsidR="00F20044">
        <w:rPr>
          <w:sz w:val="22"/>
          <w:szCs w:val="22"/>
        </w:rPr>
        <w:t>....</w:t>
      </w:r>
    </w:p>
    <w:p w14:paraId="3B6B8A2E" w14:textId="77777777" w:rsidR="002E6C29" w:rsidRPr="001843CA" w:rsidRDefault="00B67355" w:rsidP="001843CA">
      <w:pPr>
        <w:spacing w:after="200" w:line="276" w:lineRule="auto"/>
        <w:jc w:val="both"/>
      </w:pPr>
      <w:r>
        <w:t xml:space="preserve">     </w:t>
      </w:r>
      <w:r w:rsidR="00467CE5" w:rsidRPr="00812B90">
        <w:t>(data i podpis osoby oceniającej)</w:t>
      </w:r>
      <w:r w:rsidR="007B1CB8">
        <w:t xml:space="preserve">              </w:t>
      </w:r>
      <w:r w:rsidRPr="00812B90">
        <w:t>(data i podpis osoby oceniającej)</w:t>
      </w:r>
      <w:r w:rsidR="00034E82">
        <w:t xml:space="preserve">          </w:t>
      </w:r>
      <w:r w:rsidR="00467CE5" w:rsidRPr="00812B90">
        <w:t xml:space="preserve">(data </w:t>
      </w:r>
      <w:r w:rsidR="001843CA">
        <w:t>i podpis koordynatora projektu)</w:t>
      </w:r>
    </w:p>
    <w:sectPr w:rsidR="002E6C29" w:rsidRPr="001843CA" w:rsidSect="00A66B94">
      <w:footerReference w:type="even" r:id="rId8"/>
      <w:footerReference w:type="default" r:id="rId9"/>
      <w:headerReference w:type="first" r:id="rId10"/>
      <w:footnotePr>
        <w:numRestart w:val="eachSect"/>
      </w:footnotePr>
      <w:pgSz w:w="11906" w:h="16838"/>
      <w:pgMar w:top="1560" w:right="991" w:bottom="1276" w:left="993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B667B" w14:textId="77777777" w:rsidR="000856D2" w:rsidRDefault="000856D2">
      <w:r>
        <w:separator/>
      </w:r>
    </w:p>
  </w:endnote>
  <w:endnote w:type="continuationSeparator" w:id="0">
    <w:p w14:paraId="57B54143" w14:textId="77777777" w:rsidR="000856D2" w:rsidRDefault="0008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7AFA" w14:textId="09095CA4" w:rsidR="0063034A" w:rsidRDefault="006303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6B9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5F9AF2" w14:textId="77777777" w:rsidR="0063034A" w:rsidRDefault="00630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46DD4" w14:textId="77777777" w:rsidR="0063034A" w:rsidRDefault="0063034A">
    <w:pPr>
      <w:pStyle w:val="Stopka"/>
      <w:framePr w:wrap="around" w:vAnchor="text" w:hAnchor="margin" w:xAlign="center" w:y="1"/>
      <w:rPr>
        <w:rStyle w:val="Numerstrony"/>
      </w:rPr>
    </w:pPr>
  </w:p>
  <w:p w14:paraId="58B62C04" w14:textId="77777777" w:rsidR="0063034A" w:rsidRDefault="0063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8FAED" w14:textId="77777777" w:rsidR="000856D2" w:rsidRDefault="000856D2">
      <w:r>
        <w:separator/>
      </w:r>
    </w:p>
  </w:footnote>
  <w:footnote w:type="continuationSeparator" w:id="0">
    <w:p w14:paraId="50F32050" w14:textId="77777777" w:rsidR="000856D2" w:rsidRDefault="000856D2">
      <w:r>
        <w:continuationSeparator/>
      </w:r>
    </w:p>
  </w:footnote>
  <w:footnote w:id="1">
    <w:p w14:paraId="2F6F6863" w14:textId="77777777" w:rsidR="004871A9" w:rsidRPr="004871A9" w:rsidRDefault="004871A9" w:rsidP="004871A9">
      <w:pPr>
        <w:pStyle w:val="Tekstprzypisudolnego"/>
        <w:rPr>
          <w:lang w:bidi="pl-PL"/>
        </w:rPr>
      </w:pPr>
      <w:r>
        <w:rPr>
          <w:rStyle w:val="Odwoanieprzypisudolnego"/>
        </w:rPr>
        <w:footnoteRef/>
      </w:r>
      <w:r>
        <w:t xml:space="preserve"> </w:t>
      </w:r>
      <w:r w:rsidRPr="004871A9">
        <w:rPr>
          <w:lang w:bidi="pl-PL"/>
        </w:rPr>
        <w:t>w roku szkolnym, w którym jest składany wniosek o stypendium, są uczennicami/uczniami:</w:t>
      </w:r>
    </w:p>
    <w:p w14:paraId="60045DF4" w14:textId="77777777" w:rsidR="004871A9" w:rsidRPr="004871A9" w:rsidRDefault="004871A9" w:rsidP="004871A9">
      <w:pPr>
        <w:pStyle w:val="Tekstprzypisudolnego"/>
        <w:rPr>
          <w:lang w:bidi="pl-PL"/>
        </w:rPr>
      </w:pPr>
      <w:r w:rsidRPr="004871A9">
        <w:rPr>
          <w:lang w:bidi="pl-PL"/>
        </w:rPr>
        <w:t>- klas V-VIII szkół podstawowych (z wyłączeniem szkół dla dorosłych) z obszaru województwa podlaskiego,</w:t>
      </w:r>
    </w:p>
    <w:p w14:paraId="22953821" w14:textId="77777777" w:rsidR="004871A9" w:rsidRPr="004871A9" w:rsidRDefault="004871A9" w:rsidP="004871A9">
      <w:pPr>
        <w:pStyle w:val="Tekstprzypisudolnego"/>
        <w:rPr>
          <w:lang w:bidi="pl-PL"/>
        </w:rPr>
      </w:pPr>
      <w:r w:rsidRPr="004871A9">
        <w:rPr>
          <w:lang w:bidi="pl-PL"/>
        </w:rPr>
        <w:t>- klas I-IV liceów ogólnokształcących (z wyłączeniem szkół dla dorosłych) z obszaru województwa podlaskiego,</w:t>
      </w:r>
    </w:p>
    <w:p w14:paraId="5196FF56" w14:textId="77777777" w:rsidR="004871A9" w:rsidRPr="004871A9" w:rsidRDefault="004871A9" w:rsidP="004871A9">
      <w:pPr>
        <w:pStyle w:val="Tekstprzypisudolnego"/>
        <w:rPr>
          <w:lang w:bidi="pl-PL"/>
        </w:rPr>
      </w:pPr>
      <w:r w:rsidRPr="004871A9">
        <w:rPr>
          <w:lang w:bidi="pl-PL"/>
        </w:rPr>
        <w:t>- klas V-VIII ogólnokształcących szkół muzycznych I stopnia z obszaru województwa podlaskiego,</w:t>
      </w:r>
    </w:p>
    <w:p w14:paraId="28CE6CAC" w14:textId="77777777" w:rsidR="004871A9" w:rsidRPr="004871A9" w:rsidRDefault="004871A9" w:rsidP="004871A9">
      <w:pPr>
        <w:pStyle w:val="Tekstprzypisudolnego"/>
        <w:rPr>
          <w:lang w:bidi="pl-PL"/>
        </w:rPr>
      </w:pPr>
      <w:r w:rsidRPr="004871A9">
        <w:rPr>
          <w:lang w:bidi="pl-PL"/>
        </w:rPr>
        <w:t>- klas I-IV ogólnokształcących szkół muzycznych II stopnia z obszaru województwa podlaskiego,</w:t>
      </w:r>
    </w:p>
    <w:p w14:paraId="122BC194" w14:textId="77777777" w:rsidR="004871A9" w:rsidRPr="004871A9" w:rsidRDefault="004871A9" w:rsidP="004871A9">
      <w:pPr>
        <w:pStyle w:val="Tekstprzypisudolnego"/>
        <w:rPr>
          <w:lang w:bidi="pl-PL"/>
        </w:rPr>
      </w:pPr>
      <w:r w:rsidRPr="004871A9">
        <w:rPr>
          <w:lang w:bidi="pl-PL"/>
        </w:rPr>
        <w:t>- klas I-V liceów sztuk plastycznych z obszaru województwa podlaskiego,</w:t>
      </w:r>
    </w:p>
    <w:p w14:paraId="7A8C9284" w14:textId="33ADFBFF" w:rsidR="004871A9" w:rsidRDefault="004871A9" w:rsidP="004871A9">
      <w:pPr>
        <w:pStyle w:val="Tekstprzypisudolnego"/>
      </w:pPr>
      <w:r w:rsidRPr="004871A9">
        <w:rPr>
          <w:lang w:bidi="pl-PL"/>
        </w:rPr>
        <w:t>- klas II-IX ogólnokształcących szkół baletowych z obszaru województwa podlaskiego,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05422" w14:textId="723250BE" w:rsidR="00B65E13" w:rsidRDefault="00B65E13">
    <w:pPr>
      <w:pStyle w:val="Nagwek"/>
    </w:pPr>
    <w:r w:rsidRPr="00904B11">
      <w:rPr>
        <w:b/>
        <w:noProof/>
      </w:rPr>
      <w:drawing>
        <wp:inline distT="0" distB="0" distL="0" distR="0" wp14:anchorId="0F506DE1" wp14:editId="5F96286C">
          <wp:extent cx="6300470" cy="879475"/>
          <wp:effectExtent l="0" t="0" r="5080" b="0"/>
          <wp:docPr id="1727901828" name="Obraz 1727901828" descr="C:\Users\urszula.wasyluk\AppData\Local\Microsoft\Windows\INetCache\Content.Outlook\9FSG40O6\fundusze_europejskie_podlasie_pasek_poziomo_1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rszula.wasyluk\AppData\Local\Microsoft\Windows\INetCache\Content.Outlook\9FSG40O6\fundusze_europejskie_podlasie_pasek_poziomo_1_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33D7"/>
    <w:multiLevelType w:val="hybridMultilevel"/>
    <w:tmpl w:val="DBDE4C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647872"/>
    <w:multiLevelType w:val="hybridMultilevel"/>
    <w:tmpl w:val="E45E9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2467"/>
    <w:multiLevelType w:val="multilevel"/>
    <w:tmpl w:val="AC04AD20"/>
    <w:lvl w:ilvl="0">
      <w:start w:val="1"/>
      <w:numFmt w:val="decimal"/>
      <w:lvlText w:val="%1)"/>
      <w:lvlJc w:val="left"/>
      <w:pPr>
        <w:ind w:left="0" w:firstLine="288"/>
      </w:pPr>
      <w:rPr>
        <w:rFonts w:hint="default"/>
        <w:b w:val="0"/>
        <w:i w:val="0"/>
        <w:color w:val="auto"/>
      </w:rPr>
    </w:lvl>
    <w:lvl w:ilvl="1">
      <w:start w:val="1"/>
      <w:numFmt w:val="none"/>
      <w:suff w:val="nothing"/>
      <w:lvlText w:val="Załącznik%1"/>
      <w:lvlJc w:val="right"/>
      <w:pPr>
        <w:ind w:left="5671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0"/>
      <w:numFmt w:val="decimal"/>
      <w:pStyle w:val="paragraf"/>
      <w:suff w:val="space"/>
      <w:lvlText w:val="§ %1%4."/>
      <w:lvlJc w:val="left"/>
      <w:pPr>
        <w:ind w:left="595" w:firstLine="397"/>
      </w:pPr>
      <w:rPr>
        <w:rFonts w:hint="default"/>
        <w:b w:val="0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3" w15:restartNumberingAfterBreak="0">
    <w:nsid w:val="17024AD3"/>
    <w:multiLevelType w:val="hybridMultilevel"/>
    <w:tmpl w:val="AD422FC2"/>
    <w:lvl w:ilvl="0" w:tplc="DE46B7E4">
      <w:start w:val="1"/>
      <w:numFmt w:val="decimal"/>
      <w:pStyle w:val="za1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DBF68F8"/>
    <w:multiLevelType w:val="hybridMultilevel"/>
    <w:tmpl w:val="B450FCEE"/>
    <w:lvl w:ilvl="0" w:tplc="3500B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3B857E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D87721"/>
    <w:multiLevelType w:val="hybridMultilevel"/>
    <w:tmpl w:val="DBDE4C4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8630C4"/>
    <w:multiLevelType w:val="hybridMultilevel"/>
    <w:tmpl w:val="7098D19A"/>
    <w:lvl w:ilvl="0" w:tplc="28A242F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6AE1CE3"/>
    <w:multiLevelType w:val="multilevel"/>
    <w:tmpl w:val="CA2EE896"/>
    <w:lvl w:ilvl="0">
      <w:start w:val="3"/>
      <w:numFmt w:val="decimal"/>
      <w:suff w:val="space"/>
      <w:lvlText w:val="%1."/>
      <w:lvlJc w:val="left"/>
      <w:pPr>
        <w:ind w:left="0" w:firstLine="624"/>
      </w:pPr>
      <w:rPr>
        <w:rFonts w:hint="default"/>
      </w:rPr>
    </w:lvl>
    <w:lvl w:ilvl="1">
      <w:start w:val="1"/>
      <w:numFmt w:val="decimal"/>
      <w:suff w:val="space"/>
      <w:lvlText w:val="%2%1)"/>
      <w:lvlJc w:val="right"/>
      <w:pPr>
        <w:ind w:left="340" w:hanging="113"/>
      </w:pPr>
      <w:rPr>
        <w:rFonts w:hint="default"/>
      </w:r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  <w:rPr>
        <w:rFonts w:hint="default"/>
      </w:rPr>
    </w:lvl>
    <w:lvl w:ilvl="5">
      <w:start w:val="1"/>
      <w:numFmt w:val="none"/>
      <w:suff w:val="space"/>
      <w:lvlText w:val="%1%6"/>
      <w:lvlJc w:val="left"/>
      <w:pPr>
        <w:ind w:left="397" w:hanging="34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9AF4960"/>
    <w:multiLevelType w:val="hybridMultilevel"/>
    <w:tmpl w:val="0CF68FF4"/>
    <w:lvl w:ilvl="0" w:tplc="23CA5B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7B5779"/>
    <w:multiLevelType w:val="hybridMultilevel"/>
    <w:tmpl w:val="1A5EC90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43F30"/>
    <w:multiLevelType w:val="hybridMultilevel"/>
    <w:tmpl w:val="D8F60336"/>
    <w:lvl w:ilvl="0" w:tplc="37947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46C41E0"/>
    <w:multiLevelType w:val="hybridMultilevel"/>
    <w:tmpl w:val="D48CA1FE"/>
    <w:lvl w:ilvl="0" w:tplc="54362C9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0ED4DE3"/>
    <w:multiLevelType w:val="hybridMultilevel"/>
    <w:tmpl w:val="7098D19A"/>
    <w:lvl w:ilvl="0" w:tplc="28A242F0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21" w15:restartNumberingAfterBreak="0">
    <w:nsid w:val="51C828DA"/>
    <w:multiLevelType w:val="hybridMultilevel"/>
    <w:tmpl w:val="485C7AA0"/>
    <w:lvl w:ilvl="0" w:tplc="28A242F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b w:val="0"/>
        <w:i w:val="0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2" w15:restartNumberingAfterBreak="0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65D63DC"/>
    <w:multiLevelType w:val="hybridMultilevel"/>
    <w:tmpl w:val="60F65660"/>
    <w:lvl w:ilvl="0" w:tplc="05AAC10E">
      <w:start w:val="1"/>
      <w:numFmt w:val="decimal"/>
      <w:lvlText w:val="%1)"/>
      <w:lvlJc w:val="left"/>
      <w:pPr>
        <w:ind w:left="720" w:hanging="360"/>
      </w:pPr>
      <w:rPr>
        <w:b w:val="0"/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DE7404A"/>
    <w:multiLevelType w:val="hybridMultilevel"/>
    <w:tmpl w:val="1D0E0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2812C66"/>
    <w:multiLevelType w:val="hybridMultilevel"/>
    <w:tmpl w:val="8B6E81E0"/>
    <w:lvl w:ilvl="0" w:tplc="3BFCA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C67ACA"/>
    <w:multiLevelType w:val="hybridMultilevel"/>
    <w:tmpl w:val="C112466E"/>
    <w:lvl w:ilvl="0" w:tplc="CC4AECD0">
      <w:start w:val="1"/>
      <w:numFmt w:val="lowerLetter"/>
      <w:lvlText w:val="%1)"/>
      <w:lvlJc w:val="left"/>
      <w:pPr>
        <w:tabs>
          <w:tab w:val="num" w:pos="1752"/>
        </w:tabs>
        <w:ind w:left="17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  <w:rPr>
        <w:rFonts w:cs="Times New Roman"/>
      </w:rPr>
    </w:lvl>
  </w:abstractNum>
  <w:abstractNum w:abstractNumId="29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A8A6EBE"/>
    <w:multiLevelType w:val="hybridMultilevel"/>
    <w:tmpl w:val="EFC02298"/>
    <w:lvl w:ilvl="0" w:tplc="9F2A989C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3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508567988">
    <w:abstractNumId w:val="14"/>
  </w:num>
  <w:num w:numId="2" w16cid:durableId="1703508549">
    <w:abstractNumId w:val="20"/>
  </w:num>
  <w:num w:numId="3" w16cid:durableId="977027722">
    <w:abstractNumId w:val="31"/>
  </w:num>
  <w:num w:numId="4" w16cid:durableId="178281146">
    <w:abstractNumId w:val="22"/>
  </w:num>
  <w:num w:numId="5" w16cid:durableId="1387989063">
    <w:abstractNumId w:val="9"/>
  </w:num>
  <w:num w:numId="6" w16cid:durableId="1863130572">
    <w:abstractNumId w:val="18"/>
  </w:num>
  <w:num w:numId="7" w16cid:durableId="538513640">
    <w:abstractNumId w:val="24"/>
  </w:num>
  <w:num w:numId="8" w16cid:durableId="70130454">
    <w:abstractNumId w:val="17"/>
  </w:num>
  <w:num w:numId="9" w16cid:durableId="1113398670">
    <w:abstractNumId w:val="34"/>
  </w:num>
  <w:num w:numId="10" w16cid:durableId="1125348793">
    <w:abstractNumId w:val="32"/>
  </w:num>
  <w:num w:numId="11" w16cid:durableId="561527294">
    <w:abstractNumId w:val="33"/>
  </w:num>
  <w:num w:numId="12" w16cid:durableId="313880129">
    <w:abstractNumId w:val="5"/>
  </w:num>
  <w:num w:numId="13" w16cid:durableId="782460710">
    <w:abstractNumId w:val="16"/>
  </w:num>
  <w:num w:numId="14" w16cid:durableId="504438267">
    <w:abstractNumId w:val="4"/>
  </w:num>
  <w:num w:numId="15" w16cid:durableId="2005040074">
    <w:abstractNumId w:val="26"/>
  </w:num>
  <w:num w:numId="16" w16cid:durableId="1186677016">
    <w:abstractNumId w:val="29"/>
  </w:num>
  <w:num w:numId="17" w16cid:durableId="234316060">
    <w:abstractNumId w:val="10"/>
  </w:num>
  <w:num w:numId="18" w16cid:durableId="566035379">
    <w:abstractNumId w:val="2"/>
  </w:num>
  <w:num w:numId="19" w16cid:durableId="5703920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7901673">
    <w:abstractNumId w:val="28"/>
  </w:num>
  <w:num w:numId="21" w16cid:durableId="1483738469">
    <w:abstractNumId w:val="30"/>
  </w:num>
  <w:num w:numId="22" w16cid:durableId="24866059">
    <w:abstractNumId w:val="11"/>
  </w:num>
  <w:num w:numId="23" w16cid:durableId="895510159">
    <w:abstractNumId w:val="6"/>
  </w:num>
  <w:num w:numId="24" w16cid:durableId="944921749">
    <w:abstractNumId w:val="27"/>
  </w:num>
  <w:num w:numId="25" w16cid:durableId="343048025">
    <w:abstractNumId w:val="13"/>
  </w:num>
  <w:num w:numId="26" w16cid:durableId="14203700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3166924">
    <w:abstractNumId w:val="3"/>
  </w:num>
  <w:num w:numId="28" w16cid:durableId="1097335864">
    <w:abstractNumId w:val="7"/>
  </w:num>
  <w:num w:numId="29" w16cid:durableId="1227960633">
    <w:abstractNumId w:val="0"/>
  </w:num>
  <w:num w:numId="30" w16cid:durableId="2096706649">
    <w:abstractNumId w:val="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8649745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041581">
    <w:abstractNumId w:val="19"/>
  </w:num>
  <w:num w:numId="33" w16cid:durableId="840852757">
    <w:abstractNumId w:val="2"/>
  </w:num>
  <w:num w:numId="34" w16cid:durableId="1405910854">
    <w:abstractNumId w:val="21"/>
  </w:num>
  <w:num w:numId="35" w16cid:durableId="2030989196">
    <w:abstractNumId w:val="25"/>
  </w:num>
  <w:num w:numId="36" w16cid:durableId="1977830567">
    <w:abstractNumId w:val="1"/>
  </w:num>
  <w:num w:numId="37" w16cid:durableId="12073357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7568350">
    <w:abstractNumId w:val="15"/>
  </w:num>
  <w:num w:numId="39" w16cid:durableId="1105884293">
    <w:abstractNumId w:val="8"/>
  </w:num>
  <w:num w:numId="40" w16cid:durableId="246497654">
    <w:abstractNumId w:val="1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96"/>
    <w:rsid w:val="000006F8"/>
    <w:rsid w:val="00004E04"/>
    <w:rsid w:val="00004F37"/>
    <w:rsid w:val="00006927"/>
    <w:rsid w:val="00010621"/>
    <w:rsid w:val="00012159"/>
    <w:rsid w:val="00012D58"/>
    <w:rsid w:val="00016546"/>
    <w:rsid w:val="000214BD"/>
    <w:rsid w:val="00021BF0"/>
    <w:rsid w:val="00022180"/>
    <w:rsid w:val="0002245F"/>
    <w:rsid w:val="00022B5B"/>
    <w:rsid w:val="000319E4"/>
    <w:rsid w:val="00034A6B"/>
    <w:rsid w:val="00034E82"/>
    <w:rsid w:val="00035F22"/>
    <w:rsid w:val="00044764"/>
    <w:rsid w:val="0004488F"/>
    <w:rsid w:val="000462B4"/>
    <w:rsid w:val="000474DC"/>
    <w:rsid w:val="000505B1"/>
    <w:rsid w:val="000518A9"/>
    <w:rsid w:val="00051F03"/>
    <w:rsid w:val="00052223"/>
    <w:rsid w:val="00052AAF"/>
    <w:rsid w:val="0005550F"/>
    <w:rsid w:val="00055CC5"/>
    <w:rsid w:val="00060977"/>
    <w:rsid w:val="00061B10"/>
    <w:rsid w:val="0006270F"/>
    <w:rsid w:val="0006439B"/>
    <w:rsid w:val="0006452C"/>
    <w:rsid w:val="000656DA"/>
    <w:rsid w:val="000710C2"/>
    <w:rsid w:val="00071A33"/>
    <w:rsid w:val="00072666"/>
    <w:rsid w:val="00072F4D"/>
    <w:rsid w:val="00073497"/>
    <w:rsid w:val="00075C59"/>
    <w:rsid w:val="0007730A"/>
    <w:rsid w:val="00077EAB"/>
    <w:rsid w:val="000801A0"/>
    <w:rsid w:val="00080B6A"/>
    <w:rsid w:val="00081672"/>
    <w:rsid w:val="000856D2"/>
    <w:rsid w:val="000858DA"/>
    <w:rsid w:val="000867FC"/>
    <w:rsid w:val="00087FC8"/>
    <w:rsid w:val="00095EC0"/>
    <w:rsid w:val="0009678D"/>
    <w:rsid w:val="00097A26"/>
    <w:rsid w:val="000A0024"/>
    <w:rsid w:val="000A1A7B"/>
    <w:rsid w:val="000B2E8F"/>
    <w:rsid w:val="000B51E1"/>
    <w:rsid w:val="000B5B67"/>
    <w:rsid w:val="000B6B2C"/>
    <w:rsid w:val="000B7001"/>
    <w:rsid w:val="000C08D5"/>
    <w:rsid w:val="000C3EEE"/>
    <w:rsid w:val="000C4562"/>
    <w:rsid w:val="000C5F3C"/>
    <w:rsid w:val="000C6520"/>
    <w:rsid w:val="000C70DB"/>
    <w:rsid w:val="000D04A6"/>
    <w:rsid w:val="000D14CA"/>
    <w:rsid w:val="000D3D1B"/>
    <w:rsid w:val="000D4DCB"/>
    <w:rsid w:val="000D5C59"/>
    <w:rsid w:val="000D6685"/>
    <w:rsid w:val="000D76D3"/>
    <w:rsid w:val="000E06C3"/>
    <w:rsid w:val="000E30FA"/>
    <w:rsid w:val="000E3E51"/>
    <w:rsid w:val="000F18D5"/>
    <w:rsid w:val="000F22A8"/>
    <w:rsid w:val="000F2AA7"/>
    <w:rsid w:val="00100273"/>
    <w:rsid w:val="00100B21"/>
    <w:rsid w:val="001018F2"/>
    <w:rsid w:val="00106253"/>
    <w:rsid w:val="00107D04"/>
    <w:rsid w:val="001100B9"/>
    <w:rsid w:val="001102BE"/>
    <w:rsid w:val="001104CD"/>
    <w:rsid w:val="00111238"/>
    <w:rsid w:val="00111411"/>
    <w:rsid w:val="00112327"/>
    <w:rsid w:val="00114A27"/>
    <w:rsid w:val="00117232"/>
    <w:rsid w:val="00120277"/>
    <w:rsid w:val="001208CD"/>
    <w:rsid w:val="00122008"/>
    <w:rsid w:val="001225D8"/>
    <w:rsid w:val="001230CF"/>
    <w:rsid w:val="00123B3C"/>
    <w:rsid w:val="00124C10"/>
    <w:rsid w:val="001317D9"/>
    <w:rsid w:val="00132D54"/>
    <w:rsid w:val="001337F2"/>
    <w:rsid w:val="00134397"/>
    <w:rsid w:val="001361E4"/>
    <w:rsid w:val="001365C3"/>
    <w:rsid w:val="001377A4"/>
    <w:rsid w:val="00137E8C"/>
    <w:rsid w:val="00137F4C"/>
    <w:rsid w:val="00141355"/>
    <w:rsid w:val="00142EE9"/>
    <w:rsid w:val="00146C68"/>
    <w:rsid w:val="00146DAD"/>
    <w:rsid w:val="001513DE"/>
    <w:rsid w:val="00157225"/>
    <w:rsid w:val="00157DBA"/>
    <w:rsid w:val="00161683"/>
    <w:rsid w:val="00162E94"/>
    <w:rsid w:val="0016465D"/>
    <w:rsid w:val="001657BF"/>
    <w:rsid w:val="00171928"/>
    <w:rsid w:val="001720E3"/>
    <w:rsid w:val="001750DD"/>
    <w:rsid w:val="00183F09"/>
    <w:rsid w:val="001843CA"/>
    <w:rsid w:val="00184E7F"/>
    <w:rsid w:val="00184EB1"/>
    <w:rsid w:val="0019137D"/>
    <w:rsid w:val="00191857"/>
    <w:rsid w:val="00194DB3"/>
    <w:rsid w:val="00195646"/>
    <w:rsid w:val="001A0FF9"/>
    <w:rsid w:val="001A1378"/>
    <w:rsid w:val="001A269B"/>
    <w:rsid w:val="001A539B"/>
    <w:rsid w:val="001A555B"/>
    <w:rsid w:val="001B1607"/>
    <w:rsid w:val="001B21F8"/>
    <w:rsid w:val="001B5029"/>
    <w:rsid w:val="001B73BD"/>
    <w:rsid w:val="001C06D5"/>
    <w:rsid w:val="001C29F6"/>
    <w:rsid w:val="001C556B"/>
    <w:rsid w:val="001C58AE"/>
    <w:rsid w:val="001D266C"/>
    <w:rsid w:val="001D32B7"/>
    <w:rsid w:val="001D334A"/>
    <w:rsid w:val="001D3382"/>
    <w:rsid w:val="001D5649"/>
    <w:rsid w:val="001D5B76"/>
    <w:rsid w:val="001D6581"/>
    <w:rsid w:val="001D73D1"/>
    <w:rsid w:val="001E3636"/>
    <w:rsid w:val="001E52A0"/>
    <w:rsid w:val="001E6D07"/>
    <w:rsid w:val="001F043A"/>
    <w:rsid w:val="001F17DA"/>
    <w:rsid w:val="001F3080"/>
    <w:rsid w:val="001F4C51"/>
    <w:rsid w:val="001F5580"/>
    <w:rsid w:val="001F79E2"/>
    <w:rsid w:val="00204085"/>
    <w:rsid w:val="00204B44"/>
    <w:rsid w:val="00204F1B"/>
    <w:rsid w:val="002071C6"/>
    <w:rsid w:val="00210E28"/>
    <w:rsid w:val="00213EAE"/>
    <w:rsid w:val="00214269"/>
    <w:rsid w:val="00214B1C"/>
    <w:rsid w:val="00215D81"/>
    <w:rsid w:val="002168FA"/>
    <w:rsid w:val="002241BD"/>
    <w:rsid w:val="00226F4A"/>
    <w:rsid w:val="00232B93"/>
    <w:rsid w:val="002341E6"/>
    <w:rsid w:val="00234D69"/>
    <w:rsid w:val="0023762E"/>
    <w:rsid w:val="00240190"/>
    <w:rsid w:val="00241DE1"/>
    <w:rsid w:val="00242FCC"/>
    <w:rsid w:val="00243C35"/>
    <w:rsid w:val="00243DEE"/>
    <w:rsid w:val="0024438A"/>
    <w:rsid w:val="0024535C"/>
    <w:rsid w:val="0024588F"/>
    <w:rsid w:val="002466B9"/>
    <w:rsid w:val="00251B9E"/>
    <w:rsid w:val="00256084"/>
    <w:rsid w:val="002576A6"/>
    <w:rsid w:val="00261CAB"/>
    <w:rsid w:val="00262B7A"/>
    <w:rsid w:val="002639B3"/>
    <w:rsid w:val="002645D2"/>
    <w:rsid w:val="00265588"/>
    <w:rsid w:val="00266573"/>
    <w:rsid w:val="00267172"/>
    <w:rsid w:val="002747A1"/>
    <w:rsid w:val="00275376"/>
    <w:rsid w:val="0027617E"/>
    <w:rsid w:val="002765FA"/>
    <w:rsid w:val="00277987"/>
    <w:rsid w:val="00277C04"/>
    <w:rsid w:val="00280CDE"/>
    <w:rsid w:val="0028346B"/>
    <w:rsid w:val="002902B6"/>
    <w:rsid w:val="00290779"/>
    <w:rsid w:val="00292871"/>
    <w:rsid w:val="00297921"/>
    <w:rsid w:val="002A12C6"/>
    <w:rsid w:val="002A167F"/>
    <w:rsid w:val="002A209E"/>
    <w:rsid w:val="002A2993"/>
    <w:rsid w:val="002A36BA"/>
    <w:rsid w:val="002A7A63"/>
    <w:rsid w:val="002B1B7F"/>
    <w:rsid w:val="002B2654"/>
    <w:rsid w:val="002B3792"/>
    <w:rsid w:val="002B3A8F"/>
    <w:rsid w:val="002B623C"/>
    <w:rsid w:val="002B6356"/>
    <w:rsid w:val="002C2D08"/>
    <w:rsid w:val="002C353D"/>
    <w:rsid w:val="002C48F3"/>
    <w:rsid w:val="002C7EDD"/>
    <w:rsid w:val="002D1067"/>
    <w:rsid w:val="002D5237"/>
    <w:rsid w:val="002D6779"/>
    <w:rsid w:val="002E0719"/>
    <w:rsid w:val="002E48CF"/>
    <w:rsid w:val="002E4F6C"/>
    <w:rsid w:val="002E58C4"/>
    <w:rsid w:val="002E59E1"/>
    <w:rsid w:val="002E6C29"/>
    <w:rsid w:val="002E75DD"/>
    <w:rsid w:val="002F146C"/>
    <w:rsid w:val="002F46A7"/>
    <w:rsid w:val="002F59C5"/>
    <w:rsid w:val="002F6912"/>
    <w:rsid w:val="002F6DE0"/>
    <w:rsid w:val="003023FD"/>
    <w:rsid w:val="00307403"/>
    <w:rsid w:val="003074A4"/>
    <w:rsid w:val="00307831"/>
    <w:rsid w:val="003100BC"/>
    <w:rsid w:val="00310969"/>
    <w:rsid w:val="003117B4"/>
    <w:rsid w:val="00312DD7"/>
    <w:rsid w:val="00312FAE"/>
    <w:rsid w:val="0031356B"/>
    <w:rsid w:val="003157C3"/>
    <w:rsid w:val="00315C67"/>
    <w:rsid w:val="00320124"/>
    <w:rsid w:val="00325341"/>
    <w:rsid w:val="00327835"/>
    <w:rsid w:val="003304DA"/>
    <w:rsid w:val="00332FD7"/>
    <w:rsid w:val="00333FF3"/>
    <w:rsid w:val="003402D2"/>
    <w:rsid w:val="003421B7"/>
    <w:rsid w:val="00343ECE"/>
    <w:rsid w:val="003462C5"/>
    <w:rsid w:val="00346962"/>
    <w:rsid w:val="00346F2F"/>
    <w:rsid w:val="00351150"/>
    <w:rsid w:val="003536F3"/>
    <w:rsid w:val="00355810"/>
    <w:rsid w:val="00356644"/>
    <w:rsid w:val="00357D53"/>
    <w:rsid w:val="00357F9E"/>
    <w:rsid w:val="0036154D"/>
    <w:rsid w:val="0036258B"/>
    <w:rsid w:val="00362DBE"/>
    <w:rsid w:val="00365193"/>
    <w:rsid w:val="00365538"/>
    <w:rsid w:val="003657C8"/>
    <w:rsid w:val="00365B29"/>
    <w:rsid w:val="003661F6"/>
    <w:rsid w:val="00367F46"/>
    <w:rsid w:val="0037642B"/>
    <w:rsid w:val="00377A48"/>
    <w:rsid w:val="00383C86"/>
    <w:rsid w:val="00385F45"/>
    <w:rsid w:val="00386904"/>
    <w:rsid w:val="00386BEB"/>
    <w:rsid w:val="003908AF"/>
    <w:rsid w:val="00391683"/>
    <w:rsid w:val="0039220F"/>
    <w:rsid w:val="00394527"/>
    <w:rsid w:val="003A0C8B"/>
    <w:rsid w:val="003A2E1E"/>
    <w:rsid w:val="003A3C13"/>
    <w:rsid w:val="003A68BC"/>
    <w:rsid w:val="003B00C6"/>
    <w:rsid w:val="003B0E25"/>
    <w:rsid w:val="003B1EAA"/>
    <w:rsid w:val="003B23FE"/>
    <w:rsid w:val="003B2AA1"/>
    <w:rsid w:val="003B45B3"/>
    <w:rsid w:val="003B5E48"/>
    <w:rsid w:val="003B5E96"/>
    <w:rsid w:val="003C1261"/>
    <w:rsid w:val="003C1AA8"/>
    <w:rsid w:val="003C28AC"/>
    <w:rsid w:val="003C655D"/>
    <w:rsid w:val="003C7C87"/>
    <w:rsid w:val="003C7FDC"/>
    <w:rsid w:val="003D25CF"/>
    <w:rsid w:val="003D3FCB"/>
    <w:rsid w:val="003D4476"/>
    <w:rsid w:val="003D4BEE"/>
    <w:rsid w:val="003D7549"/>
    <w:rsid w:val="003E2465"/>
    <w:rsid w:val="003E3133"/>
    <w:rsid w:val="003E4336"/>
    <w:rsid w:val="003E5C10"/>
    <w:rsid w:val="003E5E45"/>
    <w:rsid w:val="003E6E53"/>
    <w:rsid w:val="003E7D1B"/>
    <w:rsid w:val="003F497D"/>
    <w:rsid w:val="003F554F"/>
    <w:rsid w:val="003F5BA6"/>
    <w:rsid w:val="003F703E"/>
    <w:rsid w:val="0040036F"/>
    <w:rsid w:val="00400EF4"/>
    <w:rsid w:val="00402069"/>
    <w:rsid w:val="00402ED4"/>
    <w:rsid w:val="00403715"/>
    <w:rsid w:val="00403F8C"/>
    <w:rsid w:val="00407713"/>
    <w:rsid w:val="00410101"/>
    <w:rsid w:val="004123D5"/>
    <w:rsid w:val="0041255F"/>
    <w:rsid w:val="0041464B"/>
    <w:rsid w:val="004160F3"/>
    <w:rsid w:val="00421815"/>
    <w:rsid w:val="004278A8"/>
    <w:rsid w:val="00431812"/>
    <w:rsid w:val="00432608"/>
    <w:rsid w:val="00435E8C"/>
    <w:rsid w:val="004361C2"/>
    <w:rsid w:val="00436483"/>
    <w:rsid w:val="00436908"/>
    <w:rsid w:val="00437852"/>
    <w:rsid w:val="00437A2D"/>
    <w:rsid w:val="00437ED1"/>
    <w:rsid w:val="004418F1"/>
    <w:rsid w:val="0044386D"/>
    <w:rsid w:val="00445436"/>
    <w:rsid w:val="004466E1"/>
    <w:rsid w:val="00450B78"/>
    <w:rsid w:val="00451135"/>
    <w:rsid w:val="004522C9"/>
    <w:rsid w:val="004622AB"/>
    <w:rsid w:val="0046410E"/>
    <w:rsid w:val="00464DB6"/>
    <w:rsid w:val="00467A76"/>
    <w:rsid w:val="00467CE5"/>
    <w:rsid w:val="00467DD1"/>
    <w:rsid w:val="0047149C"/>
    <w:rsid w:val="0047226F"/>
    <w:rsid w:val="004779FD"/>
    <w:rsid w:val="004822B5"/>
    <w:rsid w:val="00482661"/>
    <w:rsid w:val="004852CA"/>
    <w:rsid w:val="004859B7"/>
    <w:rsid w:val="00486768"/>
    <w:rsid w:val="00486A7E"/>
    <w:rsid w:val="00487044"/>
    <w:rsid w:val="004871A9"/>
    <w:rsid w:val="00496353"/>
    <w:rsid w:val="004A101D"/>
    <w:rsid w:val="004A33E6"/>
    <w:rsid w:val="004A386E"/>
    <w:rsid w:val="004A4634"/>
    <w:rsid w:val="004A7EBB"/>
    <w:rsid w:val="004B2472"/>
    <w:rsid w:val="004B6A61"/>
    <w:rsid w:val="004C027D"/>
    <w:rsid w:val="004C06A6"/>
    <w:rsid w:val="004C1433"/>
    <w:rsid w:val="004C15C7"/>
    <w:rsid w:val="004C37DC"/>
    <w:rsid w:val="004C404B"/>
    <w:rsid w:val="004C622C"/>
    <w:rsid w:val="004D370A"/>
    <w:rsid w:val="004D5425"/>
    <w:rsid w:val="004D577F"/>
    <w:rsid w:val="004D5BFE"/>
    <w:rsid w:val="004D62FF"/>
    <w:rsid w:val="004E0293"/>
    <w:rsid w:val="004E0367"/>
    <w:rsid w:val="004E0778"/>
    <w:rsid w:val="004E0DE7"/>
    <w:rsid w:val="004E206C"/>
    <w:rsid w:val="004E6102"/>
    <w:rsid w:val="004E6855"/>
    <w:rsid w:val="004E6C7D"/>
    <w:rsid w:val="004E7E76"/>
    <w:rsid w:val="004F1AAD"/>
    <w:rsid w:val="004F2377"/>
    <w:rsid w:val="004F259F"/>
    <w:rsid w:val="00500DF5"/>
    <w:rsid w:val="00500E73"/>
    <w:rsid w:val="005013F6"/>
    <w:rsid w:val="00502FD1"/>
    <w:rsid w:val="0050572F"/>
    <w:rsid w:val="00506B1D"/>
    <w:rsid w:val="00510F0A"/>
    <w:rsid w:val="005142CA"/>
    <w:rsid w:val="00516639"/>
    <w:rsid w:val="00520D79"/>
    <w:rsid w:val="005215F4"/>
    <w:rsid w:val="00521E09"/>
    <w:rsid w:val="0052296B"/>
    <w:rsid w:val="00523028"/>
    <w:rsid w:val="00523CAC"/>
    <w:rsid w:val="00526558"/>
    <w:rsid w:val="00527C07"/>
    <w:rsid w:val="00530C26"/>
    <w:rsid w:val="005312EF"/>
    <w:rsid w:val="005321E3"/>
    <w:rsid w:val="00533E6F"/>
    <w:rsid w:val="00536125"/>
    <w:rsid w:val="00536CEC"/>
    <w:rsid w:val="00545037"/>
    <w:rsid w:val="00551A08"/>
    <w:rsid w:val="0055588A"/>
    <w:rsid w:val="00556BA8"/>
    <w:rsid w:val="00557A52"/>
    <w:rsid w:val="005604A7"/>
    <w:rsid w:val="005621E4"/>
    <w:rsid w:val="005632BC"/>
    <w:rsid w:val="00564080"/>
    <w:rsid w:val="0056590B"/>
    <w:rsid w:val="00566480"/>
    <w:rsid w:val="00566B50"/>
    <w:rsid w:val="005717CE"/>
    <w:rsid w:val="00572A91"/>
    <w:rsid w:val="00573C92"/>
    <w:rsid w:val="00575365"/>
    <w:rsid w:val="0057540F"/>
    <w:rsid w:val="005755ED"/>
    <w:rsid w:val="005768F6"/>
    <w:rsid w:val="0058006E"/>
    <w:rsid w:val="00581C07"/>
    <w:rsid w:val="0058296C"/>
    <w:rsid w:val="00583543"/>
    <w:rsid w:val="00584F9B"/>
    <w:rsid w:val="005903F9"/>
    <w:rsid w:val="00590943"/>
    <w:rsid w:val="00596165"/>
    <w:rsid w:val="005A30FB"/>
    <w:rsid w:val="005A33CB"/>
    <w:rsid w:val="005A5BEC"/>
    <w:rsid w:val="005A63E6"/>
    <w:rsid w:val="005B12F0"/>
    <w:rsid w:val="005B1FD2"/>
    <w:rsid w:val="005B759E"/>
    <w:rsid w:val="005C2448"/>
    <w:rsid w:val="005C2D90"/>
    <w:rsid w:val="005C3244"/>
    <w:rsid w:val="005C5687"/>
    <w:rsid w:val="005C6E31"/>
    <w:rsid w:val="005D5808"/>
    <w:rsid w:val="005D65E8"/>
    <w:rsid w:val="005E113F"/>
    <w:rsid w:val="005E17FF"/>
    <w:rsid w:val="005E4FDE"/>
    <w:rsid w:val="005E5BCF"/>
    <w:rsid w:val="005E7973"/>
    <w:rsid w:val="005E7F8D"/>
    <w:rsid w:val="005F01CC"/>
    <w:rsid w:val="005F1513"/>
    <w:rsid w:val="005F50D9"/>
    <w:rsid w:val="006007ED"/>
    <w:rsid w:val="006012C6"/>
    <w:rsid w:val="006018FF"/>
    <w:rsid w:val="00601ABE"/>
    <w:rsid w:val="00603DD0"/>
    <w:rsid w:val="00605C87"/>
    <w:rsid w:val="006061A5"/>
    <w:rsid w:val="0061136F"/>
    <w:rsid w:val="00613F93"/>
    <w:rsid w:val="00615D64"/>
    <w:rsid w:val="006174FA"/>
    <w:rsid w:val="0062016E"/>
    <w:rsid w:val="0062199F"/>
    <w:rsid w:val="00622B38"/>
    <w:rsid w:val="006240F9"/>
    <w:rsid w:val="00627CAA"/>
    <w:rsid w:val="0063034A"/>
    <w:rsid w:val="00631FCD"/>
    <w:rsid w:val="006325E4"/>
    <w:rsid w:val="00632695"/>
    <w:rsid w:val="00634032"/>
    <w:rsid w:val="00637875"/>
    <w:rsid w:val="00637E29"/>
    <w:rsid w:val="00642C3D"/>
    <w:rsid w:val="006439C1"/>
    <w:rsid w:val="00645662"/>
    <w:rsid w:val="00645D17"/>
    <w:rsid w:val="00653CF6"/>
    <w:rsid w:val="006553FA"/>
    <w:rsid w:val="00661C8C"/>
    <w:rsid w:val="00663AC3"/>
    <w:rsid w:val="00665E2F"/>
    <w:rsid w:val="00666F2D"/>
    <w:rsid w:val="00670CBE"/>
    <w:rsid w:val="00670DC6"/>
    <w:rsid w:val="006720F8"/>
    <w:rsid w:val="00672DBC"/>
    <w:rsid w:val="00673715"/>
    <w:rsid w:val="00674DD7"/>
    <w:rsid w:val="00680D97"/>
    <w:rsid w:val="00681826"/>
    <w:rsid w:val="006856C3"/>
    <w:rsid w:val="0069012C"/>
    <w:rsid w:val="006904D9"/>
    <w:rsid w:val="00690AAA"/>
    <w:rsid w:val="0069537D"/>
    <w:rsid w:val="00695F15"/>
    <w:rsid w:val="006A1321"/>
    <w:rsid w:val="006A13CF"/>
    <w:rsid w:val="006A42E6"/>
    <w:rsid w:val="006A46F4"/>
    <w:rsid w:val="006A5CAB"/>
    <w:rsid w:val="006A76E6"/>
    <w:rsid w:val="006B0214"/>
    <w:rsid w:val="006B2A36"/>
    <w:rsid w:val="006B66FD"/>
    <w:rsid w:val="006C1499"/>
    <w:rsid w:val="006C1C80"/>
    <w:rsid w:val="006C21C5"/>
    <w:rsid w:val="006C347B"/>
    <w:rsid w:val="006C55DD"/>
    <w:rsid w:val="006C67CE"/>
    <w:rsid w:val="006C6D21"/>
    <w:rsid w:val="006D033B"/>
    <w:rsid w:val="006D0BC4"/>
    <w:rsid w:val="006D1796"/>
    <w:rsid w:val="006D1BFC"/>
    <w:rsid w:val="006D392A"/>
    <w:rsid w:val="006E06DA"/>
    <w:rsid w:val="006E0A38"/>
    <w:rsid w:val="006E32B7"/>
    <w:rsid w:val="006E77A0"/>
    <w:rsid w:val="006F0296"/>
    <w:rsid w:val="006F06C2"/>
    <w:rsid w:val="006F0BDD"/>
    <w:rsid w:val="006F27F8"/>
    <w:rsid w:val="006F3119"/>
    <w:rsid w:val="006F767A"/>
    <w:rsid w:val="00701FF9"/>
    <w:rsid w:val="00702688"/>
    <w:rsid w:val="00704001"/>
    <w:rsid w:val="007073D4"/>
    <w:rsid w:val="007103DD"/>
    <w:rsid w:val="007126EC"/>
    <w:rsid w:val="00713F80"/>
    <w:rsid w:val="00717252"/>
    <w:rsid w:val="0072050D"/>
    <w:rsid w:val="00720590"/>
    <w:rsid w:val="00722B5A"/>
    <w:rsid w:val="00732A82"/>
    <w:rsid w:val="00743067"/>
    <w:rsid w:val="007430BB"/>
    <w:rsid w:val="00743E77"/>
    <w:rsid w:val="007469DA"/>
    <w:rsid w:val="00747397"/>
    <w:rsid w:val="00750BE7"/>
    <w:rsid w:val="00752582"/>
    <w:rsid w:val="00757DE1"/>
    <w:rsid w:val="00761023"/>
    <w:rsid w:val="00762010"/>
    <w:rsid w:val="00770731"/>
    <w:rsid w:val="00771140"/>
    <w:rsid w:val="0077353D"/>
    <w:rsid w:val="00773AD4"/>
    <w:rsid w:val="00776E15"/>
    <w:rsid w:val="007775C3"/>
    <w:rsid w:val="00777BC9"/>
    <w:rsid w:val="00783936"/>
    <w:rsid w:val="00785FA9"/>
    <w:rsid w:val="007933AB"/>
    <w:rsid w:val="00797240"/>
    <w:rsid w:val="007A0F0C"/>
    <w:rsid w:val="007A4129"/>
    <w:rsid w:val="007A781E"/>
    <w:rsid w:val="007A7CFD"/>
    <w:rsid w:val="007B06B0"/>
    <w:rsid w:val="007B1CB8"/>
    <w:rsid w:val="007B221E"/>
    <w:rsid w:val="007B4A86"/>
    <w:rsid w:val="007B4E67"/>
    <w:rsid w:val="007B7D89"/>
    <w:rsid w:val="007C3D57"/>
    <w:rsid w:val="007C65C6"/>
    <w:rsid w:val="007C7482"/>
    <w:rsid w:val="007C78F9"/>
    <w:rsid w:val="007D228B"/>
    <w:rsid w:val="007D3358"/>
    <w:rsid w:val="007D34E3"/>
    <w:rsid w:val="007D3E73"/>
    <w:rsid w:val="007D4B29"/>
    <w:rsid w:val="007D4EE7"/>
    <w:rsid w:val="007D6FD4"/>
    <w:rsid w:val="007E0187"/>
    <w:rsid w:val="007E2BE9"/>
    <w:rsid w:val="007E39C0"/>
    <w:rsid w:val="007E56E7"/>
    <w:rsid w:val="007E632E"/>
    <w:rsid w:val="007E6529"/>
    <w:rsid w:val="007E7B66"/>
    <w:rsid w:val="007F08D1"/>
    <w:rsid w:val="007F2884"/>
    <w:rsid w:val="007F3667"/>
    <w:rsid w:val="007F37C2"/>
    <w:rsid w:val="007F419B"/>
    <w:rsid w:val="007F5CE5"/>
    <w:rsid w:val="007F6ACB"/>
    <w:rsid w:val="007F6F94"/>
    <w:rsid w:val="00806F92"/>
    <w:rsid w:val="00812899"/>
    <w:rsid w:val="00813C7D"/>
    <w:rsid w:val="00815E23"/>
    <w:rsid w:val="00820CD5"/>
    <w:rsid w:val="0082109D"/>
    <w:rsid w:val="00824A18"/>
    <w:rsid w:val="0082543F"/>
    <w:rsid w:val="008266C3"/>
    <w:rsid w:val="0082699A"/>
    <w:rsid w:val="00832B2F"/>
    <w:rsid w:val="00833942"/>
    <w:rsid w:val="0083481B"/>
    <w:rsid w:val="00835B60"/>
    <w:rsid w:val="00840A55"/>
    <w:rsid w:val="00841040"/>
    <w:rsid w:val="00841EC9"/>
    <w:rsid w:val="008425C6"/>
    <w:rsid w:val="008437BB"/>
    <w:rsid w:val="008474CB"/>
    <w:rsid w:val="008475E5"/>
    <w:rsid w:val="0085243D"/>
    <w:rsid w:val="00857594"/>
    <w:rsid w:val="00857B30"/>
    <w:rsid w:val="00860735"/>
    <w:rsid w:val="0086082B"/>
    <w:rsid w:val="00862872"/>
    <w:rsid w:val="008629D7"/>
    <w:rsid w:val="008638CF"/>
    <w:rsid w:val="00863E6A"/>
    <w:rsid w:val="00864ED8"/>
    <w:rsid w:val="00865F51"/>
    <w:rsid w:val="0086609C"/>
    <w:rsid w:val="00866408"/>
    <w:rsid w:val="008666E5"/>
    <w:rsid w:val="008672C8"/>
    <w:rsid w:val="0086731A"/>
    <w:rsid w:val="0086734D"/>
    <w:rsid w:val="0087068A"/>
    <w:rsid w:val="008709EA"/>
    <w:rsid w:val="008716E3"/>
    <w:rsid w:val="00872A66"/>
    <w:rsid w:val="00872BCF"/>
    <w:rsid w:val="008756AD"/>
    <w:rsid w:val="00875B77"/>
    <w:rsid w:val="0088571B"/>
    <w:rsid w:val="00886BBF"/>
    <w:rsid w:val="00887451"/>
    <w:rsid w:val="008903EB"/>
    <w:rsid w:val="00890D16"/>
    <w:rsid w:val="0089170C"/>
    <w:rsid w:val="008926C3"/>
    <w:rsid w:val="00894340"/>
    <w:rsid w:val="008944FE"/>
    <w:rsid w:val="00896853"/>
    <w:rsid w:val="008A139C"/>
    <w:rsid w:val="008A2435"/>
    <w:rsid w:val="008A3504"/>
    <w:rsid w:val="008A5C80"/>
    <w:rsid w:val="008A5DF0"/>
    <w:rsid w:val="008A6CAE"/>
    <w:rsid w:val="008B2728"/>
    <w:rsid w:val="008B654E"/>
    <w:rsid w:val="008B6E88"/>
    <w:rsid w:val="008B7014"/>
    <w:rsid w:val="008C2026"/>
    <w:rsid w:val="008C37E4"/>
    <w:rsid w:val="008C4651"/>
    <w:rsid w:val="008C73F8"/>
    <w:rsid w:val="008D2E7E"/>
    <w:rsid w:val="008D2EA4"/>
    <w:rsid w:val="008D333F"/>
    <w:rsid w:val="008D53C8"/>
    <w:rsid w:val="008D5401"/>
    <w:rsid w:val="008D718C"/>
    <w:rsid w:val="008D725E"/>
    <w:rsid w:val="008E08AF"/>
    <w:rsid w:val="008E0BEF"/>
    <w:rsid w:val="008E1E73"/>
    <w:rsid w:val="008E5AEC"/>
    <w:rsid w:val="008F2C70"/>
    <w:rsid w:val="008F50B3"/>
    <w:rsid w:val="008F6270"/>
    <w:rsid w:val="009000C0"/>
    <w:rsid w:val="00904B11"/>
    <w:rsid w:val="00913E5C"/>
    <w:rsid w:val="00922B8A"/>
    <w:rsid w:val="009231E4"/>
    <w:rsid w:val="00923693"/>
    <w:rsid w:val="009247D4"/>
    <w:rsid w:val="0092516D"/>
    <w:rsid w:val="0092594A"/>
    <w:rsid w:val="0092705B"/>
    <w:rsid w:val="00927232"/>
    <w:rsid w:val="00932329"/>
    <w:rsid w:val="00932CA1"/>
    <w:rsid w:val="00932CAB"/>
    <w:rsid w:val="0093312B"/>
    <w:rsid w:val="0093468E"/>
    <w:rsid w:val="00940DE1"/>
    <w:rsid w:val="00942699"/>
    <w:rsid w:val="009426C2"/>
    <w:rsid w:val="00943A20"/>
    <w:rsid w:val="009472E1"/>
    <w:rsid w:val="0095081C"/>
    <w:rsid w:val="00952EEA"/>
    <w:rsid w:val="009536EA"/>
    <w:rsid w:val="00956562"/>
    <w:rsid w:val="009566E4"/>
    <w:rsid w:val="00956BF9"/>
    <w:rsid w:val="009631CE"/>
    <w:rsid w:val="009648D7"/>
    <w:rsid w:val="00965011"/>
    <w:rsid w:val="009662C6"/>
    <w:rsid w:val="0097012B"/>
    <w:rsid w:val="00970538"/>
    <w:rsid w:val="00972120"/>
    <w:rsid w:val="009735B2"/>
    <w:rsid w:val="00974557"/>
    <w:rsid w:val="0097469E"/>
    <w:rsid w:val="00974A21"/>
    <w:rsid w:val="009753F3"/>
    <w:rsid w:val="009800A3"/>
    <w:rsid w:val="00981C1C"/>
    <w:rsid w:val="00983EC3"/>
    <w:rsid w:val="00984071"/>
    <w:rsid w:val="00984ED8"/>
    <w:rsid w:val="00985576"/>
    <w:rsid w:val="009869F7"/>
    <w:rsid w:val="00986F3E"/>
    <w:rsid w:val="0098778F"/>
    <w:rsid w:val="00987E06"/>
    <w:rsid w:val="009911F2"/>
    <w:rsid w:val="00992577"/>
    <w:rsid w:val="009930FF"/>
    <w:rsid w:val="00993236"/>
    <w:rsid w:val="00993B94"/>
    <w:rsid w:val="00993CEB"/>
    <w:rsid w:val="00995008"/>
    <w:rsid w:val="0099503C"/>
    <w:rsid w:val="009966BE"/>
    <w:rsid w:val="00997872"/>
    <w:rsid w:val="00997A95"/>
    <w:rsid w:val="00997B56"/>
    <w:rsid w:val="009A2B0E"/>
    <w:rsid w:val="009A5296"/>
    <w:rsid w:val="009A67E0"/>
    <w:rsid w:val="009A7007"/>
    <w:rsid w:val="009B176A"/>
    <w:rsid w:val="009B34E9"/>
    <w:rsid w:val="009B4760"/>
    <w:rsid w:val="009B490A"/>
    <w:rsid w:val="009B7B7D"/>
    <w:rsid w:val="009C0309"/>
    <w:rsid w:val="009C06A3"/>
    <w:rsid w:val="009C1D76"/>
    <w:rsid w:val="009C2422"/>
    <w:rsid w:val="009C3C7D"/>
    <w:rsid w:val="009C4471"/>
    <w:rsid w:val="009C5234"/>
    <w:rsid w:val="009D3D3C"/>
    <w:rsid w:val="009D461D"/>
    <w:rsid w:val="009D4BFE"/>
    <w:rsid w:val="009D745C"/>
    <w:rsid w:val="009E11F4"/>
    <w:rsid w:val="009E2CCA"/>
    <w:rsid w:val="009E2FC8"/>
    <w:rsid w:val="009E3F6E"/>
    <w:rsid w:val="009E416C"/>
    <w:rsid w:val="009E42FF"/>
    <w:rsid w:val="009E4C80"/>
    <w:rsid w:val="009E6F02"/>
    <w:rsid w:val="009F40AC"/>
    <w:rsid w:val="009F725C"/>
    <w:rsid w:val="00A0078B"/>
    <w:rsid w:val="00A01835"/>
    <w:rsid w:val="00A01D5A"/>
    <w:rsid w:val="00A0491E"/>
    <w:rsid w:val="00A05CEB"/>
    <w:rsid w:val="00A05F1D"/>
    <w:rsid w:val="00A07139"/>
    <w:rsid w:val="00A100B3"/>
    <w:rsid w:val="00A121AE"/>
    <w:rsid w:val="00A13CE9"/>
    <w:rsid w:val="00A142AE"/>
    <w:rsid w:val="00A14959"/>
    <w:rsid w:val="00A1575E"/>
    <w:rsid w:val="00A17505"/>
    <w:rsid w:val="00A31DC7"/>
    <w:rsid w:val="00A32D79"/>
    <w:rsid w:val="00A33690"/>
    <w:rsid w:val="00A35B91"/>
    <w:rsid w:val="00A40FDE"/>
    <w:rsid w:val="00A4131E"/>
    <w:rsid w:val="00A41AE4"/>
    <w:rsid w:val="00A4496D"/>
    <w:rsid w:val="00A509C5"/>
    <w:rsid w:val="00A52958"/>
    <w:rsid w:val="00A54814"/>
    <w:rsid w:val="00A5580A"/>
    <w:rsid w:val="00A5594F"/>
    <w:rsid w:val="00A5697F"/>
    <w:rsid w:val="00A57179"/>
    <w:rsid w:val="00A57B36"/>
    <w:rsid w:val="00A62377"/>
    <w:rsid w:val="00A66B94"/>
    <w:rsid w:val="00A67206"/>
    <w:rsid w:val="00A67236"/>
    <w:rsid w:val="00A705F8"/>
    <w:rsid w:val="00A74AAF"/>
    <w:rsid w:val="00A7577C"/>
    <w:rsid w:val="00A75896"/>
    <w:rsid w:val="00A7662E"/>
    <w:rsid w:val="00A82EF9"/>
    <w:rsid w:val="00A84D55"/>
    <w:rsid w:val="00A852AA"/>
    <w:rsid w:val="00A872E0"/>
    <w:rsid w:val="00A876E0"/>
    <w:rsid w:val="00A91415"/>
    <w:rsid w:val="00A92528"/>
    <w:rsid w:val="00A932D5"/>
    <w:rsid w:val="00A93578"/>
    <w:rsid w:val="00A957C6"/>
    <w:rsid w:val="00A9587A"/>
    <w:rsid w:val="00A96422"/>
    <w:rsid w:val="00AA0DE6"/>
    <w:rsid w:val="00AA2B4F"/>
    <w:rsid w:val="00AA44FD"/>
    <w:rsid w:val="00AA594D"/>
    <w:rsid w:val="00AA5E0C"/>
    <w:rsid w:val="00AB1006"/>
    <w:rsid w:val="00AB1B70"/>
    <w:rsid w:val="00AB4D35"/>
    <w:rsid w:val="00AB5510"/>
    <w:rsid w:val="00AB7466"/>
    <w:rsid w:val="00AC3E97"/>
    <w:rsid w:val="00AC44B5"/>
    <w:rsid w:val="00AC6AE0"/>
    <w:rsid w:val="00AD2790"/>
    <w:rsid w:val="00AD4855"/>
    <w:rsid w:val="00AE07CD"/>
    <w:rsid w:val="00AE46A1"/>
    <w:rsid w:val="00AE4BAE"/>
    <w:rsid w:val="00AE543B"/>
    <w:rsid w:val="00AE6674"/>
    <w:rsid w:val="00AF1D5F"/>
    <w:rsid w:val="00AF3E8B"/>
    <w:rsid w:val="00AF4F00"/>
    <w:rsid w:val="00AF55A1"/>
    <w:rsid w:val="00AF6940"/>
    <w:rsid w:val="00B00042"/>
    <w:rsid w:val="00B025B6"/>
    <w:rsid w:val="00B03715"/>
    <w:rsid w:val="00B05518"/>
    <w:rsid w:val="00B07940"/>
    <w:rsid w:val="00B10A53"/>
    <w:rsid w:val="00B14754"/>
    <w:rsid w:val="00B17903"/>
    <w:rsid w:val="00B2177C"/>
    <w:rsid w:val="00B30B85"/>
    <w:rsid w:val="00B31D24"/>
    <w:rsid w:val="00B354D8"/>
    <w:rsid w:val="00B3611A"/>
    <w:rsid w:val="00B366A0"/>
    <w:rsid w:val="00B36E47"/>
    <w:rsid w:val="00B37161"/>
    <w:rsid w:val="00B40987"/>
    <w:rsid w:val="00B41AC6"/>
    <w:rsid w:val="00B41B5B"/>
    <w:rsid w:val="00B45572"/>
    <w:rsid w:val="00B478F7"/>
    <w:rsid w:val="00B51299"/>
    <w:rsid w:val="00B51709"/>
    <w:rsid w:val="00B52ED8"/>
    <w:rsid w:val="00B560FB"/>
    <w:rsid w:val="00B5753F"/>
    <w:rsid w:val="00B6087A"/>
    <w:rsid w:val="00B61CED"/>
    <w:rsid w:val="00B62116"/>
    <w:rsid w:val="00B63498"/>
    <w:rsid w:val="00B63E41"/>
    <w:rsid w:val="00B65E13"/>
    <w:rsid w:val="00B67355"/>
    <w:rsid w:val="00B67869"/>
    <w:rsid w:val="00B752E6"/>
    <w:rsid w:val="00B758A1"/>
    <w:rsid w:val="00B77960"/>
    <w:rsid w:val="00B81C53"/>
    <w:rsid w:val="00B82134"/>
    <w:rsid w:val="00B821E1"/>
    <w:rsid w:val="00B83E58"/>
    <w:rsid w:val="00B84F28"/>
    <w:rsid w:val="00B86FB8"/>
    <w:rsid w:val="00B87BDA"/>
    <w:rsid w:val="00B91333"/>
    <w:rsid w:val="00B91A36"/>
    <w:rsid w:val="00B92A28"/>
    <w:rsid w:val="00B94C02"/>
    <w:rsid w:val="00BA27EA"/>
    <w:rsid w:val="00BA5C4F"/>
    <w:rsid w:val="00BB0BDD"/>
    <w:rsid w:val="00BB3178"/>
    <w:rsid w:val="00BB37D5"/>
    <w:rsid w:val="00BB5D20"/>
    <w:rsid w:val="00BC1979"/>
    <w:rsid w:val="00BC2662"/>
    <w:rsid w:val="00BC4154"/>
    <w:rsid w:val="00BC5215"/>
    <w:rsid w:val="00BD0E3F"/>
    <w:rsid w:val="00BD1C6D"/>
    <w:rsid w:val="00BD3764"/>
    <w:rsid w:val="00BD46B6"/>
    <w:rsid w:val="00BD5A6D"/>
    <w:rsid w:val="00BD75BA"/>
    <w:rsid w:val="00BE13C7"/>
    <w:rsid w:val="00BE3DCC"/>
    <w:rsid w:val="00BE6024"/>
    <w:rsid w:val="00BE7C8D"/>
    <w:rsid w:val="00BF192B"/>
    <w:rsid w:val="00BF1A71"/>
    <w:rsid w:val="00BF1AF6"/>
    <w:rsid w:val="00BF3AEB"/>
    <w:rsid w:val="00BF3C08"/>
    <w:rsid w:val="00BF4D39"/>
    <w:rsid w:val="00BF532E"/>
    <w:rsid w:val="00C01CBE"/>
    <w:rsid w:val="00C0253B"/>
    <w:rsid w:val="00C03C73"/>
    <w:rsid w:val="00C043A8"/>
    <w:rsid w:val="00C0467C"/>
    <w:rsid w:val="00C04C5F"/>
    <w:rsid w:val="00C057FC"/>
    <w:rsid w:val="00C05F27"/>
    <w:rsid w:val="00C0689B"/>
    <w:rsid w:val="00C1192B"/>
    <w:rsid w:val="00C1694D"/>
    <w:rsid w:val="00C16F39"/>
    <w:rsid w:val="00C22461"/>
    <w:rsid w:val="00C2531B"/>
    <w:rsid w:val="00C25C3F"/>
    <w:rsid w:val="00C2772C"/>
    <w:rsid w:val="00C31D78"/>
    <w:rsid w:val="00C3267F"/>
    <w:rsid w:val="00C34CF6"/>
    <w:rsid w:val="00C34DEE"/>
    <w:rsid w:val="00C34E03"/>
    <w:rsid w:val="00C35065"/>
    <w:rsid w:val="00C35461"/>
    <w:rsid w:val="00C36CE1"/>
    <w:rsid w:val="00C37F6D"/>
    <w:rsid w:val="00C41D1B"/>
    <w:rsid w:val="00C41E39"/>
    <w:rsid w:val="00C46717"/>
    <w:rsid w:val="00C47C22"/>
    <w:rsid w:val="00C47E93"/>
    <w:rsid w:val="00C50C54"/>
    <w:rsid w:val="00C55EBE"/>
    <w:rsid w:val="00C604CD"/>
    <w:rsid w:val="00C61AB5"/>
    <w:rsid w:val="00C6557E"/>
    <w:rsid w:val="00C658DB"/>
    <w:rsid w:val="00C66DC7"/>
    <w:rsid w:val="00C71F0F"/>
    <w:rsid w:val="00C75705"/>
    <w:rsid w:val="00C80A71"/>
    <w:rsid w:val="00C830E1"/>
    <w:rsid w:val="00C91A98"/>
    <w:rsid w:val="00C92663"/>
    <w:rsid w:val="00C93BA5"/>
    <w:rsid w:val="00C93EDB"/>
    <w:rsid w:val="00C958A7"/>
    <w:rsid w:val="00CA5C44"/>
    <w:rsid w:val="00CB4EA5"/>
    <w:rsid w:val="00CB664F"/>
    <w:rsid w:val="00CB6A90"/>
    <w:rsid w:val="00CB763D"/>
    <w:rsid w:val="00CB7DC2"/>
    <w:rsid w:val="00CC1B21"/>
    <w:rsid w:val="00CC2C7E"/>
    <w:rsid w:val="00CC4CE8"/>
    <w:rsid w:val="00CC64ED"/>
    <w:rsid w:val="00CD5ABC"/>
    <w:rsid w:val="00CE19F7"/>
    <w:rsid w:val="00CE1CAA"/>
    <w:rsid w:val="00CE434A"/>
    <w:rsid w:val="00CE71DA"/>
    <w:rsid w:val="00CE76FB"/>
    <w:rsid w:val="00CE7926"/>
    <w:rsid w:val="00CF2D30"/>
    <w:rsid w:val="00CF2F60"/>
    <w:rsid w:val="00CF2F72"/>
    <w:rsid w:val="00CF4240"/>
    <w:rsid w:val="00CF5348"/>
    <w:rsid w:val="00D0396D"/>
    <w:rsid w:val="00D050E3"/>
    <w:rsid w:val="00D05777"/>
    <w:rsid w:val="00D05D76"/>
    <w:rsid w:val="00D065CC"/>
    <w:rsid w:val="00D0709B"/>
    <w:rsid w:val="00D12F70"/>
    <w:rsid w:val="00D145A4"/>
    <w:rsid w:val="00D16495"/>
    <w:rsid w:val="00D17419"/>
    <w:rsid w:val="00D17644"/>
    <w:rsid w:val="00D20A2E"/>
    <w:rsid w:val="00D21038"/>
    <w:rsid w:val="00D21C39"/>
    <w:rsid w:val="00D30AE5"/>
    <w:rsid w:val="00D30BF1"/>
    <w:rsid w:val="00D32A6A"/>
    <w:rsid w:val="00D3359A"/>
    <w:rsid w:val="00D3446E"/>
    <w:rsid w:val="00D3552A"/>
    <w:rsid w:val="00D40BEE"/>
    <w:rsid w:val="00D441D1"/>
    <w:rsid w:val="00D46DBA"/>
    <w:rsid w:val="00D516C8"/>
    <w:rsid w:val="00D5490E"/>
    <w:rsid w:val="00D5563F"/>
    <w:rsid w:val="00D55DAD"/>
    <w:rsid w:val="00D57A8E"/>
    <w:rsid w:val="00D7371A"/>
    <w:rsid w:val="00D73CE2"/>
    <w:rsid w:val="00D73DA8"/>
    <w:rsid w:val="00D751CB"/>
    <w:rsid w:val="00D756E3"/>
    <w:rsid w:val="00D772AD"/>
    <w:rsid w:val="00D80561"/>
    <w:rsid w:val="00D80BA6"/>
    <w:rsid w:val="00D8377E"/>
    <w:rsid w:val="00D85DEA"/>
    <w:rsid w:val="00D861B9"/>
    <w:rsid w:val="00D872F8"/>
    <w:rsid w:val="00D910A5"/>
    <w:rsid w:val="00D91493"/>
    <w:rsid w:val="00D91D45"/>
    <w:rsid w:val="00D946D1"/>
    <w:rsid w:val="00D95588"/>
    <w:rsid w:val="00D95939"/>
    <w:rsid w:val="00D96AF1"/>
    <w:rsid w:val="00DA6E68"/>
    <w:rsid w:val="00DB434C"/>
    <w:rsid w:val="00DB7DF5"/>
    <w:rsid w:val="00DC2727"/>
    <w:rsid w:val="00DC3510"/>
    <w:rsid w:val="00DC40B9"/>
    <w:rsid w:val="00DC66FE"/>
    <w:rsid w:val="00DD2FCB"/>
    <w:rsid w:val="00DD3337"/>
    <w:rsid w:val="00DD3D29"/>
    <w:rsid w:val="00DD4542"/>
    <w:rsid w:val="00DD47BB"/>
    <w:rsid w:val="00DE2D95"/>
    <w:rsid w:val="00DE4A8A"/>
    <w:rsid w:val="00DE4EFF"/>
    <w:rsid w:val="00DE5E82"/>
    <w:rsid w:val="00DE742E"/>
    <w:rsid w:val="00DF107F"/>
    <w:rsid w:val="00DF3616"/>
    <w:rsid w:val="00E0428C"/>
    <w:rsid w:val="00E04CED"/>
    <w:rsid w:val="00E052CA"/>
    <w:rsid w:val="00E05FE4"/>
    <w:rsid w:val="00E07BF8"/>
    <w:rsid w:val="00E16BA7"/>
    <w:rsid w:val="00E201BC"/>
    <w:rsid w:val="00E21FBA"/>
    <w:rsid w:val="00E225D4"/>
    <w:rsid w:val="00E31AA1"/>
    <w:rsid w:val="00E31D03"/>
    <w:rsid w:val="00E32436"/>
    <w:rsid w:val="00E33742"/>
    <w:rsid w:val="00E360E2"/>
    <w:rsid w:val="00E36F43"/>
    <w:rsid w:val="00E3762A"/>
    <w:rsid w:val="00E37DF3"/>
    <w:rsid w:val="00E428C4"/>
    <w:rsid w:val="00E442FB"/>
    <w:rsid w:val="00E4496A"/>
    <w:rsid w:val="00E44AEF"/>
    <w:rsid w:val="00E4524C"/>
    <w:rsid w:val="00E46A82"/>
    <w:rsid w:val="00E46E03"/>
    <w:rsid w:val="00E47411"/>
    <w:rsid w:val="00E517BE"/>
    <w:rsid w:val="00E51FA2"/>
    <w:rsid w:val="00E5218E"/>
    <w:rsid w:val="00E52DE9"/>
    <w:rsid w:val="00E5300D"/>
    <w:rsid w:val="00E54DF3"/>
    <w:rsid w:val="00E558E0"/>
    <w:rsid w:val="00E55D29"/>
    <w:rsid w:val="00E57B5C"/>
    <w:rsid w:val="00E604C7"/>
    <w:rsid w:val="00E60B0E"/>
    <w:rsid w:val="00E61031"/>
    <w:rsid w:val="00E61347"/>
    <w:rsid w:val="00E6787F"/>
    <w:rsid w:val="00E72689"/>
    <w:rsid w:val="00E726E4"/>
    <w:rsid w:val="00E76013"/>
    <w:rsid w:val="00E8070E"/>
    <w:rsid w:val="00E80AD4"/>
    <w:rsid w:val="00E80CBC"/>
    <w:rsid w:val="00E824CA"/>
    <w:rsid w:val="00E82596"/>
    <w:rsid w:val="00E8740D"/>
    <w:rsid w:val="00E952EC"/>
    <w:rsid w:val="00EA1A4B"/>
    <w:rsid w:val="00EA31E5"/>
    <w:rsid w:val="00EA3938"/>
    <w:rsid w:val="00EA3B24"/>
    <w:rsid w:val="00EA3B9D"/>
    <w:rsid w:val="00EA4C60"/>
    <w:rsid w:val="00EB0105"/>
    <w:rsid w:val="00EB2019"/>
    <w:rsid w:val="00EB349C"/>
    <w:rsid w:val="00EB6D02"/>
    <w:rsid w:val="00EB71EE"/>
    <w:rsid w:val="00EB7349"/>
    <w:rsid w:val="00EC1048"/>
    <w:rsid w:val="00EC26F2"/>
    <w:rsid w:val="00EC4025"/>
    <w:rsid w:val="00EC50AE"/>
    <w:rsid w:val="00EC531F"/>
    <w:rsid w:val="00EC5432"/>
    <w:rsid w:val="00EC744A"/>
    <w:rsid w:val="00ED1123"/>
    <w:rsid w:val="00ED31A9"/>
    <w:rsid w:val="00ED4508"/>
    <w:rsid w:val="00ED577B"/>
    <w:rsid w:val="00ED6479"/>
    <w:rsid w:val="00EE0E70"/>
    <w:rsid w:val="00EE1114"/>
    <w:rsid w:val="00EE2077"/>
    <w:rsid w:val="00EE43FF"/>
    <w:rsid w:val="00EE6FC4"/>
    <w:rsid w:val="00EE7FA3"/>
    <w:rsid w:val="00EF4292"/>
    <w:rsid w:val="00EF68E3"/>
    <w:rsid w:val="00EF7317"/>
    <w:rsid w:val="00F00532"/>
    <w:rsid w:val="00F01E5B"/>
    <w:rsid w:val="00F03CF8"/>
    <w:rsid w:val="00F05DDA"/>
    <w:rsid w:val="00F103DB"/>
    <w:rsid w:val="00F128D9"/>
    <w:rsid w:val="00F147C7"/>
    <w:rsid w:val="00F17B45"/>
    <w:rsid w:val="00F20044"/>
    <w:rsid w:val="00F21EEF"/>
    <w:rsid w:val="00F23C77"/>
    <w:rsid w:val="00F264D8"/>
    <w:rsid w:val="00F26619"/>
    <w:rsid w:val="00F26830"/>
    <w:rsid w:val="00F276FB"/>
    <w:rsid w:val="00F30702"/>
    <w:rsid w:val="00F30AEE"/>
    <w:rsid w:val="00F31CDA"/>
    <w:rsid w:val="00F32017"/>
    <w:rsid w:val="00F366FE"/>
    <w:rsid w:val="00F37C66"/>
    <w:rsid w:val="00F43404"/>
    <w:rsid w:val="00F45427"/>
    <w:rsid w:val="00F476C6"/>
    <w:rsid w:val="00F52E89"/>
    <w:rsid w:val="00F53CB6"/>
    <w:rsid w:val="00F54E44"/>
    <w:rsid w:val="00F568A2"/>
    <w:rsid w:val="00F603EF"/>
    <w:rsid w:val="00F622F1"/>
    <w:rsid w:val="00F63824"/>
    <w:rsid w:val="00F63B78"/>
    <w:rsid w:val="00F63FB3"/>
    <w:rsid w:val="00F654B0"/>
    <w:rsid w:val="00F662B9"/>
    <w:rsid w:val="00F73256"/>
    <w:rsid w:val="00F74031"/>
    <w:rsid w:val="00F777FC"/>
    <w:rsid w:val="00F77F98"/>
    <w:rsid w:val="00F80D5A"/>
    <w:rsid w:val="00F811C8"/>
    <w:rsid w:val="00F81D10"/>
    <w:rsid w:val="00F82763"/>
    <w:rsid w:val="00F8308C"/>
    <w:rsid w:val="00F86065"/>
    <w:rsid w:val="00F86CA5"/>
    <w:rsid w:val="00F91512"/>
    <w:rsid w:val="00F92DEB"/>
    <w:rsid w:val="00F93820"/>
    <w:rsid w:val="00F93F5C"/>
    <w:rsid w:val="00F94D03"/>
    <w:rsid w:val="00F95AC2"/>
    <w:rsid w:val="00FA0B9B"/>
    <w:rsid w:val="00FA71E5"/>
    <w:rsid w:val="00FA7708"/>
    <w:rsid w:val="00FA78ED"/>
    <w:rsid w:val="00FA7B56"/>
    <w:rsid w:val="00FB24EB"/>
    <w:rsid w:val="00FB2D45"/>
    <w:rsid w:val="00FB5BA1"/>
    <w:rsid w:val="00FB7A3C"/>
    <w:rsid w:val="00FC098F"/>
    <w:rsid w:val="00FC1CA6"/>
    <w:rsid w:val="00FC3F72"/>
    <w:rsid w:val="00FC75B5"/>
    <w:rsid w:val="00FD1B5A"/>
    <w:rsid w:val="00FD37E1"/>
    <w:rsid w:val="00FD3EB1"/>
    <w:rsid w:val="00FE1591"/>
    <w:rsid w:val="00FE4664"/>
    <w:rsid w:val="00FE5210"/>
    <w:rsid w:val="00FE54C3"/>
    <w:rsid w:val="00FE6B72"/>
    <w:rsid w:val="00FF1145"/>
    <w:rsid w:val="00FF54C5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20435"/>
  <w15:docId w15:val="{43FA2112-F43E-4FCA-8AD1-961491C4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A38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737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D7371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pPr>
      <w:numPr>
        <w:ilvl w:val="3"/>
        <w:numId w:val="33"/>
      </w:numPr>
    </w:pPr>
  </w:style>
  <w:style w:type="paragraph" w:customStyle="1" w:styleId="ust">
    <w:name w:val="ust."/>
    <w:autoRedefine/>
    <w:pPr>
      <w:spacing w:after="160"/>
      <w:jc w:val="center"/>
    </w:pPr>
    <w:rPr>
      <w:b/>
      <w:noProof/>
      <w:sz w:val="24"/>
    </w:rPr>
  </w:style>
  <w:style w:type="paragraph" w:customStyle="1" w:styleId="pkt">
    <w:name w:val="pkt"/>
    <w:autoRedefine/>
    <w:rsid w:val="00012D58"/>
    <w:pPr>
      <w:numPr>
        <w:ilvl w:val="5"/>
        <w:numId w:val="33"/>
      </w:numPr>
      <w:spacing w:after="160" w:line="276" w:lineRule="auto"/>
      <w:jc w:val="both"/>
    </w:pPr>
    <w:rPr>
      <w:noProof/>
      <w:sz w:val="24"/>
    </w:rPr>
  </w:style>
  <w:style w:type="paragraph" w:customStyle="1" w:styleId="lit">
    <w:name w:val="lit"/>
    <w:pPr>
      <w:numPr>
        <w:ilvl w:val="6"/>
        <w:numId w:val="33"/>
      </w:numPr>
      <w:spacing w:after="120"/>
      <w:jc w:val="both"/>
    </w:pPr>
    <w:rPr>
      <w:noProof/>
      <w:sz w:val="24"/>
    </w:rPr>
  </w:style>
  <w:style w:type="paragraph" w:customStyle="1" w:styleId="tiret">
    <w:name w:val="tiret"/>
    <w:pPr>
      <w:numPr>
        <w:ilvl w:val="7"/>
        <w:numId w:val="33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1843" w:hanging="709"/>
    </w:pPr>
    <w:rPr>
      <w:sz w:val="24"/>
    </w:rPr>
  </w:style>
  <w:style w:type="character" w:styleId="Uwydatnienie">
    <w:name w:val="Emphasis"/>
    <w:uiPriority w:val="20"/>
    <w:qFormat/>
    <w:rPr>
      <w:i/>
    </w:rPr>
  </w:style>
  <w:style w:type="paragraph" w:customStyle="1" w:styleId="za">
    <w:name w:val="zał"/>
    <w:basedOn w:val="Nagwek1"/>
    <w:autoRedefine/>
    <w:rsid w:val="00533E6F"/>
    <w:pPr>
      <w:ind w:left="5671"/>
      <w:jc w:val="left"/>
    </w:pPr>
  </w:style>
  <w:style w:type="paragraph" w:customStyle="1" w:styleId="za1">
    <w:name w:val="zał_1"/>
    <w:basedOn w:val="za"/>
    <w:autoRedefine/>
    <w:rsid w:val="00012159"/>
    <w:pPr>
      <w:numPr>
        <w:numId w:val="27"/>
      </w:numPr>
      <w:spacing w:before="120" w:after="120"/>
      <w:ind w:left="709"/>
      <w:jc w:val="both"/>
    </w:pPr>
    <w:rPr>
      <w:b w:val="0"/>
    </w:rPr>
  </w:style>
  <w:style w:type="paragraph" w:customStyle="1" w:styleId="rozdzia">
    <w:name w:val="rozdział"/>
    <w:basedOn w:val="Normalny"/>
    <w:autoRedefine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pPr>
      <w:numPr>
        <w:ilvl w:val="1"/>
      </w:numPr>
    </w:pPr>
  </w:style>
  <w:style w:type="paragraph" w:customStyle="1" w:styleId="zmwu">
    <w:name w:val="zm_w_§_§_u"/>
    <w:basedOn w:val="zmw1"/>
    <w:autoRedefine/>
    <w:pPr>
      <w:numPr>
        <w:ilvl w:val="2"/>
      </w:numPr>
    </w:pPr>
  </w:style>
  <w:style w:type="paragraph" w:customStyle="1" w:styleId="zmwp">
    <w:name w:val="zm_w_§_§_p"/>
    <w:basedOn w:val="zmwu"/>
    <w:pPr>
      <w:numPr>
        <w:ilvl w:val="3"/>
      </w:numPr>
    </w:pPr>
  </w:style>
  <w:style w:type="paragraph" w:customStyle="1" w:styleId="zmwl">
    <w:name w:val="zm_w_§_§_l"/>
    <w:basedOn w:val="zmwp"/>
    <w:pPr>
      <w:numPr>
        <w:ilvl w:val="4"/>
      </w:numPr>
    </w:pPr>
  </w:style>
  <w:style w:type="paragraph" w:customStyle="1" w:styleId="zmwt">
    <w:name w:val="zm_w_§_§_t"/>
    <w:basedOn w:val="zmwl"/>
    <w:pPr>
      <w:numPr>
        <w:ilvl w:val="5"/>
      </w:numPr>
    </w:pPr>
  </w:style>
  <w:style w:type="paragraph" w:customStyle="1" w:styleId="zmwust">
    <w:name w:val="zm_w_§_ust"/>
    <w:basedOn w:val="Normalny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pPr>
      <w:numPr>
        <w:ilvl w:val="1"/>
      </w:numPr>
    </w:pPr>
  </w:style>
  <w:style w:type="paragraph" w:customStyle="1" w:styleId="zmwustp">
    <w:name w:val="zm_w_§_ust_p"/>
    <w:basedOn w:val="zmwust1"/>
    <w:pPr>
      <w:numPr>
        <w:ilvl w:val="2"/>
      </w:numPr>
    </w:pPr>
  </w:style>
  <w:style w:type="paragraph" w:customStyle="1" w:styleId="zmwustl">
    <w:name w:val="zm_w_§_ust_l"/>
    <w:basedOn w:val="zmwustp"/>
    <w:pPr>
      <w:numPr>
        <w:ilvl w:val="3"/>
      </w:numPr>
    </w:pPr>
  </w:style>
  <w:style w:type="paragraph" w:customStyle="1" w:styleId="zmwustt">
    <w:name w:val="zm_w_§_ust_t"/>
    <w:basedOn w:val="zmwustl"/>
    <w:pPr>
      <w:numPr>
        <w:ilvl w:val="4"/>
      </w:numPr>
    </w:pPr>
  </w:style>
  <w:style w:type="paragraph" w:customStyle="1" w:styleId="zmwpktp0">
    <w:name w:val="zm_w_§_pkt_p"/>
    <w:basedOn w:val="Normalny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pPr>
      <w:numPr>
        <w:ilvl w:val="1"/>
      </w:numPr>
    </w:pPr>
  </w:style>
  <w:style w:type="paragraph" w:customStyle="1" w:styleId="zmwpktl0">
    <w:name w:val="zm_w_§_pkt_l"/>
    <w:basedOn w:val="zmwpktp1"/>
    <w:pPr>
      <w:numPr>
        <w:ilvl w:val="2"/>
      </w:numPr>
    </w:pPr>
  </w:style>
  <w:style w:type="paragraph" w:customStyle="1" w:styleId="zmwpktt0">
    <w:name w:val="zm_w_§_pkt_t"/>
    <w:basedOn w:val="zmwpktl0"/>
    <w:pPr>
      <w:numPr>
        <w:ilvl w:val="3"/>
      </w:numPr>
    </w:pPr>
  </w:style>
  <w:style w:type="paragraph" w:customStyle="1" w:styleId="zmwlitl0">
    <w:name w:val="zm_w_§_lit_l"/>
    <w:basedOn w:val="Normalny"/>
    <w:autoRedefine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pPr>
      <w:numPr>
        <w:ilvl w:val="1"/>
      </w:numPr>
    </w:pPr>
  </w:style>
  <w:style w:type="paragraph" w:customStyle="1" w:styleId="zmwlitt0">
    <w:name w:val="zm_w_§_lit_t"/>
    <w:basedOn w:val="zmwlitl1"/>
    <w:pPr>
      <w:numPr>
        <w:ilvl w:val="2"/>
      </w:numPr>
    </w:pPr>
  </w:style>
  <w:style w:type="paragraph" w:customStyle="1" w:styleId="zmwpkt">
    <w:name w:val="zm_w_pkt_§"/>
    <w:basedOn w:val="Normalny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pPr>
      <w:numPr>
        <w:ilvl w:val="1"/>
      </w:numPr>
    </w:pPr>
  </w:style>
  <w:style w:type="paragraph" w:customStyle="1" w:styleId="zmwpktu">
    <w:name w:val="zm_w_pkt_§_u"/>
    <w:basedOn w:val="zmwpkt1"/>
    <w:pPr>
      <w:numPr>
        <w:ilvl w:val="2"/>
      </w:numPr>
    </w:pPr>
  </w:style>
  <w:style w:type="paragraph" w:customStyle="1" w:styleId="zmwpktp">
    <w:name w:val="zm_w_pkt_§_p"/>
    <w:basedOn w:val="zmwpktu"/>
    <w:pPr>
      <w:numPr>
        <w:ilvl w:val="3"/>
      </w:numPr>
    </w:pPr>
  </w:style>
  <w:style w:type="paragraph" w:customStyle="1" w:styleId="zmwpktl">
    <w:name w:val="zm_w_pkt_§_l"/>
    <w:basedOn w:val="zmwpktp"/>
    <w:pPr>
      <w:numPr>
        <w:ilvl w:val="4"/>
      </w:numPr>
    </w:pPr>
  </w:style>
  <w:style w:type="paragraph" w:customStyle="1" w:styleId="zmwpktt">
    <w:name w:val="zm_w_pkt_§_t"/>
    <w:basedOn w:val="zmwpktl"/>
    <w:pPr>
      <w:numPr>
        <w:ilvl w:val="5"/>
      </w:numPr>
    </w:pPr>
  </w:style>
  <w:style w:type="paragraph" w:customStyle="1" w:styleId="zmwpktust">
    <w:name w:val="zm_w_pkt_ust"/>
    <w:basedOn w:val="Normalny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pPr>
      <w:numPr>
        <w:ilvl w:val="1"/>
      </w:numPr>
    </w:pPr>
  </w:style>
  <w:style w:type="paragraph" w:customStyle="1" w:styleId="zmwpktustp">
    <w:name w:val="zm_w_pkt_ust_p"/>
    <w:basedOn w:val="zmwpktust1"/>
    <w:pPr>
      <w:numPr>
        <w:ilvl w:val="2"/>
      </w:numPr>
    </w:pPr>
  </w:style>
  <w:style w:type="paragraph" w:customStyle="1" w:styleId="zmwpktustl">
    <w:name w:val="zm_w_pkt_ust_l"/>
    <w:basedOn w:val="zmwpktustp"/>
    <w:pPr>
      <w:numPr>
        <w:ilvl w:val="3"/>
      </w:numPr>
    </w:pPr>
  </w:style>
  <w:style w:type="paragraph" w:customStyle="1" w:styleId="zmwpktustt">
    <w:name w:val="zm_w_pkt_ust_t"/>
    <w:basedOn w:val="zmwpktustl"/>
    <w:pPr>
      <w:numPr>
        <w:ilvl w:val="4"/>
      </w:numPr>
    </w:pPr>
  </w:style>
  <w:style w:type="paragraph" w:customStyle="1" w:styleId="zmwpktpkt">
    <w:name w:val="zm_w_pkt_pkt"/>
    <w:basedOn w:val="Normalny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pPr>
      <w:numPr>
        <w:ilvl w:val="1"/>
      </w:numPr>
    </w:pPr>
  </w:style>
  <w:style w:type="paragraph" w:customStyle="1" w:styleId="zmwpktpktl">
    <w:name w:val="zm_w_pkt_pkt_l"/>
    <w:basedOn w:val="zmwpktpkt1"/>
    <w:pPr>
      <w:numPr>
        <w:ilvl w:val="2"/>
      </w:numPr>
    </w:pPr>
  </w:style>
  <w:style w:type="paragraph" w:customStyle="1" w:styleId="zmwpktpktt">
    <w:name w:val="zm_w_pkt_pkt_t"/>
    <w:basedOn w:val="zmwpktpktl"/>
    <w:pPr>
      <w:numPr>
        <w:ilvl w:val="3"/>
      </w:numPr>
    </w:pPr>
  </w:style>
  <w:style w:type="paragraph" w:customStyle="1" w:styleId="zmwpktlit">
    <w:name w:val="zm_w_pkt_lit"/>
    <w:basedOn w:val="Normalny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pPr>
      <w:numPr>
        <w:ilvl w:val="1"/>
      </w:numPr>
    </w:pPr>
  </w:style>
  <w:style w:type="paragraph" w:customStyle="1" w:styleId="zmwpktlitt">
    <w:name w:val="zm_w_pkt_lit_t"/>
    <w:basedOn w:val="zmwpktlit1"/>
    <w:pPr>
      <w:numPr>
        <w:ilvl w:val="2"/>
      </w:numPr>
    </w:pPr>
  </w:style>
  <w:style w:type="paragraph" w:customStyle="1" w:styleId="zmwlit">
    <w:name w:val="zm_w_lit_§"/>
    <w:basedOn w:val="Normalny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pPr>
      <w:numPr>
        <w:ilvl w:val="1"/>
      </w:numPr>
    </w:pPr>
  </w:style>
  <w:style w:type="paragraph" w:customStyle="1" w:styleId="zmwlitu">
    <w:name w:val="zm_w_lit_u"/>
    <w:basedOn w:val="zmwlit1"/>
    <w:pPr>
      <w:numPr>
        <w:ilvl w:val="2"/>
      </w:numPr>
    </w:pPr>
  </w:style>
  <w:style w:type="paragraph" w:customStyle="1" w:styleId="zmwlitp">
    <w:name w:val="zm_w_lit_p"/>
    <w:basedOn w:val="zmwlitu"/>
    <w:pPr>
      <w:numPr>
        <w:ilvl w:val="3"/>
      </w:numPr>
    </w:pPr>
  </w:style>
  <w:style w:type="paragraph" w:customStyle="1" w:styleId="zmwlitl">
    <w:name w:val="zm_w_lit_l"/>
    <w:basedOn w:val="zmwlitp"/>
    <w:pPr>
      <w:numPr>
        <w:ilvl w:val="4"/>
      </w:numPr>
    </w:pPr>
  </w:style>
  <w:style w:type="paragraph" w:customStyle="1" w:styleId="zmwlitt">
    <w:name w:val="zm_w_lit_t"/>
    <w:basedOn w:val="zmwlitl"/>
    <w:pPr>
      <w:numPr>
        <w:ilvl w:val="5"/>
      </w:numPr>
    </w:pPr>
  </w:style>
  <w:style w:type="paragraph" w:customStyle="1" w:styleId="zmwlitust">
    <w:name w:val="zm_w_lit_ust"/>
    <w:basedOn w:val="Normalny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pPr>
      <w:numPr>
        <w:ilvl w:val="1"/>
      </w:numPr>
    </w:pPr>
  </w:style>
  <w:style w:type="paragraph" w:customStyle="1" w:styleId="zmwlitustp">
    <w:name w:val="zm_w_lit_ust_p"/>
    <w:basedOn w:val="zmwlitust1"/>
    <w:pPr>
      <w:numPr>
        <w:ilvl w:val="2"/>
      </w:numPr>
    </w:pPr>
  </w:style>
  <w:style w:type="paragraph" w:customStyle="1" w:styleId="zmwlitustl">
    <w:name w:val="zm_w_lit_ust_l"/>
    <w:basedOn w:val="zmwlitustp"/>
    <w:pPr>
      <w:numPr>
        <w:ilvl w:val="3"/>
      </w:numPr>
    </w:pPr>
  </w:style>
  <w:style w:type="paragraph" w:customStyle="1" w:styleId="zmwlitustt">
    <w:name w:val="zm_w_lit_ust_t"/>
    <w:basedOn w:val="zmwlitustl"/>
    <w:pPr>
      <w:numPr>
        <w:ilvl w:val="4"/>
      </w:numPr>
    </w:pPr>
  </w:style>
  <w:style w:type="paragraph" w:customStyle="1" w:styleId="zmwlitpkt">
    <w:name w:val="zm_w_lit_pkt"/>
    <w:basedOn w:val="Normalny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pPr>
      <w:numPr>
        <w:ilvl w:val="1"/>
      </w:numPr>
    </w:pPr>
  </w:style>
  <w:style w:type="paragraph" w:customStyle="1" w:styleId="zmwlitpktl">
    <w:name w:val="zm_w_lit_pkt_l"/>
    <w:basedOn w:val="zmwlitpkt1"/>
    <w:pPr>
      <w:numPr>
        <w:ilvl w:val="2"/>
      </w:numPr>
    </w:pPr>
  </w:style>
  <w:style w:type="paragraph" w:customStyle="1" w:styleId="zmwlitpktt">
    <w:name w:val="zm_w_lit_pkt_t"/>
    <w:basedOn w:val="zmwlitpktl"/>
    <w:pPr>
      <w:numPr>
        <w:ilvl w:val="3"/>
      </w:numPr>
    </w:pPr>
  </w:style>
  <w:style w:type="paragraph" w:customStyle="1" w:styleId="zmwlitlit">
    <w:name w:val="zm_w_lit_lit"/>
    <w:basedOn w:val="Normalny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pPr>
      <w:numPr>
        <w:ilvl w:val="1"/>
      </w:numPr>
    </w:pPr>
  </w:style>
  <w:style w:type="paragraph" w:customStyle="1" w:styleId="zmwlitlitt">
    <w:name w:val="zm_w_lit_lit_t"/>
    <w:basedOn w:val="zmwlitlit1"/>
    <w:pPr>
      <w:numPr>
        <w:ilvl w:val="2"/>
      </w:numPr>
    </w:pPr>
  </w:style>
  <w:style w:type="paragraph" w:customStyle="1" w:styleId="2ust">
    <w:name w:val="2_ust"/>
    <w:basedOn w:val="Normalny"/>
    <w:autoRedefine/>
    <w:rsid w:val="00720590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pkt">
    <w:name w:val="1_pkt"/>
    <w:basedOn w:val="pkt"/>
    <w:autoRedefine/>
    <w:rsid w:val="00C93BA5"/>
    <w:pPr>
      <w:numPr>
        <w:ilvl w:val="0"/>
        <w:numId w:val="0"/>
      </w:numPr>
      <w:ind w:left="340" w:hanging="113"/>
    </w:pPr>
  </w:style>
  <w:style w:type="paragraph" w:customStyle="1" w:styleId="alit">
    <w:name w:val="a_lit"/>
    <w:basedOn w:val="lit"/>
    <w:pPr>
      <w:numPr>
        <w:ilvl w:val="2"/>
        <w:numId w:val="17"/>
      </w:numPr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7A0F0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B40987"/>
  </w:style>
  <w:style w:type="character" w:customStyle="1" w:styleId="TekstprzypisudolnegoZnak">
    <w:name w:val="Tekst przypisu dolnego Znak"/>
    <w:basedOn w:val="Domylnaczcionkaakapitu"/>
    <w:link w:val="Tekstprzypisudolnego"/>
    <w:rsid w:val="00B40987"/>
  </w:style>
  <w:style w:type="character" w:styleId="Odwoanieprzypisudolnego">
    <w:name w:val="footnote reference"/>
    <w:unhideWhenUsed/>
    <w:rsid w:val="00B40987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D37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rsid w:val="00EF68E3"/>
    <w:rPr>
      <w:color w:val="0000FF"/>
      <w:u w:val="single"/>
    </w:rPr>
  </w:style>
  <w:style w:type="table" w:styleId="Tabela-Siatka">
    <w:name w:val="Table Grid"/>
    <w:basedOn w:val="Standardowy"/>
    <w:uiPriority w:val="39"/>
    <w:rsid w:val="0009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DD3D29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805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D7371A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link w:val="Nagwek4"/>
    <w:rsid w:val="00D7371A"/>
    <w:rPr>
      <w:rFonts w:ascii="Calibri" w:hAnsi="Calibri"/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7371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D737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7371A"/>
  </w:style>
  <w:style w:type="paragraph" w:styleId="Tekstpodstawowy2">
    <w:name w:val="Body Text 2"/>
    <w:basedOn w:val="Normalny"/>
    <w:link w:val="Tekstpodstawowy2Znak"/>
    <w:rsid w:val="00D737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7371A"/>
  </w:style>
  <w:style w:type="paragraph" w:customStyle="1" w:styleId="tekst">
    <w:name w:val="tekst"/>
    <w:basedOn w:val="Normalny"/>
    <w:rsid w:val="00D7371A"/>
    <w:pPr>
      <w:spacing w:line="360" w:lineRule="auto"/>
      <w:jc w:val="both"/>
    </w:pPr>
    <w:rPr>
      <w:sz w:val="24"/>
    </w:rPr>
  </w:style>
  <w:style w:type="character" w:customStyle="1" w:styleId="st">
    <w:name w:val="st"/>
    <w:rsid w:val="005C3244"/>
  </w:style>
  <w:style w:type="paragraph" w:styleId="Tekstprzypisukocowego">
    <w:name w:val="endnote text"/>
    <w:basedOn w:val="Normalny"/>
    <w:link w:val="TekstprzypisukocowegoZnak"/>
    <w:semiHidden/>
    <w:unhideWhenUsed/>
    <w:rsid w:val="001E52A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E52A0"/>
  </w:style>
  <w:style w:type="character" w:styleId="Odwoanieprzypisukocowego">
    <w:name w:val="endnote reference"/>
    <w:basedOn w:val="Domylnaczcionkaakapitu"/>
    <w:semiHidden/>
    <w:unhideWhenUsed/>
    <w:rsid w:val="001E52A0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C4671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46717"/>
  </w:style>
  <w:style w:type="character" w:customStyle="1" w:styleId="TekstkomentarzaZnak">
    <w:name w:val="Tekst komentarza Znak"/>
    <w:basedOn w:val="Domylnaczcionkaakapitu"/>
    <w:link w:val="Tekstkomentarza"/>
    <w:semiHidden/>
    <w:rsid w:val="00C4671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467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46717"/>
    <w:rPr>
      <w:b/>
      <w:bCs/>
    </w:rPr>
  </w:style>
  <w:style w:type="character" w:styleId="Pogrubienie">
    <w:name w:val="Strong"/>
    <w:basedOn w:val="Domylnaczcionkaakapitu"/>
    <w:uiPriority w:val="22"/>
    <w:qFormat/>
    <w:rsid w:val="006012C6"/>
    <w:rPr>
      <w:b/>
      <w:bCs/>
    </w:rPr>
  </w:style>
  <w:style w:type="paragraph" w:customStyle="1" w:styleId="ZnakZnakZnak">
    <w:name w:val="Znak Znak Znak"/>
    <w:basedOn w:val="Normalny"/>
    <w:rsid w:val="006012C6"/>
    <w:rPr>
      <w:sz w:val="24"/>
      <w:szCs w:val="24"/>
    </w:rPr>
  </w:style>
  <w:style w:type="character" w:customStyle="1" w:styleId="alb">
    <w:name w:val="a_lb"/>
    <w:basedOn w:val="Domylnaczcionkaakapitu"/>
    <w:rsid w:val="00575365"/>
  </w:style>
  <w:style w:type="character" w:customStyle="1" w:styleId="fn-ref">
    <w:name w:val="fn-ref"/>
    <w:basedOn w:val="Domylnaczcionkaakapitu"/>
    <w:rsid w:val="00575365"/>
  </w:style>
  <w:style w:type="character" w:customStyle="1" w:styleId="alb-s">
    <w:name w:val="a_lb-s"/>
    <w:basedOn w:val="Domylnaczcionkaakapitu"/>
    <w:rsid w:val="00575365"/>
  </w:style>
  <w:style w:type="paragraph" w:customStyle="1" w:styleId="text-justify">
    <w:name w:val="text-justify"/>
    <w:basedOn w:val="Normalny"/>
    <w:rsid w:val="0057536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A3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yteHipercze">
    <w:name w:val="FollowedHyperlink"/>
    <w:basedOn w:val="Domylnaczcionkaakapitu"/>
    <w:semiHidden/>
    <w:unhideWhenUsed/>
    <w:rsid w:val="009C52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1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1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asz.kulesza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FA9F-7232-4E75-B42E-85B322C8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68</TotalTime>
  <Pages>2</Pages>
  <Words>355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GGSSS SGS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tomasz.kulesza</dc:creator>
  <cp:lastModifiedBy>Mroczkowska-Wąsik Katarzyna</cp:lastModifiedBy>
  <cp:revision>22</cp:revision>
  <cp:lastPrinted>2023-11-09T14:09:00Z</cp:lastPrinted>
  <dcterms:created xsi:type="dcterms:W3CDTF">2024-12-02T13:20:00Z</dcterms:created>
  <dcterms:modified xsi:type="dcterms:W3CDTF">2024-12-16T14:30:00Z</dcterms:modified>
</cp:coreProperties>
</file>